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F3009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F3009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F3009" w:rsidRDefault="00F92F10" w:rsidP="00CC7AD0">
                  <w:pPr>
                    <w:pStyle w:val="Ttulo2"/>
                    <w:rPr>
                      <w:i/>
                    </w:rPr>
                  </w:pPr>
                  <w:sdt>
                    <w:sdtPr>
                      <w:rPr>
                        <w:i/>
                      </w:rPr>
                      <w:alias w:val="Aptitudes:"/>
                      <w:tag w:val="Aptitudes:"/>
                      <w:id w:val="1490835561"/>
                      <w:placeholder>
                        <w:docPart w:val="CE57D66ECD1441B584493F877F76DD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F3009">
                        <w:rPr>
                          <w:i/>
                          <w:lang w:bidi="es-ES"/>
                        </w:rPr>
                        <w:t>Aptitudes</w:t>
                      </w:r>
                    </w:sdtContent>
                  </w:sdt>
                </w:p>
                <w:p w:rsidR="00184664" w:rsidRDefault="00AF3009" w:rsidP="00540380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Experiencia en</w:t>
                  </w:r>
                  <w:r w:rsidR="00481B7A">
                    <w:rPr>
                      <w:i/>
                    </w:rPr>
                    <w:t xml:space="preserve"> ventas,</w:t>
                  </w:r>
                  <w:r>
                    <w:rPr>
                      <w:i/>
                    </w:rPr>
                    <w:t xml:space="preserve"> supervisión de</w:t>
                  </w:r>
                  <w:r w:rsidR="0098380C">
                    <w:rPr>
                      <w:i/>
                    </w:rPr>
                    <w:t xml:space="preserve"> </w:t>
                  </w:r>
                  <w:r w:rsidR="0056540F">
                    <w:rPr>
                      <w:i/>
                    </w:rPr>
                    <w:t>personal sindicalizado</w:t>
                  </w:r>
                  <w:r>
                    <w:rPr>
                      <w:i/>
                    </w:rPr>
                    <w:t xml:space="preserve">, </w:t>
                  </w:r>
                  <w:r w:rsidR="00540380">
                    <w:rPr>
                      <w:i/>
                    </w:rPr>
                    <w:t>manejo básico</w:t>
                  </w:r>
                  <w:r>
                    <w:rPr>
                      <w:i/>
                    </w:rPr>
                    <w:t xml:space="preserve"> de paquetería office</w:t>
                  </w:r>
                  <w:r w:rsidR="0056540F">
                    <w:rPr>
                      <w:i/>
                    </w:rPr>
                    <w:t xml:space="preserve"> y AutoCAD, comunicación efectiva. Atención, orientación y asesoramiento directa de clientes</w:t>
                  </w:r>
                  <w:r>
                    <w:rPr>
                      <w:i/>
                    </w:rPr>
                    <w:t>.</w:t>
                  </w:r>
                </w:p>
                <w:p w:rsidR="0056540F" w:rsidRPr="00AF3009" w:rsidRDefault="0056540F" w:rsidP="00540380">
                  <w:pPr>
                    <w:pStyle w:val="Ttulo3"/>
                    <w:jc w:val="both"/>
                    <w:rPr>
                      <w:i/>
                    </w:rPr>
                  </w:pPr>
                </w:p>
              </w:tc>
            </w:tr>
            <w:tr w:rsidR="00184664" w:rsidRPr="00AF3009" w:rsidTr="00C35148">
              <w:trPr>
                <w:trHeight w:val="83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F3009" w:rsidRDefault="00F92F10" w:rsidP="00CC7AD0">
                  <w:pPr>
                    <w:pStyle w:val="Ttulo2"/>
                    <w:rPr>
                      <w:i/>
                    </w:rPr>
                  </w:pPr>
                  <w:sdt>
                    <w:sdtPr>
                      <w:rPr>
                        <w:i/>
                      </w:rPr>
                      <w:alias w:val="Experiencia:"/>
                      <w:tag w:val="Experiencia:"/>
                      <w:id w:val="1217937480"/>
                      <w:placeholder>
                        <w:docPart w:val="9FAE8A4A995344AF8676B41B78E924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F3009">
                        <w:rPr>
                          <w:i/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184664" w:rsidRPr="00AF3009" w:rsidRDefault="00540380" w:rsidP="00540380">
                  <w:pPr>
                    <w:pStyle w:val="Ttulo3"/>
                    <w:jc w:val="both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Team</w:t>
                  </w:r>
                  <w:proofErr w:type="spellEnd"/>
                  <w:r>
                    <w:rPr>
                      <w:i/>
                    </w:rPr>
                    <w:t xml:space="preserve"> leader</w:t>
                  </w:r>
                  <w:r w:rsidR="00184664" w:rsidRPr="00AF3009">
                    <w:rPr>
                      <w:i/>
                      <w:lang w:bidi="es-ES"/>
                    </w:rPr>
                    <w:t xml:space="preserve"> | </w:t>
                  </w:r>
                  <w:r>
                    <w:rPr>
                      <w:i/>
                    </w:rPr>
                    <w:t>Procter and Gamble</w:t>
                  </w:r>
                  <w:r w:rsidR="00184664" w:rsidRPr="00AF3009">
                    <w:rPr>
                      <w:i/>
                      <w:lang w:bidi="es-ES"/>
                    </w:rPr>
                    <w:t xml:space="preserve"> | </w:t>
                  </w:r>
                  <w:r>
                    <w:rPr>
                      <w:i/>
                      <w:lang w:bidi="es-ES"/>
                    </w:rPr>
                    <w:t>2007-2012</w:t>
                  </w:r>
                </w:p>
                <w:p w:rsidR="00184664" w:rsidRPr="00AF3009" w:rsidRDefault="00540380" w:rsidP="00CC7AD0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Desarrolle el rol de operador de etiquetadora, coordinador de seguridad e higiene, control de cambios y </w:t>
                  </w:r>
                  <w:proofErr w:type="spellStart"/>
                  <w:r>
                    <w:rPr>
                      <w:i/>
                    </w:rPr>
                    <w:t>kaizen</w:t>
                  </w:r>
                  <w:proofErr w:type="spellEnd"/>
                  <w:r>
                    <w:rPr>
                      <w:i/>
                    </w:rPr>
                    <w:t xml:space="preserve"> por último </w:t>
                  </w:r>
                  <w:proofErr w:type="spellStart"/>
                  <w:r>
                    <w:rPr>
                      <w:i/>
                    </w:rPr>
                    <w:t>Team</w:t>
                  </w:r>
                  <w:proofErr w:type="spellEnd"/>
                  <w:r>
                    <w:rPr>
                      <w:i/>
                    </w:rPr>
                    <w:t xml:space="preserve"> leader. Desarrolle mejoras de procedimientos y en la maquinaria para eliminar perdidas e incrementar la productividad. Participe en nuevos proyectos e iniciativas. (arranque de líneas nuevas de producción.</w:t>
                  </w:r>
                </w:p>
                <w:p w:rsidR="00184664" w:rsidRDefault="004B2454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Ventas de acero y </w:t>
                  </w:r>
                  <w:proofErr w:type="gramStart"/>
                  <w:r>
                    <w:rPr>
                      <w:i/>
                    </w:rPr>
                    <w:t xml:space="preserve">obra </w:t>
                  </w:r>
                  <w:r w:rsidR="0056540F">
                    <w:rPr>
                      <w:i/>
                    </w:rPr>
                    <w:t>.</w:t>
                  </w:r>
                  <w:proofErr w:type="gramEnd"/>
                  <w:r w:rsidR="00184664" w:rsidRPr="00AF3009">
                    <w:rPr>
                      <w:i/>
                      <w:lang w:bidi="es-ES"/>
                    </w:rPr>
                    <w:t xml:space="preserve"> | </w:t>
                  </w:r>
                  <w:r w:rsidR="00540380">
                    <w:rPr>
                      <w:i/>
                    </w:rPr>
                    <w:t>AGGA.</w:t>
                  </w:r>
                  <w:r w:rsidR="00184664" w:rsidRPr="00AF3009">
                    <w:rPr>
                      <w:i/>
                      <w:lang w:bidi="es-ES"/>
                    </w:rPr>
                    <w:t xml:space="preserve"> | </w:t>
                  </w:r>
                  <w:r w:rsidR="00540380">
                    <w:rPr>
                      <w:i/>
                    </w:rPr>
                    <w:t>2012-2017</w:t>
                  </w:r>
                </w:p>
                <w:p w:rsidR="004B2454" w:rsidRDefault="004B2454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Venta de perfiles metálicos y </w:t>
                  </w:r>
                  <w:proofErr w:type="gramStart"/>
                  <w:r>
                    <w:rPr>
                      <w:i/>
                    </w:rPr>
                    <w:t>obra  Para</w:t>
                  </w:r>
                  <w:proofErr w:type="gramEnd"/>
                  <w:r>
                    <w:rPr>
                      <w:i/>
                    </w:rPr>
                    <w:t xml:space="preserve"> las obras complementarias y mantenimiento de las siguientes juegos. Medusa Steel </w:t>
                  </w:r>
                  <w:proofErr w:type="spellStart"/>
                  <w:r>
                    <w:rPr>
                      <w:i/>
                    </w:rPr>
                    <w:t>coster</w:t>
                  </w:r>
                  <w:proofErr w:type="spellEnd"/>
                  <w:r>
                    <w:rPr>
                      <w:i/>
                    </w:rPr>
                    <w:t xml:space="preserve">, </w:t>
                  </w:r>
                  <w:proofErr w:type="spellStart"/>
                  <w:r>
                    <w:rPr>
                      <w:i/>
                    </w:rPr>
                    <w:t>justice</w:t>
                  </w:r>
                  <w:proofErr w:type="spellEnd"/>
                  <w:r>
                    <w:rPr>
                      <w:i/>
                    </w:rPr>
                    <w:t xml:space="preserve"> league, </w:t>
                  </w:r>
                  <w:proofErr w:type="spellStart"/>
                  <w:r>
                    <w:rPr>
                      <w:i/>
                    </w:rPr>
                    <w:t>the</w:t>
                  </w:r>
                  <w:proofErr w:type="spellEnd"/>
                  <w:r>
                    <w:rPr>
                      <w:i/>
                    </w:rPr>
                    <w:t xml:space="preserve"> joker y </w:t>
                  </w:r>
                  <w:proofErr w:type="spellStart"/>
                  <w:r>
                    <w:rPr>
                      <w:i/>
                    </w:rPr>
                    <w:t>sky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screamer</w:t>
                  </w:r>
                  <w:proofErr w:type="spellEnd"/>
                  <w:r>
                    <w:rPr>
                      <w:i/>
                    </w:rPr>
                    <w:t xml:space="preserve">.  </w:t>
                  </w:r>
                </w:p>
                <w:p w:rsidR="004B2454" w:rsidRDefault="004B2454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>CONTACTO: ABRAHAM MORALES COMPRAS Y ADQUISIONES INFRAESTRCUTURA SIX FLAGS MEXICO/ FELIX VALENCIA DIRECTOR DE MANTENIMIENTO</w:t>
                  </w:r>
                  <w:r w:rsidR="003B75A5">
                    <w:rPr>
                      <w:i/>
                    </w:rPr>
                    <w:t xml:space="preserve"> Y CONSTR</w:t>
                  </w:r>
                  <w:r>
                    <w:rPr>
                      <w:i/>
                    </w:rPr>
                    <w:t>UCCION.</w:t>
                  </w:r>
                </w:p>
                <w:p w:rsidR="004B2454" w:rsidRDefault="004B2454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Venta de </w:t>
                  </w:r>
                  <w:r w:rsidR="00481B7A">
                    <w:rPr>
                      <w:i/>
                    </w:rPr>
                    <w:t>lámina</w:t>
                  </w:r>
                  <w:r>
                    <w:rPr>
                      <w:i/>
                    </w:rPr>
                    <w:t xml:space="preserve"> y perfil monten para la construcción de techumbres dentro de </w:t>
                  </w:r>
                  <w:proofErr w:type="spellStart"/>
                  <w:r>
                    <w:rPr>
                      <w:i/>
                    </w:rPr>
                    <w:t>Six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Flags</w:t>
                  </w:r>
                  <w:proofErr w:type="spellEnd"/>
                  <w:r>
                    <w:rPr>
                      <w:i/>
                    </w:rPr>
                    <w:t xml:space="preserve"> Oaxtepec</w:t>
                  </w:r>
                </w:p>
                <w:p w:rsidR="004B2454" w:rsidRDefault="004B2454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>CONTACTO: ARQ. HUGO GARCIA</w:t>
                  </w:r>
                  <w:r w:rsidR="001B2F07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</w:t>
                  </w:r>
                  <w:r w:rsidR="003B75A5">
                    <w:rPr>
                      <w:i/>
                    </w:rPr>
                    <w:t xml:space="preserve"> </w:t>
                  </w:r>
                  <w:proofErr w:type="gramStart"/>
                  <w:r w:rsidR="003B75A5">
                    <w:rPr>
                      <w:i/>
                    </w:rPr>
                    <w:t>DIRECTOR</w:t>
                  </w:r>
                  <w:r w:rsidR="001B2F07">
                    <w:rPr>
                      <w:i/>
                    </w:rPr>
                    <w:t xml:space="preserve"> </w:t>
                  </w:r>
                  <w:r w:rsidR="003B75A5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DDI</w:t>
                  </w:r>
                  <w:proofErr w:type="gramEnd"/>
                  <w:r>
                    <w:rPr>
                      <w:i/>
                    </w:rPr>
                    <w:t>. /OMAR VILLASEÑOR DIRECTOR DE SIX FLAGS OAXTEPEC</w:t>
                  </w:r>
                </w:p>
                <w:p w:rsidR="003B75A5" w:rsidRDefault="003B75A5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Venta de acero y lamina para construcción de nave industriales en Toluca edo. De Mex. </w:t>
                  </w:r>
                </w:p>
                <w:p w:rsidR="003B75A5" w:rsidRDefault="003B75A5" w:rsidP="00CC7AD0">
                  <w:pPr>
                    <w:pStyle w:val="Ttulo3"/>
                    <w:rPr>
                      <w:i/>
                    </w:rPr>
                  </w:pP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     CONTACTO: MOISES COHEN/JACOBO COHEN.</w:t>
                  </w: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 xml:space="preserve">Venta de acero para Parque Residencial </w:t>
                  </w:r>
                  <w:proofErr w:type="spellStart"/>
                  <w:r>
                    <w:rPr>
                      <w:i/>
                    </w:rPr>
                    <w:t>Perinorte</w:t>
                  </w:r>
                  <w:proofErr w:type="spellEnd"/>
                  <w:r>
                    <w:rPr>
                      <w:i/>
                    </w:rPr>
                    <w:t xml:space="preserve">.  </w:t>
                  </w: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Venta de acero para lumbreras en Chimalhuacán.</w:t>
                  </w: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CONTACTO: ANTONIO ALVAREZ/MAHONRI GARCIA. COMPRAS Y CALIDAD GIA PERINORTE.</w:t>
                  </w: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Venta de acero para perfiles </w:t>
                  </w:r>
                  <w:proofErr w:type="spellStart"/>
                  <w:r>
                    <w:rPr>
                      <w:i/>
                    </w:rPr>
                    <w:t>precimentados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</w:p>
                <w:p w:rsidR="003B75A5" w:rsidRDefault="003B75A5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CONTACTO: RICARDO </w:t>
                  </w:r>
                  <w:proofErr w:type="gramStart"/>
                  <w:r>
                    <w:rPr>
                      <w:i/>
                    </w:rPr>
                    <w:t>DAÑINO  GERENTE</w:t>
                  </w:r>
                  <w:proofErr w:type="gramEnd"/>
                  <w:r>
                    <w:rPr>
                      <w:i/>
                    </w:rPr>
                    <w:t xml:space="preserve"> DE OBRAS CIMESA.</w:t>
                  </w:r>
                </w:p>
                <w:p w:rsidR="00481B7A" w:rsidRDefault="00481B7A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481B7A" w:rsidRDefault="00481B7A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Venta de acero para diversas Soluciones constructivas de acero (MABASA).</w:t>
                  </w:r>
                </w:p>
                <w:p w:rsidR="00481B7A" w:rsidRDefault="00481B7A" w:rsidP="003B75A5">
                  <w:pPr>
                    <w:pStyle w:val="Ttulo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CONTACTO: JULIO LEVARIO SUPERINTENDENTE DE OBRA.</w:t>
                  </w:r>
                </w:p>
                <w:p w:rsidR="00481B7A" w:rsidRDefault="00481B7A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481B7A" w:rsidRDefault="00481B7A" w:rsidP="003B75A5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540380" w:rsidRPr="00AF3009" w:rsidRDefault="00540380" w:rsidP="00540380">
                  <w:pPr>
                    <w:pStyle w:val="Ttulo3"/>
                    <w:jc w:val="both"/>
                    <w:rPr>
                      <w:i/>
                    </w:rPr>
                  </w:pPr>
                </w:p>
                <w:p w:rsidR="00184664" w:rsidRPr="00AF3009" w:rsidRDefault="00184664" w:rsidP="00CC7AD0">
                  <w:pPr>
                    <w:rPr>
                      <w:i/>
                    </w:rPr>
                  </w:pPr>
                </w:p>
                <w:p w:rsidR="00184664" w:rsidRPr="00AF3009" w:rsidRDefault="00F92F10" w:rsidP="00CC7AD0">
                  <w:pPr>
                    <w:pStyle w:val="Ttulo2"/>
                    <w:rPr>
                      <w:i/>
                    </w:rPr>
                  </w:pPr>
                  <w:sdt>
                    <w:sdtPr>
                      <w:rPr>
                        <w:i/>
                      </w:rPr>
                      <w:alias w:val="Educación:"/>
                      <w:tag w:val="Educación:"/>
                      <w:id w:val="1349516922"/>
                      <w:placeholder>
                        <w:docPart w:val="F8B440057162433F8E4381E431455AC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F3009">
                        <w:rPr>
                          <w:i/>
                          <w:lang w:bidi="es-ES"/>
                        </w:rPr>
                        <w:t>Educación</w:t>
                      </w:r>
                    </w:sdtContent>
                  </w:sdt>
                </w:p>
                <w:p w:rsidR="00184664" w:rsidRPr="00AF3009" w:rsidRDefault="00E47C73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>Bachillerato</w:t>
                  </w:r>
                  <w:r w:rsidR="00184664" w:rsidRPr="00AF3009">
                    <w:rPr>
                      <w:i/>
                      <w:lang w:bidi="es-ES"/>
                    </w:rPr>
                    <w:t xml:space="preserve"> | </w:t>
                  </w:r>
                  <w:r>
                    <w:rPr>
                      <w:i/>
                    </w:rPr>
                    <w:t>1999-2003</w:t>
                  </w:r>
                  <w:r w:rsidR="00184664" w:rsidRPr="00AF3009">
                    <w:rPr>
                      <w:i/>
                      <w:lang w:bidi="es-ES"/>
                    </w:rPr>
                    <w:t xml:space="preserve"> | </w:t>
                  </w:r>
                  <w:r>
                    <w:rPr>
                      <w:i/>
                    </w:rPr>
                    <w:t>CCH-Azcapotzalco</w:t>
                  </w:r>
                </w:p>
                <w:p w:rsidR="00184664" w:rsidRPr="00AF3009" w:rsidRDefault="00184664" w:rsidP="00CC7AD0">
                  <w:pPr>
                    <w:rPr>
                      <w:i/>
                    </w:rPr>
                  </w:pPr>
                </w:p>
                <w:p w:rsidR="004670DD" w:rsidRDefault="001B2F07" w:rsidP="00E47C73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NOTA: CUENTO CON VEHICULO PROPIO </w:t>
                  </w:r>
                </w:p>
                <w:p w:rsidR="001B2F07" w:rsidRPr="00AF3009" w:rsidRDefault="001B2F07" w:rsidP="00E47C73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>(HYUNDAI ACCENT)</w:t>
                  </w:r>
                </w:p>
              </w:tc>
            </w:tr>
          </w:tbl>
          <w:p w:rsidR="00184664" w:rsidRPr="00AF3009" w:rsidRDefault="00184664" w:rsidP="00CC7AD0">
            <w:pPr>
              <w:rPr>
                <w:i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184664" w:rsidRPr="00AF3009" w:rsidTr="002D00BE">
              <w:trPr>
                <w:trHeight w:val="28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F3009" w:rsidRDefault="00F92F10" w:rsidP="00CC7AD0">
                  <w:pPr>
                    <w:pStyle w:val="Ttulo2"/>
                    <w:rPr>
                      <w:i/>
                    </w:rPr>
                  </w:pPr>
                  <w:sdt>
                    <w:sdtPr>
                      <w:rPr>
                        <w:i/>
                      </w:rPr>
                      <w:alias w:val="Objetivo:"/>
                      <w:tag w:val="Objetivo:"/>
                      <w:id w:val="319159961"/>
                      <w:placeholder>
                        <w:docPart w:val="D59ADE36B1F24440AB8E4478E446FAE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 w:rsidRPr="00AF3009">
                        <w:rPr>
                          <w:i/>
                          <w:lang w:bidi="es-ES"/>
                        </w:rPr>
                        <w:t>Objetivo</w:t>
                      </w:r>
                    </w:sdtContent>
                  </w:sdt>
                </w:p>
                <w:p w:rsidR="00184664" w:rsidRPr="00AF3009" w:rsidRDefault="001B2F07" w:rsidP="00CC7AD0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 Contribuir con el desarrollo y crecimiento de la empresa junto con el personal. Alinear </w:t>
                  </w:r>
                  <w:proofErr w:type="gramStart"/>
                  <w:r>
                    <w:rPr>
                      <w:i/>
                    </w:rPr>
                    <w:t>los interés</w:t>
                  </w:r>
                  <w:proofErr w:type="gramEnd"/>
                  <w:r>
                    <w:rPr>
                      <w:i/>
                    </w:rPr>
                    <w:t xml:space="preserve"> de la empresa con los individuales y hacer y formarte del mejor equipo de trabajo.</w:t>
                  </w:r>
                </w:p>
              </w:tc>
            </w:tr>
            <w:tr w:rsidR="00184664" w:rsidRPr="00AF3009" w:rsidTr="002D00BE">
              <w:trPr>
                <w:trHeight w:hRule="exact" w:val="41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816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1867"/>
                    <w:gridCol w:w="1949"/>
                  </w:tblGrid>
                  <w:tr w:rsidR="00184664" w:rsidRPr="00AF3009" w:rsidTr="00403393">
                    <w:trPr>
                      <w:trHeight w:val="553"/>
                    </w:trPr>
                    <w:tc>
                      <w:tcPr>
                        <w:tcW w:w="18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F3009" w:rsidRDefault="00184664" w:rsidP="00CC7AD0">
                        <w:pPr>
                          <w:pStyle w:val="Ttulo3"/>
                          <w:rPr>
                            <w:i/>
                          </w:rPr>
                        </w:pPr>
                        <w:r w:rsidRPr="00AF3009">
                          <w:rPr>
                            <w:i/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2F56B30" wp14:editId="6C1DDE5C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9F92A1D" id="Grupo 322" o:spid="_x0000_s1026" alt="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NxU5jsCDAAAZzcAAA4AAAAAAAAAAAAAAAAALgIA&#10;AGRycy9lMm9Eb2MueG1sUEsBAi0AFAAGAAgAAAAhAGhHG9DYAAAAAwEAAA8AAAAAAAAAAAAAAAAA&#10;XA4AAGRycy9kb3ducmV2LnhtbFBLBQYAAAAABAAEAPMAAABhDwAAAAA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49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F3009" w:rsidRDefault="00184664" w:rsidP="00CC7AD0">
                        <w:pPr>
                          <w:pStyle w:val="Ttulo3"/>
                          <w:rPr>
                            <w:i/>
                          </w:rPr>
                        </w:pPr>
                        <w:r w:rsidRPr="00AF3009">
                          <w:rPr>
                            <w:i/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0E86C07" wp14:editId="7F852513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EF3CA47" id="Grupo 303" o:spid="_x0000_s1026" alt="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Um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6TPUm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F3009" w:rsidTr="00403393">
                    <w:trPr>
                      <w:trHeight w:val="539"/>
                    </w:trPr>
                    <w:tc>
                      <w:tcPr>
                        <w:tcW w:w="18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F3009" w:rsidRDefault="0098380C" w:rsidP="00CC7AD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gask-mullen@hotmail.com</w:t>
                        </w:r>
                      </w:p>
                    </w:tc>
                    <w:tc>
                      <w:tcPr>
                        <w:tcW w:w="1949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F3009" w:rsidRDefault="0098380C" w:rsidP="00CC7AD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5563265090</w:t>
                        </w:r>
                      </w:p>
                    </w:tc>
                  </w:tr>
                  <w:tr w:rsidR="00184664" w:rsidRPr="00AF3009" w:rsidTr="00403393">
                    <w:trPr>
                      <w:trHeight w:val="567"/>
                    </w:trPr>
                    <w:tc>
                      <w:tcPr>
                        <w:tcW w:w="18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F3009" w:rsidRDefault="00184664" w:rsidP="00CC7AD0">
                        <w:pPr>
                          <w:pStyle w:val="Ttulo3"/>
                          <w:rPr>
                            <w:i/>
                          </w:rPr>
                        </w:pPr>
                        <w:r w:rsidRPr="00AF3009">
                          <w:rPr>
                            <w:i/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1EC569E" wp14:editId="52C3CA08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65DDD6B" id="Grupo 321" o:spid="_x0000_s1026" alt="Icono de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BXxOXcpxAAAH1RAAAOAAAAAAAAAAAAAAAAAC4CAABkcnMvZTJv&#10;RG9jLnhtbFBLAQItABQABgAIAAAAIQBoRxvQ2AAAAAMBAAAPAAAAAAAAAAAAAAAAAAETAABkcnMv&#10;ZG93bnJldi54bWxQSwUGAAAAAAQABADzAAAABhQAAAAA&#10;">
                                  <v:oval id="Elipse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orma libre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49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F3009" w:rsidRDefault="004670DD" w:rsidP="00CC7AD0">
                        <w:pPr>
                          <w:pStyle w:val="Ttulo3"/>
                          <w:rPr>
                            <w:i/>
                          </w:rPr>
                        </w:pPr>
                        <w:r w:rsidRPr="00AF3009">
                          <w:rPr>
                            <w:i/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C2A7E8E" wp14:editId="4545EBC5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C237D03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HPU4m6kSAADfZAAADgAAAAAAAAAAAAAAAAAuAgAAZHJzL2Uy&#10;b0RvYy54bWxQSwECLQAUAAYACAAAACEAaEcb0NgAAAADAQAADwAAAAAAAAAAAAAAAAADFQAAZHJz&#10;L2Rvd25yZXYueG1sUEsFBgAAAAAEAAQA8wAAAAgWAAAAAA==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F3009" w:rsidTr="00403393">
                    <w:trPr>
                      <w:trHeight w:val="802"/>
                    </w:trPr>
                    <w:tc>
                      <w:tcPr>
                        <w:tcW w:w="1867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F3009" w:rsidRDefault="00F92F10" w:rsidP="00CC7AD0">
                        <w:pPr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Dirección URL de LinkedIn:"/>
                            <w:tag w:val="Dirección URL de LinkedIn:"/>
                            <w:id w:val="-1457020033"/>
                            <w:placeholder>
                              <w:docPart w:val="C8BA73F17DE9458493F8A409EAE34E11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184664" w:rsidRPr="00AF3009">
                              <w:rPr>
                                <w:i/>
                                <w:lang w:bidi="es-ES"/>
                              </w:rPr>
                              <w:t>Dirección URL de LinkedIn</w:t>
                            </w:r>
                          </w:sdtContent>
                        </w:sdt>
                      </w:p>
                    </w:tc>
                    <w:tc>
                      <w:tcPr>
                        <w:tcW w:w="1949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F3009" w:rsidRDefault="00F92F10" w:rsidP="00CC7AD0">
                        <w:pPr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Nombre de usuario de Twitter:"/>
                            <w:tag w:val="Nombre de usuario de Twitter:"/>
                            <w:id w:val="126365154"/>
                            <w:placeholder>
                              <w:docPart w:val="495B21932CB541E9B14C6CF91125C800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016EFC" w:rsidRPr="00AF3009">
                              <w:rPr>
                                <w:i/>
                                <w:lang w:bidi="es-ES"/>
                              </w:rPr>
                              <w:t>Nombre de usuario de Twitter</w:t>
                            </w:r>
                          </w:sdtContent>
                        </w:sdt>
                      </w:p>
                    </w:tc>
                  </w:tr>
                </w:tbl>
                <w:p w:rsidR="00184664" w:rsidRPr="00AF3009" w:rsidRDefault="00D82055" w:rsidP="00CC7AD0">
                  <w:pPr>
                    <w:rPr>
                      <w:i/>
                    </w:rPr>
                  </w:pPr>
                  <w:r>
                    <w:rPr>
                      <w:i/>
                    </w:rPr>
                    <w:t>Fecha nacimiento 20/09/1984</w:t>
                  </w:r>
                </w:p>
              </w:tc>
            </w:tr>
            <w:tr w:rsidR="00184664" w:rsidRPr="00AF3009" w:rsidTr="00016EFC">
              <w:trPr>
                <w:trHeight w:val="339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E47C73" w:rsidRPr="00AF3009" w:rsidRDefault="00E47C73" w:rsidP="00E47C73">
                  <w:pPr>
                    <w:pStyle w:val="Ttulo2"/>
                    <w:rPr>
                      <w:i/>
                    </w:rPr>
                  </w:pPr>
                  <w:r>
                    <w:rPr>
                      <w:i/>
                    </w:rPr>
                    <w:t>EXPERIENCIA DE LIDERAZGO.</w:t>
                  </w:r>
                </w:p>
                <w:p w:rsidR="004670DD" w:rsidRPr="00AF3009" w:rsidRDefault="003B75A5" w:rsidP="004670DD">
                  <w:pPr>
                    <w:pStyle w:val="Ttulo3"/>
                    <w:rPr>
                      <w:i/>
                    </w:rPr>
                  </w:pPr>
                  <w:r>
                    <w:rPr>
                      <w:i/>
                    </w:rPr>
                    <w:t xml:space="preserve">REDUCCION DE </w:t>
                  </w:r>
                  <w:proofErr w:type="gramStart"/>
                  <w:r>
                    <w:rPr>
                      <w:i/>
                    </w:rPr>
                    <w:t>INVENTARIO  NO</w:t>
                  </w:r>
                  <w:proofErr w:type="gramEnd"/>
                  <w:r>
                    <w:rPr>
                      <w:i/>
                    </w:rPr>
                    <w:t xml:space="preserve"> PRODUCTIVO EN P&amp;G. MEDIANTE LA IMPLENTACION </w:t>
                  </w:r>
                  <w:r w:rsidR="001B2F07">
                    <w:rPr>
                      <w:i/>
                    </w:rPr>
                    <w:t>DE SIMPLIFICACION DE LOS PROCESOS DE TRABAJO, ASESORAMIENTO, ORIENTACION Y SERVICIO CON SENTIDO DE URGENCIA PARA EL ARRANQUE DE NUEVAS INCIATIVAS Y PROYECTOS EN SIX FLAGS MEXICO.</w:t>
                  </w:r>
                </w:p>
              </w:tc>
            </w:tr>
          </w:tbl>
          <w:p w:rsidR="00184664" w:rsidRPr="00AF3009" w:rsidRDefault="00184664" w:rsidP="00CC7AD0">
            <w:pPr>
              <w:rPr>
                <w:i/>
              </w:rPr>
            </w:pPr>
          </w:p>
        </w:tc>
        <w:bookmarkStart w:id="0" w:name="_GoBack"/>
        <w:bookmarkEnd w:id="0"/>
      </w:tr>
    </w:tbl>
    <w:p w:rsidR="00BA68C1" w:rsidRPr="00A85B6F" w:rsidRDefault="00BA68C1" w:rsidP="004670DD">
      <w:pPr>
        <w:pStyle w:val="Sinespaciado"/>
      </w:pPr>
    </w:p>
    <w:sectPr w:rsidR="00BA68C1" w:rsidRPr="00A85B6F" w:rsidSect="0044707F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F10" w:rsidRDefault="00F92F10" w:rsidP="008B2920">
      <w:pPr>
        <w:spacing w:after="0" w:line="240" w:lineRule="auto"/>
      </w:pPr>
      <w:r>
        <w:separator/>
      </w:r>
    </w:p>
  </w:endnote>
  <w:endnote w:type="continuationSeparator" w:id="0">
    <w:p w:rsidR="00F92F10" w:rsidRDefault="00F92F1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D82055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F10" w:rsidRDefault="00F92F10" w:rsidP="008B2920">
      <w:pPr>
        <w:spacing w:after="0" w:line="240" w:lineRule="auto"/>
      </w:pPr>
      <w:r>
        <w:separator/>
      </w:r>
    </w:p>
  </w:footnote>
  <w:footnote w:type="continuationSeparator" w:id="0">
    <w:p w:rsidR="00F92F10" w:rsidRDefault="00F92F1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AF3009" w:rsidP="00A85B6F">
              <w:pPr>
                <w:pStyle w:val="Ttulo1"/>
              </w:pPr>
              <w:r>
                <w:t>Gerardo</w:t>
              </w:r>
              <w:r w:rsidR="0098380C">
                <w:t xml:space="preserve"> gasca galván.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09"/>
    <w:rsid w:val="00016EFC"/>
    <w:rsid w:val="000243D1"/>
    <w:rsid w:val="00057F04"/>
    <w:rsid w:val="000A378C"/>
    <w:rsid w:val="000C2D37"/>
    <w:rsid w:val="0010042F"/>
    <w:rsid w:val="00135C2C"/>
    <w:rsid w:val="00142F58"/>
    <w:rsid w:val="00153ED4"/>
    <w:rsid w:val="00184664"/>
    <w:rsid w:val="001B2F07"/>
    <w:rsid w:val="001C7765"/>
    <w:rsid w:val="001F60D3"/>
    <w:rsid w:val="0020741F"/>
    <w:rsid w:val="0027115C"/>
    <w:rsid w:val="00293B83"/>
    <w:rsid w:val="002D00BE"/>
    <w:rsid w:val="00381BB6"/>
    <w:rsid w:val="00390414"/>
    <w:rsid w:val="003B74D9"/>
    <w:rsid w:val="003B75A5"/>
    <w:rsid w:val="003E1711"/>
    <w:rsid w:val="00403393"/>
    <w:rsid w:val="0044707F"/>
    <w:rsid w:val="0045425A"/>
    <w:rsid w:val="00463A38"/>
    <w:rsid w:val="004670DD"/>
    <w:rsid w:val="00481B7A"/>
    <w:rsid w:val="0048346B"/>
    <w:rsid w:val="004B2454"/>
    <w:rsid w:val="004D37CC"/>
    <w:rsid w:val="004E4CA5"/>
    <w:rsid w:val="00502D70"/>
    <w:rsid w:val="00510920"/>
    <w:rsid w:val="00517626"/>
    <w:rsid w:val="00540380"/>
    <w:rsid w:val="00561CA5"/>
    <w:rsid w:val="0056540F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A1D0D"/>
    <w:rsid w:val="008B2920"/>
    <w:rsid w:val="008B2DF7"/>
    <w:rsid w:val="00905520"/>
    <w:rsid w:val="009244EC"/>
    <w:rsid w:val="009814C0"/>
    <w:rsid w:val="0098380C"/>
    <w:rsid w:val="00984A27"/>
    <w:rsid w:val="00A213B1"/>
    <w:rsid w:val="00A85B6F"/>
    <w:rsid w:val="00A915C8"/>
    <w:rsid w:val="00AA3476"/>
    <w:rsid w:val="00AA6B7B"/>
    <w:rsid w:val="00AB540C"/>
    <w:rsid w:val="00AC5D83"/>
    <w:rsid w:val="00AF3009"/>
    <w:rsid w:val="00B15938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D7251"/>
    <w:rsid w:val="00D2689C"/>
    <w:rsid w:val="00D82055"/>
    <w:rsid w:val="00D97FFA"/>
    <w:rsid w:val="00DD6D24"/>
    <w:rsid w:val="00DF6A6F"/>
    <w:rsid w:val="00E20402"/>
    <w:rsid w:val="00E27B07"/>
    <w:rsid w:val="00E47C73"/>
    <w:rsid w:val="00E928A3"/>
    <w:rsid w:val="00F67FBA"/>
    <w:rsid w:val="00F879CE"/>
    <w:rsid w:val="00F92F10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B835A"/>
  <w15:chartTrackingRefBased/>
  <w15:docId w15:val="{41E39ACA-774F-4C1D-923E-8F3C007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57D66ECD1441B584493F877F76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A422-7EE4-4FB5-A141-C62024AB761E}"/>
      </w:docPartPr>
      <w:docPartBody>
        <w:p w:rsidR="002B7CA4" w:rsidRDefault="006F1043">
          <w:pPr>
            <w:pStyle w:val="CE57D66ECD1441B584493F877F76DD48"/>
          </w:pPr>
          <w:r w:rsidRPr="00A85B6F">
            <w:rPr>
              <w:lang w:bidi="es-ES"/>
            </w:rPr>
            <w:t>Aptitudes</w:t>
          </w:r>
        </w:p>
      </w:docPartBody>
    </w:docPart>
    <w:docPart>
      <w:docPartPr>
        <w:name w:val="9FAE8A4A995344AF8676B41B78E9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FE05-0D8E-4D4E-8DA8-EF865C4E62A1}"/>
      </w:docPartPr>
      <w:docPartBody>
        <w:p w:rsidR="002B7CA4" w:rsidRDefault="006F1043">
          <w:pPr>
            <w:pStyle w:val="9FAE8A4A995344AF8676B41B78E924BF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F8B440057162433F8E4381E43145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4797-B7B0-42A6-9FEF-54A9D1DB8569}"/>
      </w:docPartPr>
      <w:docPartBody>
        <w:p w:rsidR="002B7CA4" w:rsidRDefault="006F1043">
          <w:pPr>
            <w:pStyle w:val="F8B440057162433F8E4381E431455AC0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D59ADE36B1F24440AB8E4478E446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C377-5463-4436-9969-BA09751A5CED}"/>
      </w:docPartPr>
      <w:docPartBody>
        <w:p w:rsidR="002B7CA4" w:rsidRDefault="006F1043">
          <w:pPr>
            <w:pStyle w:val="D59ADE36B1F24440AB8E4478E446FAE5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C8BA73F17DE9458493F8A409EAE3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D95F-D876-4D4C-BBA3-709C1285115A}"/>
      </w:docPartPr>
      <w:docPartBody>
        <w:p w:rsidR="002B7CA4" w:rsidRDefault="006F1043">
          <w:pPr>
            <w:pStyle w:val="C8BA73F17DE9458493F8A409EAE34E11"/>
          </w:pPr>
          <w:r w:rsidRPr="00A85B6F">
            <w:rPr>
              <w:lang w:bidi="es-ES"/>
            </w:rPr>
            <w:t>Dirección URL de LinkedIn</w:t>
          </w:r>
        </w:p>
      </w:docPartBody>
    </w:docPart>
    <w:docPart>
      <w:docPartPr>
        <w:name w:val="495B21932CB541E9B14C6CF91125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4B2C-7AB9-4845-947B-198657365E35}"/>
      </w:docPartPr>
      <w:docPartBody>
        <w:p w:rsidR="002B7CA4" w:rsidRDefault="006F1043">
          <w:pPr>
            <w:pStyle w:val="495B21932CB541E9B14C6CF91125C800"/>
          </w:pPr>
          <w:r>
            <w:rPr>
              <w:lang w:bidi="es-ES"/>
            </w:rPr>
            <w:t>Nombre de usuario de Twitter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43"/>
    <w:rsid w:val="001D671B"/>
    <w:rsid w:val="002B6421"/>
    <w:rsid w:val="002B7CA4"/>
    <w:rsid w:val="006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57D66ECD1441B584493F877F76DD48">
    <w:name w:val="CE57D66ECD1441B584493F877F76DD48"/>
  </w:style>
  <w:style w:type="paragraph" w:customStyle="1" w:styleId="957570C6B5504E02B06D96CD0B7E1DB9">
    <w:name w:val="957570C6B5504E02B06D96CD0B7E1DB9"/>
  </w:style>
  <w:style w:type="paragraph" w:customStyle="1" w:styleId="9FAE8A4A995344AF8676B41B78E924BF">
    <w:name w:val="9FAE8A4A995344AF8676B41B78E924BF"/>
  </w:style>
  <w:style w:type="paragraph" w:customStyle="1" w:styleId="027634055DF849A781ABA9FD623582B7">
    <w:name w:val="027634055DF849A781ABA9FD623582B7"/>
  </w:style>
  <w:style w:type="paragraph" w:customStyle="1" w:styleId="EDDE7C28CF954311A0A64385BA47DB1C">
    <w:name w:val="EDDE7C28CF954311A0A64385BA47DB1C"/>
  </w:style>
  <w:style w:type="paragraph" w:customStyle="1" w:styleId="915380B426414F669497E541D10F4340">
    <w:name w:val="915380B426414F669497E541D10F4340"/>
  </w:style>
  <w:style w:type="paragraph" w:customStyle="1" w:styleId="86E07A70B1A94202B197090BADB932B6">
    <w:name w:val="86E07A70B1A94202B197090BADB932B6"/>
  </w:style>
  <w:style w:type="paragraph" w:customStyle="1" w:styleId="EE2B426B97574176AC0DC33DE8995E9F">
    <w:name w:val="EE2B426B97574176AC0DC33DE8995E9F"/>
  </w:style>
  <w:style w:type="paragraph" w:customStyle="1" w:styleId="2800DF6EC090427586EBF1DAFAFA9682">
    <w:name w:val="2800DF6EC090427586EBF1DAFAFA9682"/>
  </w:style>
  <w:style w:type="paragraph" w:customStyle="1" w:styleId="C2E8971D03984267A48E33B699B27BB3">
    <w:name w:val="C2E8971D03984267A48E33B699B27BB3"/>
  </w:style>
  <w:style w:type="paragraph" w:customStyle="1" w:styleId="3CA8090C2B3143F5826B8C8DAC29406B">
    <w:name w:val="3CA8090C2B3143F5826B8C8DAC29406B"/>
  </w:style>
  <w:style w:type="paragraph" w:customStyle="1" w:styleId="F8B440057162433F8E4381E431455AC0">
    <w:name w:val="F8B440057162433F8E4381E431455AC0"/>
  </w:style>
  <w:style w:type="paragraph" w:customStyle="1" w:styleId="CED24E3042D543DCA2C9328DDB32EAE3">
    <w:name w:val="CED24E3042D543DCA2C9328DDB32EAE3"/>
  </w:style>
  <w:style w:type="paragraph" w:customStyle="1" w:styleId="1455EF8B8F0347C9BBA970E5F1857255">
    <w:name w:val="1455EF8B8F0347C9BBA970E5F1857255"/>
  </w:style>
  <w:style w:type="paragraph" w:customStyle="1" w:styleId="CB0B80C3BAE94E338D26CD71CA06B1D9">
    <w:name w:val="CB0B80C3BAE94E338D26CD71CA06B1D9"/>
  </w:style>
  <w:style w:type="paragraph" w:customStyle="1" w:styleId="4B6DC8C9216F41A3B30B82CC9929E1DB">
    <w:name w:val="4B6DC8C9216F41A3B30B82CC9929E1DB"/>
  </w:style>
  <w:style w:type="paragraph" w:customStyle="1" w:styleId="50E44D84575D4DB8A95367635CDA6812">
    <w:name w:val="50E44D84575D4DB8A95367635CDA6812"/>
  </w:style>
  <w:style w:type="paragraph" w:customStyle="1" w:styleId="BE919E04F1714218A3F19B5B937E5793">
    <w:name w:val="BE919E04F1714218A3F19B5B937E5793"/>
  </w:style>
  <w:style w:type="paragraph" w:customStyle="1" w:styleId="F1A8DB3D0C414A9F81CED839F4230259">
    <w:name w:val="F1A8DB3D0C414A9F81CED839F4230259"/>
  </w:style>
  <w:style w:type="paragraph" w:customStyle="1" w:styleId="CED21773568F4C3E90CDB54F7F63F6D9">
    <w:name w:val="CED21773568F4C3E90CDB54F7F63F6D9"/>
  </w:style>
  <w:style w:type="paragraph" w:customStyle="1" w:styleId="D59ADE36B1F24440AB8E4478E446FAE5">
    <w:name w:val="D59ADE36B1F24440AB8E4478E446FAE5"/>
  </w:style>
  <w:style w:type="paragraph" w:customStyle="1" w:styleId="017C774F4C43407EB4294BB2E01FF16B">
    <w:name w:val="017C774F4C43407EB4294BB2E01FF16B"/>
  </w:style>
  <w:style w:type="paragraph" w:customStyle="1" w:styleId="9B5E429E3BB1493298573CD8DEE0AEE9">
    <w:name w:val="9B5E429E3BB1493298573CD8DEE0AEE9"/>
  </w:style>
  <w:style w:type="paragraph" w:customStyle="1" w:styleId="3C430FD9883B4AF6893368CEBA809296">
    <w:name w:val="3C430FD9883B4AF6893368CEBA809296"/>
  </w:style>
  <w:style w:type="paragraph" w:customStyle="1" w:styleId="C8BA73F17DE9458493F8A409EAE34E11">
    <w:name w:val="C8BA73F17DE9458493F8A409EAE34E11"/>
  </w:style>
  <w:style w:type="paragraph" w:customStyle="1" w:styleId="495B21932CB541E9B14C6CF91125C800">
    <w:name w:val="495B21932CB541E9B14C6CF91125C800"/>
  </w:style>
  <w:style w:type="paragraph" w:customStyle="1" w:styleId="BF7A503350AA4DFFA2706555B3E9E325">
    <w:name w:val="BF7A503350AA4DFFA2706555B3E9E325"/>
  </w:style>
  <w:style w:type="paragraph" w:customStyle="1" w:styleId="91D28242C7D04467A0692EC093714262">
    <w:name w:val="91D28242C7D04467A0692EC093714262"/>
  </w:style>
  <w:style w:type="paragraph" w:customStyle="1" w:styleId="DD0F6F6437FC4801B474D758A448FB66">
    <w:name w:val="DD0F6F6437FC4801B474D758A448F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4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gasca galván.</dc:creator>
  <cp:keywords/>
  <dc:description/>
  <cp:lastModifiedBy>Gerardo</cp:lastModifiedBy>
  <cp:revision>4</cp:revision>
  <cp:lastPrinted>2016-06-29T01:32:00Z</cp:lastPrinted>
  <dcterms:created xsi:type="dcterms:W3CDTF">2017-11-08T20:28:00Z</dcterms:created>
  <dcterms:modified xsi:type="dcterms:W3CDTF">2017-11-08T20:44:00Z</dcterms:modified>
</cp:coreProperties>
</file>