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4E" w:rsidRDefault="00A459AE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7697EB0" wp14:editId="152DDEE3">
                <wp:simplePos x="0" y="0"/>
                <wp:positionH relativeFrom="column">
                  <wp:posOffset>1534168</wp:posOffset>
                </wp:positionH>
                <wp:positionV relativeFrom="paragraph">
                  <wp:posOffset>9682480</wp:posOffset>
                </wp:positionV>
                <wp:extent cx="149860" cy="149860"/>
                <wp:effectExtent l="19050" t="19050" r="21590" b="21590"/>
                <wp:wrapNone/>
                <wp:docPr id="2" name="Elips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4B7F83"/>
                        </a:solidFill>
                        <a:ln w="28575">
                          <a:solidFill>
                            <a:srgbClr val="4B7F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269" o:spid="_x0000_s1026" style="position:absolute;margin-left:120.8pt;margin-top:762.4pt;width:11.8pt;height:11.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" fillcolor="#4b7f83" strokecolor="#4b7f83" strokeweight="2.25pt">
                <v:stroke joinstyle="miter"/>
              </v:oval>
            </w:pict>
          </mc:Fallback>
        </mc:AlternateContent>
      </w:r>
      <w:r w:rsidR="007056A7" w:rsidRPr="00953C4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394345E1" wp14:editId="64DC9D71">
                <wp:simplePos x="0" y="0"/>
                <wp:positionH relativeFrom="margin">
                  <wp:posOffset>2895600</wp:posOffset>
                </wp:positionH>
                <wp:positionV relativeFrom="paragraph">
                  <wp:posOffset>5072380</wp:posOffset>
                </wp:positionV>
                <wp:extent cx="3627755" cy="912495"/>
                <wp:effectExtent l="0" t="0" r="0" b="19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12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4C" w:rsidRDefault="00B22B3B" w:rsidP="00CB3C4C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s-MX"/>
                              </w:rPr>
                              <w:t>Acero BSV</w:t>
                            </w:r>
                            <w:r w:rsidR="00CB3C4C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–</w:t>
                            </w:r>
                            <w:r w:rsidR="00CB3C4C" w:rsidRPr="001402B9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s-MX"/>
                              </w:rPr>
                              <w:t>Vendedor Jr</w:t>
                            </w:r>
                            <w:r w:rsidR="00CB3C4C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459AE" w:rsidRPr="00A459AE" w:rsidRDefault="007056A7" w:rsidP="00A459AE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s-MX"/>
                              </w:rPr>
                              <w:t xml:space="preserve">Venta de material para construcción, </w:t>
                            </w:r>
                            <w:r w:rsidRPr="0020638C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prospección de clientes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, seguimieno post venta</w:t>
                            </w:r>
                            <w:r w:rsidR="00A459AE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, gestión de base de datos y sistemas</w:t>
                            </w:r>
                          </w:p>
                          <w:p w:rsidR="00CB3C4C" w:rsidRPr="00953C4A" w:rsidRDefault="00CB3C4C" w:rsidP="00CB3C4C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8pt;margin-top:399.4pt;width:285.65pt;height:71.8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" filled="f" stroked="f">
                <v:textbox>
                  <w:txbxContent>
                    <w:p w:rsidR="00CB3C4C" w:rsidRDefault="00B22B3B" w:rsidP="00CB3C4C">
                      <w:pPr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s-MX"/>
                        </w:rPr>
                        <w:t>Acero BSV</w:t>
                      </w:r>
                      <w:r w:rsidR="00CB3C4C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–</w:t>
                      </w:r>
                      <w:r w:rsidR="00CB3C4C" w:rsidRPr="001402B9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s-MX"/>
                        </w:rPr>
                        <w:t xml:space="preserve">Vendedor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s-MX"/>
                        </w:rPr>
                        <w:t>Jr</w:t>
                      </w:r>
                      <w:proofErr w:type="spellEnd"/>
                      <w:r w:rsidR="00CB3C4C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:</w:t>
                      </w:r>
                    </w:p>
                    <w:p w:rsidR="00A459AE" w:rsidRPr="00A459AE" w:rsidRDefault="007056A7" w:rsidP="00A459AE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s-MX"/>
                        </w:rPr>
                        <w:t xml:space="preserve">Venta de material para construcción, </w:t>
                      </w:r>
                      <w:r w:rsidRPr="0020638C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prospección de clientes</w:t>
                      </w:r>
                      <w:r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, seguimieno post venta</w:t>
                      </w:r>
                      <w:r w:rsidR="00A459AE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, gestión de base de datos y sistemas</w:t>
                      </w:r>
                    </w:p>
                    <w:p w:rsidR="00CB3C4C" w:rsidRPr="00953C4A" w:rsidRDefault="00CB3C4C" w:rsidP="00CB3C4C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3C4C" w:rsidRPr="00953C4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E90F255" wp14:editId="19AD9181">
                <wp:simplePos x="0" y="0"/>
                <wp:positionH relativeFrom="margin">
                  <wp:posOffset>2943225</wp:posOffset>
                </wp:positionH>
                <wp:positionV relativeFrom="paragraph">
                  <wp:posOffset>6437630</wp:posOffset>
                </wp:positionV>
                <wp:extent cx="3627755" cy="723900"/>
                <wp:effectExtent l="0" t="0" r="0" b="0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B9" w:rsidRDefault="001402B9" w:rsidP="00A27777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BANORTE -</w:t>
                            </w:r>
                            <w:r w:rsidRPr="001402B9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Analista de compras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27777" w:rsidRPr="00953C4A" w:rsidRDefault="001402B9" w:rsidP="001402B9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1402B9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Gestionar el proceso de surtido de refacciones; autorizar vales para pago a proveedores</w:t>
                            </w:r>
                          </w:p>
                          <w:p w:rsidR="00A27777" w:rsidRPr="00953C4A" w:rsidRDefault="00A27777" w:rsidP="00A27777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1.75pt;margin-top:506.9pt;width:285.65pt;height:57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" filled="f" stroked="f">
                <v:textbox>
                  <w:txbxContent>
                    <w:p w:rsidR="001402B9" w:rsidRDefault="001402B9" w:rsidP="00A27777">
                      <w:pPr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BANORTE -</w:t>
                      </w:r>
                      <w:r w:rsidRPr="001402B9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Analista de compras</w:t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:</w:t>
                      </w:r>
                    </w:p>
                    <w:p w:rsidR="00A27777" w:rsidRPr="00953C4A" w:rsidRDefault="001402B9" w:rsidP="001402B9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1402B9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Gestionar el proceso de surtido de refacciones; autorizar vales para pago a proveedores</w:t>
                      </w:r>
                    </w:p>
                    <w:p w:rsidR="00A27777" w:rsidRPr="00953C4A" w:rsidRDefault="00A27777" w:rsidP="00A27777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3C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2B3C79F" wp14:editId="35FDFCB9">
                <wp:simplePos x="0" y="0"/>
                <wp:positionH relativeFrom="column">
                  <wp:posOffset>3012440</wp:posOffset>
                </wp:positionH>
                <wp:positionV relativeFrom="paragraph">
                  <wp:posOffset>6045835</wp:posOffset>
                </wp:positionV>
                <wp:extent cx="3359150" cy="0"/>
                <wp:effectExtent l="0" t="0" r="12700" b="19050"/>
                <wp:wrapNone/>
                <wp:docPr id="315" name="Conector rect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1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2pt,476.05pt" to="501.7pt,4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" strokecolor="#6cc6c9" strokeweight="1.5pt">
                <v:stroke joinstyle="miter"/>
              </v:line>
            </w:pict>
          </mc:Fallback>
        </mc:AlternateContent>
      </w:r>
      <w:r w:rsidR="00CB3C4C" w:rsidRPr="001402B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BD51680" wp14:editId="68CD2FC6">
                <wp:simplePos x="0" y="0"/>
                <wp:positionH relativeFrom="column">
                  <wp:posOffset>3226435</wp:posOffset>
                </wp:positionH>
                <wp:positionV relativeFrom="paragraph">
                  <wp:posOffset>6157595</wp:posOffset>
                </wp:positionV>
                <wp:extent cx="2891790" cy="262255"/>
                <wp:effectExtent l="0" t="0" r="3810" b="4445"/>
                <wp:wrapNone/>
                <wp:docPr id="314" name="Proceso alternativ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262255"/>
                        </a:xfrm>
                        <a:prstGeom prst="flowChartAlternateProcess">
                          <a:avLst/>
                        </a:prstGeom>
                        <a:solidFill>
                          <a:srgbClr val="6CC6C9"/>
                        </a:solidFill>
                        <a:ln w="0"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314" o:spid="_x0000_s1026" type="#_x0000_t176" style="position:absolute;margin-left:254.05pt;margin-top:484.85pt;width:227.7pt;height:20.6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" fillcolor="#6cc6c9" stroked="f" strokeweight="0">
                <v:stroke joinstyle="round" endcap="round"/>
              </v:shape>
            </w:pict>
          </mc:Fallback>
        </mc:AlternateContent>
      </w:r>
      <w:r w:rsidR="00CB3C4C" w:rsidRPr="00385645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2AEA1C3" wp14:editId="20807FB9">
                <wp:simplePos x="0" y="0"/>
                <wp:positionH relativeFrom="margin">
                  <wp:posOffset>3476625</wp:posOffset>
                </wp:positionH>
                <wp:positionV relativeFrom="paragraph">
                  <wp:posOffset>6137910</wp:posOffset>
                </wp:positionV>
                <wp:extent cx="2428240" cy="1404620"/>
                <wp:effectExtent l="0" t="0" r="0" b="2540"/>
                <wp:wrapSquare wrapText="bothSides"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4C" w:rsidRPr="00953C4A" w:rsidRDefault="00CB3C4C" w:rsidP="00CB3C4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Ago. 2015 – </w:t>
                            </w:r>
                            <w:r w:rsidRPr="001402B9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May. 2017</w:t>
                            </w:r>
                          </w:p>
                          <w:p w:rsidR="001402B9" w:rsidRPr="00953C4A" w:rsidRDefault="001402B9" w:rsidP="001402B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3.75pt;margin-top:483.3pt;width:191.2pt;height:110.6pt;z-index:251806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" filled="f" stroked="f">
                <v:textbox style="mso-fit-shape-to-text:t">
                  <w:txbxContent>
                    <w:p w:rsidR="00CB3C4C" w:rsidRPr="00953C4A" w:rsidRDefault="00CB3C4C" w:rsidP="00CB3C4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Ago. 2015 – </w:t>
                      </w:r>
                      <w:r w:rsidRPr="001402B9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May. 2017</w:t>
                      </w:r>
                    </w:p>
                    <w:p w:rsidR="001402B9" w:rsidRPr="00953C4A" w:rsidRDefault="001402B9" w:rsidP="001402B9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CC4" w:rsidRPr="001402B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CB0936D" wp14:editId="1D14B7C8">
                <wp:simplePos x="0" y="0"/>
                <wp:positionH relativeFrom="margin">
                  <wp:posOffset>2938780</wp:posOffset>
                </wp:positionH>
                <wp:positionV relativeFrom="paragraph">
                  <wp:posOffset>7625715</wp:posOffset>
                </wp:positionV>
                <wp:extent cx="3627755" cy="1045845"/>
                <wp:effectExtent l="0" t="0" r="0" b="1905"/>
                <wp:wrapSquare wrapText="bothSides"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04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B9" w:rsidRDefault="001402B9" w:rsidP="001402B9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BANAMEX</w:t>
                            </w:r>
                            <w:r w:rsidRPr="001402B9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- Operador Cajero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402B9" w:rsidRPr="001402B9" w:rsidRDefault="001402B9" w:rsidP="001402B9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1402B9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Administrar, contar y manejar flujo de efectivo; resguardar y controlar documentación sensible;</w:t>
                            </w:r>
                          </w:p>
                          <w:p w:rsidR="001402B9" w:rsidRPr="00953C4A" w:rsidRDefault="001402B9" w:rsidP="001402B9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1402B9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Arqueos, cortes y cierres de caja; ventas cruzadas; trato directo con el 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1.4pt;margin-top:600.45pt;width:285.65pt;height:82.3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" filled="f" stroked="f">
                <v:textbox>
                  <w:txbxContent>
                    <w:p w:rsidR="001402B9" w:rsidRDefault="001402B9" w:rsidP="001402B9">
                      <w:pPr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BANAMEX</w:t>
                      </w:r>
                      <w:r w:rsidRPr="001402B9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- Operador Cajero</w:t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:</w:t>
                      </w:r>
                    </w:p>
                    <w:p w:rsidR="001402B9" w:rsidRPr="001402B9" w:rsidRDefault="001402B9" w:rsidP="001402B9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1402B9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Administrar, contar y manejar flujo de efectivo; resguardar y controlar documentación sensible;</w:t>
                      </w:r>
                    </w:p>
                    <w:p w:rsidR="001402B9" w:rsidRPr="00953C4A" w:rsidRDefault="001402B9" w:rsidP="001402B9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1402B9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Arqueos, cortes y cierres de caja; ventas cruzadas; trato directo con el cliente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CC4" w:rsidRPr="00385645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EDB3ECF" wp14:editId="7C056C27">
                <wp:simplePos x="0" y="0"/>
                <wp:positionH relativeFrom="margin">
                  <wp:posOffset>2947670</wp:posOffset>
                </wp:positionH>
                <wp:positionV relativeFrom="paragraph">
                  <wp:posOffset>8981440</wp:posOffset>
                </wp:positionV>
                <wp:extent cx="3627755" cy="977900"/>
                <wp:effectExtent l="0" t="0" r="0" b="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B9" w:rsidRDefault="001402B9" w:rsidP="00385645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  <w:r w:rsidRPr="001402B9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AFORE SURA - Analista de Sistemas</w:t>
                            </w:r>
                          </w:p>
                          <w:p w:rsidR="00385645" w:rsidRPr="00953C4A" w:rsidRDefault="001402B9" w:rsidP="00385645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1402B9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Análisis,  captura y almacenamiento de información en Excel; organizar y preparar documentos para su distribución; apoyo en  labores generales de oficina y otras áreas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2.1pt;margin-top:707.2pt;width:285.65pt;height:7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" filled="f" stroked="f">
                <v:textbox>
                  <w:txbxContent>
                    <w:p w:rsidR="001402B9" w:rsidRDefault="001402B9" w:rsidP="00385645">
                      <w:pPr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  <w:r w:rsidRPr="001402B9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AFORE SURA - Analista de Sistemas</w:t>
                      </w:r>
                    </w:p>
                    <w:p w:rsidR="00385645" w:rsidRPr="00953C4A" w:rsidRDefault="001402B9" w:rsidP="00385645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1402B9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Análisis,  captura y almacenamiento de información en Excel; organizar y preparar documentos para su distribución; apoyo en  labores generales de oficina y otras áreas</w:t>
                      </w:r>
                      <w:r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CC4" w:rsidRPr="00953C4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77131604" wp14:editId="32408F6A">
                <wp:simplePos x="0" y="0"/>
                <wp:positionH relativeFrom="margin">
                  <wp:posOffset>-836295</wp:posOffset>
                </wp:positionH>
                <wp:positionV relativeFrom="paragraph">
                  <wp:posOffset>7778750</wp:posOffset>
                </wp:positionV>
                <wp:extent cx="3627755" cy="722630"/>
                <wp:effectExtent l="0" t="0" r="0" b="1270"/>
                <wp:wrapNone/>
                <wp:docPr id="2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8C" w:rsidRDefault="00BC63CC" w:rsidP="0020638C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s-MX"/>
                              </w:rPr>
                              <w:t>ZIJA</w:t>
                            </w:r>
                            <w:r w:rsidR="0020638C" w:rsidRPr="0020638C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MAP: Distribuidor Independiente</w:t>
                            </w:r>
                            <w:r w:rsidR="0020638C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0638C" w:rsidRPr="00953C4A" w:rsidRDefault="0020638C" w:rsidP="0020638C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20638C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Ventas directas, prospección de clientes y personal, desarrollo empresarial de alto rendimiento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5.85pt;margin-top:612.5pt;width:285.65pt;height:56.9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" filled="f" stroked="f">
                <v:textbox>
                  <w:txbxContent>
                    <w:p w:rsidR="0020638C" w:rsidRDefault="00BC63CC" w:rsidP="0020638C">
                      <w:pPr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s-MX"/>
                        </w:rPr>
                        <w:t>ZIJA</w:t>
                      </w:r>
                      <w:r w:rsidR="0020638C" w:rsidRPr="0020638C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</w:t>
                      </w:r>
                      <w:r w:rsidR="0020638C" w:rsidRPr="0020638C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MAP: Distribuidor Independiente</w:t>
                      </w:r>
                      <w:r w:rsidR="0020638C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:</w:t>
                      </w:r>
                    </w:p>
                    <w:p w:rsidR="0020638C" w:rsidRPr="00953C4A" w:rsidRDefault="0020638C" w:rsidP="0020638C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20638C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Ventas directas, prospección de clientes y personal, desarrollo empresarial de alto rendimiento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CC4" w:rsidRPr="00953C4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1CAA800" wp14:editId="069C07AE">
                <wp:simplePos x="0" y="0"/>
                <wp:positionH relativeFrom="margin">
                  <wp:posOffset>-895350</wp:posOffset>
                </wp:positionH>
                <wp:positionV relativeFrom="paragraph">
                  <wp:posOffset>6351905</wp:posOffset>
                </wp:positionV>
                <wp:extent cx="3696335" cy="1495425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8C" w:rsidRDefault="0020638C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  <w:r w:rsidRPr="0020638C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Two Days (Taller): </w:t>
                            </w:r>
                          </w:p>
                          <w:p w:rsidR="0020638C" w:rsidRPr="00ED7CC4" w:rsidRDefault="0020638C" w:rsidP="00ED7CC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lang w:val="es-MX"/>
                              </w:rPr>
                            </w:pPr>
                            <w:r w:rsidRPr="0020638C"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  <w:t xml:space="preserve">Generar abundancia mejorando la comunicación e incrementando las ventas al tomar el liderazgo de tu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  <w:t>vida.</w:t>
                            </w:r>
                          </w:p>
                          <w:p w:rsidR="0020638C" w:rsidRDefault="0020638C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  <w:r w:rsidRPr="0020638C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Semillas de Éxito (Conferencia):</w:t>
                            </w:r>
                          </w:p>
                          <w:p w:rsidR="0020638C" w:rsidRPr="0020638C" w:rsidRDefault="0020638C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</w:pPr>
                            <w:r w:rsidRPr="0020638C"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  <w:t>Principios Budistas aplicados en el ámbito empresarial con Geshe Michael Roach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70.5pt;margin-top:500.15pt;width:291.05pt;height:117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" filled="f" stroked="f">
                <v:textbox>
                  <w:txbxContent>
                    <w:p w:rsidR="0020638C" w:rsidRDefault="0020638C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  <w:r w:rsidRPr="0020638C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Two Days (Taller): </w:t>
                      </w:r>
                    </w:p>
                    <w:p w:rsidR="0020638C" w:rsidRPr="00ED7CC4" w:rsidRDefault="0020638C" w:rsidP="00ED7CC4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lang w:val="es-MX"/>
                        </w:rPr>
                      </w:pPr>
                      <w:r w:rsidRPr="0020638C">
                        <w:rPr>
                          <w:rFonts w:ascii="Century Gothic" w:hAnsi="Century Gothic"/>
                          <w:i/>
                          <w:color w:val="4B7F83"/>
                        </w:rPr>
                        <w:t xml:space="preserve">Generar abundancia mejorando la comunicación e incrementando las ventas al tomar el liderazgo de tu </w:t>
                      </w:r>
                      <w:r>
                        <w:rPr>
                          <w:rFonts w:ascii="Century Gothic" w:hAnsi="Century Gothic"/>
                          <w:i/>
                          <w:color w:val="4B7F83"/>
                        </w:rPr>
                        <w:t>vida.</w:t>
                      </w:r>
                    </w:p>
                    <w:p w:rsidR="0020638C" w:rsidRDefault="0020638C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  <w:r w:rsidRPr="0020638C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Semillas de Éxito (Conferencia):</w:t>
                      </w:r>
                    </w:p>
                    <w:p w:rsidR="0020638C" w:rsidRPr="0020638C" w:rsidRDefault="0020638C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</w:rPr>
                      </w:pPr>
                      <w:r w:rsidRPr="0020638C">
                        <w:rPr>
                          <w:rFonts w:ascii="Century Gothic" w:hAnsi="Century Gothic"/>
                          <w:i/>
                          <w:color w:val="4B7F83"/>
                        </w:rPr>
                        <w:t>Principios Budistas aplicados en el ámbito empresarial con Geshe Michael Roach</w:t>
                      </w:r>
                      <w:r>
                        <w:rPr>
                          <w:rFonts w:ascii="Century Gothic" w:hAnsi="Century Gothic"/>
                          <w:i/>
                          <w:color w:val="4B7F83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CC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ADF6578" wp14:editId="57447C77">
                <wp:simplePos x="0" y="0"/>
                <wp:positionH relativeFrom="column">
                  <wp:posOffset>-895350</wp:posOffset>
                </wp:positionH>
                <wp:positionV relativeFrom="paragraph">
                  <wp:posOffset>8840199</wp:posOffset>
                </wp:positionV>
                <wp:extent cx="3783330" cy="551451"/>
                <wp:effectExtent l="0" t="0" r="7620" b="12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3330" cy="551451"/>
                          <a:chOff x="34927" y="-139876"/>
                          <a:chExt cx="3783506" cy="552315"/>
                        </a:xfrm>
                      </wpg:grpSpPr>
                      <wps:wsp>
                        <wps:cNvPr id="259" name="Rectángulo redondeado 259"/>
                        <wps:cNvSpPr/>
                        <wps:spPr>
                          <a:xfrm>
                            <a:off x="405442" y="51759"/>
                            <a:ext cx="2988945" cy="360680"/>
                          </a:xfrm>
                          <a:prstGeom prst="round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ctángulo 257"/>
                        <wps:cNvSpPr/>
                        <wps:spPr>
                          <a:xfrm>
                            <a:off x="34927" y="-139876"/>
                            <a:ext cx="3783506" cy="145914"/>
                          </a:xfrm>
                          <a:prstGeom prst="rect">
                            <a:avLst/>
                          </a:prstGeom>
                          <a:solidFill>
                            <a:srgbClr val="6CC6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dondear rectángulo de esquina del mismo lado 261"/>
                        <wps:cNvSpPr/>
                        <wps:spPr>
                          <a:xfrm rot="10800000">
                            <a:off x="448574" y="0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02B9" w:rsidRPr="001402B9" w:rsidRDefault="001402B9" w:rsidP="001402B9">
                              <w:pPr>
                                <w:spacing w:after="0"/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33" style="position:absolute;margin-left:-70.5pt;margin-top:696.1pt;width:297.9pt;height:43.4pt;z-index:251694080;mso-height-relative:margin" coordorigin="349,-1398" coordsize="37835,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">
                <v:roundrect id="Rectángulo redondeado 259" o:spid="_x0000_s1034" style="position:absolute;left:4054;top:517;width:29889;height:36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IOsUA&#10;AADcAAAADwAAAGRycy9kb3ducmV2LnhtbESPQWvCQBSE74X+h+UVems2FRSNriFUSttTTdqDx0f2&#10;mQSzb2N2q4m/visIHoeZ+YZZpYNpxYl611hW8BrFIIhLqxuuFPz+vL/MQTiPrLG1TApGcpCuHx9W&#10;mGh75pxOha9EgLBLUEHtfZdI6cqaDLrIdsTB29veoA+yr6Tu8RzgppWTOJ5Jgw2HhRo7equpPBR/&#10;RsFHlk93tG03lkZtjt/6coy/Nko9Pw3ZEoSnwd/Dt/anVjCZLu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og6xQAAANwAAAAPAAAAAAAAAAAAAAAAAJgCAABkcnMv&#10;ZG93bnJldi54bWxQSwUGAAAAAAQABAD1AAAAigMAAAAA&#10;" fillcolor="#dadada" stroked="f" strokeweight="1pt">
                  <v:stroke joinstyle="miter"/>
                </v:roundrect>
                <v:rect id="Rectángulo 257" o:spid="_x0000_s1035" style="position:absolute;left:349;top:-1398;width:37835;height:1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JeMIA&#10;AADcAAAADwAAAGRycy9kb3ducmV2LnhtbESP3WoCMRSE7wt9h3AK3tVslVrZGsWKC1760wc4bI6b&#10;pcnJsifq9u2bguDlMDPfMIvVELy6Ui9tZANv4wIUcR1ty42B71P1OgclCdmij0wGfklgtXx+WmBp&#10;440PdD2mRmUIS4kGXEpdqbXUjgLKOHbE2TvHPmDKsm+07fGW4cHrSVHMdMCW84LDjjaO6p/jJRgI&#10;VbxMu6/duvKFHJzbyv7kxZjRy7D+BJVoSI/wvb2zBibvH/B/Jh8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4l4wgAAANwAAAAPAAAAAAAAAAAAAAAAAJgCAABkcnMvZG93&#10;bnJldi54bWxQSwUGAAAAAAQABAD1AAAAhwMAAAAA&#10;" fillcolor="#6cc6c9" stroked="f" strokeweight="1pt"/>
                <v:shape id="Redondear rectángulo de esquina del mismo lado 261" o:spid="_x0000_s1036" style="position:absolute;left:4485;width:29058;height:3613;rotation:180;visibility:visible;mso-wrap-style:square;v-text-anchor:middle" coordsize="2905760,36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jWcYA&#10;AADcAAAADwAAAGRycy9kb3ducmV2LnhtbESPQWvCQBSE74X+h+UVeim6MQeR6CoilubYahPq7ZF9&#10;JtHs2zS7TdJ/3y0IHoeZ+YZZbUbTiJ46V1tWMJtGIIgLq2suFXweXycLEM4ja2wsk4JfcrBZPz6s&#10;MNF24A/qD74UAcIuQQWV920ipSsqMuimtiUO3tl2Bn2QXSl1h0OAm0bGUTSXBmsOCxW2tKuouB5+&#10;jIJvzvP05Ssr9tm4vxzf7HudnUqlnp/G7RKEp9Hfw7d2qhXE8x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WjWcYAAADcAAAADwAAAAAAAAAAAAAAAACYAgAAZHJz&#10;L2Rvd25yZXYueG1sUEsFBgAAAAAEAAQA9QAAAIsDAAAAAA==&#10;" adj="-11796480,,5400" path="m60220,l2845540,v33259,,60220,26961,60220,60220l2905760,361315r,l,361315r,l,60220c,26961,26961,,60220,xe" fillcolor="#4b7f83" stroked="f" strokeweight="1pt">
                  <v:stroke joinstyle="miter"/>
                  <v:formulas/>
                  <v:path arrowok="t" o:connecttype="custom" o:connectlocs="60220,0;2845540,0;2905760,60220;2905760,361315;2905760,361315;0,361315;0,361315;0,60220;60220,0" o:connectangles="0,0,0,0,0,0,0,0,0" textboxrect="0,0,2905760,361315"/>
                  <v:textbox>
                    <w:txbxContent>
                      <w:p w:rsidR="001402B9" w:rsidRPr="001402B9" w:rsidRDefault="001402B9" w:rsidP="001402B9">
                        <w:pPr>
                          <w:spacing w:after="0"/>
                          <w:jc w:val="center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D7C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967D331" wp14:editId="1F1E0992">
                <wp:simplePos x="0" y="0"/>
                <wp:positionH relativeFrom="column">
                  <wp:posOffset>-895985</wp:posOffset>
                </wp:positionH>
                <wp:positionV relativeFrom="paragraph">
                  <wp:posOffset>8902065</wp:posOffset>
                </wp:positionV>
                <wp:extent cx="3779520" cy="81280"/>
                <wp:effectExtent l="0" t="0" r="0" b="0"/>
                <wp:wrapNone/>
                <wp:docPr id="317" name="Rectángul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81280"/>
                        </a:xfrm>
                        <a:prstGeom prst="rect">
                          <a:avLst/>
                        </a:prstGeom>
                        <a:solidFill>
                          <a:srgbClr val="4B7F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CC4" w:rsidRDefault="00ED7CC4" w:rsidP="00ED7CC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ED7CC4" w:rsidRDefault="00ED7CC4" w:rsidP="00ED7CC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ED7CC4" w:rsidRDefault="00ED7CC4" w:rsidP="00ED7CC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ED7CC4" w:rsidRPr="00ED7CC4" w:rsidRDefault="00ED7CC4" w:rsidP="00ED7CC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17" o:spid="_x0000_s1037" style="position:absolute;margin-left:-70.55pt;margin-top:700.95pt;width:297.6pt;height:6.4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" fillcolor="#4b7f83" stroked="f" strokeweight="1pt">
                <v:textbox>
                  <w:txbxContent>
                    <w:p w:rsidR="00ED7CC4" w:rsidRDefault="00ED7CC4" w:rsidP="00ED7CC4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ED7CC4" w:rsidRDefault="00ED7CC4" w:rsidP="00ED7CC4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ED7CC4" w:rsidRDefault="00ED7CC4" w:rsidP="00ED7CC4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ED7CC4" w:rsidRPr="00ED7CC4" w:rsidRDefault="00ED7CC4" w:rsidP="00ED7CC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7C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780" behindDoc="0" locked="0" layoutInCell="1" allowOverlap="1" wp14:anchorId="5E61E8CC" wp14:editId="6D2CD43D">
                <wp:simplePos x="0" y="0"/>
                <wp:positionH relativeFrom="column">
                  <wp:posOffset>-899795</wp:posOffset>
                </wp:positionH>
                <wp:positionV relativeFrom="paragraph">
                  <wp:posOffset>8980805</wp:posOffset>
                </wp:positionV>
                <wp:extent cx="3779520" cy="81280"/>
                <wp:effectExtent l="0" t="0" r="0" b="0"/>
                <wp:wrapNone/>
                <wp:docPr id="318" name="Rectángul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81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18" o:spid="_x0000_s1026" style="position:absolute;margin-left:-70.85pt;margin-top:707.15pt;width:297.6pt;height:6.4pt;z-index:2516387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" fillcolor="#d8d8d8 [2732]" stroked="f" strokeweight="1pt"/>
            </w:pict>
          </mc:Fallback>
        </mc:AlternateContent>
      </w:r>
      <w:r w:rsidR="00ED7C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BD72B35" wp14:editId="38A1849E">
                <wp:simplePos x="0" y="0"/>
                <wp:positionH relativeFrom="column">
                  <wp:posOffset>546100</wp:posOffset>
                </wp:positionH>
                <wp:positionV relativeFrom="paragraph">
                  <wp:posOffset>8944296</wp:posOffset>
                </wp:positionV>
                <wp:extent cx="902970" cy="332105"/>
                <wp:effectExtent l="0" t="0" r="0" b="0"/>
                <wp:wrapNone/>
                <wp:docPr id="2079" name="Cuadro de texto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2B9" w:rsidRPr="001402B9" w:rsidRDefault="001402B9" w:rsidP="001402B9">
                            <w:pPr>
                              <w:spacing w:after="0"/>
                              <w:jc w:val="center"/>
                              <w:rPr>
                                <w:lang w:val="es-MX"/>
                              </w:rPr>
                            </w:pPr>
                            <w:r w:rsidRPr="001402B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:rsidR="001402B9" w:rsidRDefault="00140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79" o:spid="_x0000_s1038" type="#_x0000_t202" style="position:absolute;margin-left:43pt;margin-top:704.3pt;width:71.1pt;height:26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" filled="f" stroked="f" strokeweight=".5pt">
                <v:textbox>
                  <w:txbxContent>
                    <w:p w:rsidR="001402B9" w:rsidRPr="001402B9" w:rsidRDefault="001402B9" w:rsidP="001402B9">
                      <w:pPr>
                        <w:spacing w:after="0"/>
                        <w:jc w:val="center"/>
                        <w:rPr>
                          <w:lang w:val="es-MX"/>
                        </w:rPr>
                      </w:pPr>
                      <w:r w:rsidRPr="001402B9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SKILLS</w:t>
                      </w:r>
                    </w:p>
                    <w:p w:rsidR="001402B9" w:rsidRDefault="001402B9"/>
                  </w:txbxContent>
                </v:textbox>
              </v:shape>
            </w:pict>
          </mc:Fallback>
        </mc:AlternateContent>
      </w:r>
      <w:r w:rsidR="00ED7C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B84229" wp14:editId="55CEE2A1">
                <wp:simplePos x="0" y="0"/>
                <wp:positionH relativeFrom="column">
                  <wp:posOffset>1299232</wp:posOffset>
                </wp:positionH>
                <wp:positionV relativeFrom="paragraph">
                  <wp:posOffset>9681845</wp:posOffset>
                </wp:positionV>
                <wp:extent cx="150495" cy="150495"/>
                <wp:effectExtent l="19050" t="19050" r="20955" b="2095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4B7F83"/>
                        </a:solidFill>
                        <a:ln w="28575">
                          <a:solidFill>
                            <a:srgbClr val="4B7F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8" o:spid="_x0000_s1026" style="position:absolute;margin-left:102.3pt;margin-top:762.35pt;width:11.85pt;height:11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" fillcolor="#4b7f83" strokecolor="#4b7f83" strokeweight="2.25pt">
                <v:stroke joinstyle="miter"/>
              </v:oval>
            </w:pict>
          </mc:Fallback>
        </mc:AlternateContent>
      </w:r>
      <w:r w:rsidR="00ED7CC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CD91C1E" wp14:editId="30189EBD">
                <wp:simplePos x="0" y="0"/>
                <wp:positionH relativeFrom="column">
                  <wp:posOffset>1054100</wp:posOffset>
                </wp:positionH>
                <wp:positionV relativeFrom="paragraph">
                  <wp:posOffset>9681845</wp:posOffset>
                </wp:positionV>
                <wp:extent cx="1125220" cy="150495"/>
                <wp:effectExtent l="19050" t="19050" r="17780" b="20955"/>
                <wp:wrapNone/>
                <wp:docPr id="273" name="Grupo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20" cy="150495"/>
                          <a:chOff x="0" y="0"/>
                          <a:chExt cx="1125415" cy="150725"/>
                        </a:xfrm>
                      </wpg:grpSpPr>
                      <wps:wsp>
                        <wps:cNvPr id="274" name="Elipse 274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Elipse 277"/>
                        <wps:cNvSpPr/>
                        <wps:spPr>
                          <a:xfrm>
                            <a:off x="733529" y="0"/>
                            <a:ext cx="150725" cy="1507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Elipse 278"/>
                        <wps:cNvSpPr/>
                        <wps:spPr>
                          <a:xfrm>
                            <a:off x="974690" y="0"/>
                            <a:ext cx="150725" cy="1507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73" o:spid="_x0000_s1026" style="position:absolute;margin-left:83pt;margin-top:762.35pt;width:88.6pt;height:11.85pt;z-index:251716608" coordsize="11254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">
                <v:oval id="Elipse 274" o:spid="_x0000_s1027" style="position:absolute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xW8MA&#10;AADcAAAADwAAAGRycy9kb3ducmV2LnhtbESPS2sCMRSF90L/Q7hCdzXRSi2jUarS0tVYX/vL5DoZ&#10;nNwMk6jjv28KBZeH8/g4s0XnanGlNlSeNQwHCgRx4U3FpYbD/vPlHUSIyAZrz6ThTgEW86feDDPj&#10;b7yl6y6WIo1wyFCDjbHJpAyFJYdh4Bvi5J186zAm2ZbStHhL466WI6XepMOKE8FiQytLxXl3cRrW&#10;P6/riTrmS8w3X3Yr80uhElw/97uPKYhIXXyE/9vfRsNoMoa/M+kI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0xW8MAAADcAAAADwAAAAAAAAAAAAAAAACYAgAAZHJzL2Rv&#10;d25yZXYueG1sUEsFBgAAAAAEAAQA9QAAAIgDAAAAAA==&#10;" fillcolor="#4b7f83" strokecolor="#4b7f83" strokeweight="2.25pt">
                  <v:stroke joinstyle="miter"/>
                </v:oval>
                <v:oval id="Elipse 277" o:spid="_x0000_s1028" style="position:absolute;left:7335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OkccA&#10;AADcAAAADwAAAGRycy9kb3ducmV2LnhtbESPT2vCQBTE7wW/w/KE3upGD1VSV6mipYdW8Q/S3h7Z&#10;1yRt9m2afWr89l1B6HGYmd8w42nrKnWiJpSeDfR7CSjizNuScwP73fJhBCoIssXKMxm4UIDppHM3&#10;xtT6M2/otJVcRQiHFA0UInWqdcgKchh6viaO3pdvHEqUTa5tg+cId5UeJMmjdlhyXCiwpnlB2c/2&#10;6AxYXr8dP8qd/Zbfl8XMrt4Pn0sx5r7bPj+BEmrlP3xrv1oDg+EQrmfiEd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KTpHHAAAA3AAAAA8AAAAAAAAAAAAAAAAAmAIAAGRy&#10;cy9kb3ducmV2LnhtbFBLBQYAAAAABAAEAPUAAACMAwAAAAA=&#10;" filled="f" strokecolor="#4b7f83" strokeweight="2.25pt">
                  <v:stroke joinstyle="miter"/>
                </v:oval>
                <v:oval id="Elipse 278" o:spid="_x0000_s1029" style="position:absolute;left:9746;width:1508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a48MA&#10;AADcAAAADwAAAGRycy9kb3ducmV2LnhtbERPS0/CQBC+m/AfNkPiTbZwUFJYCBgwHlTCI0Zuk+7Q&#10;FruzpTtA/ffugYTjl+89nrauUhdqQunZQL+XgCLOvC05N7DbLp+GoIIgW6w8k4E/CjCddB7GmFp/&#10;5TVdNpKrGMIhRQOFSJ1qHbKCHIaer4kjd/CNQ4mwybVt8BrDXaUHSfKsHZYcGwqs6bWg7HdzdgYs&#10;rz7OP+XWHuX0tpjbr8/v/VKMeey2sxEooVbu4pv73RoYvMS18Uw8Anr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Xa48MAAADcAAAADwAAAAAAAAAAAAAAAACYAgAAZHJzL2Rv&#10;d25yZXYueG1sUEsFBgAAAAAEAAQA9QAAAIgDAAAAAA==&#10;" filled="f" strokecolor="#4b7f83" strokeweight="2.25pt">
                  <v:stroke joinstyle="miter"/>
                </v:oval>
              </v:group>
            </w:pict>
          </mc:Fallback>
        </mc:AlternateContent>
      </w:r>
      <w:r w:rsidR="00ED7C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8E8B9B" wp14:editId="668E9611">
                <wp:simplePos x="0" y="0"/>
                <wp:positionH relativeFrom="column">
                  <wp:posOffset>1788795</wp:posOffset>
                </wp:positionH>
                <wp:positionV relativeFrom="paragraph">
                  <wp:posOffset>9424035</wp:posOffset>
                </wp:positionV>
                <wp:extent cx="150495" cy="150495"/>
                <wp:effectExtent l="19050" t="19050" r="20955" b="2095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4B7F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23" o:spid="_x0000_s1026" style="position:absolute;margin-left:140.85pt;margin-top:742.05pt;width:11.85pt;height:11.8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" filled="f" strokecolor="#4b7f83" strokeweight="2.25pt">
                <v:stroke joinstyle="miter"/>
              </v:oval>
            </w:pict>
          </mc:Fallback>
        </mc:AlternateContent>
      </w:r>
      <w:r w:rsidR="00ED7CC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7200570" wp14:editId="727D4571">
                <wp:simplePos x="0" y="0"/>
                <wp:positionH relativeFrom="column">
                  <wp:posOffset>1055370</wp:posOffset>
                </wp:positionH>
                <wp:positionV relativeFrom="paragraph">
                  <wp:posOffset>9424670</wp:posOffset>
                </wp:positionV>
                <wp:extent cx="1125220" cy="150495"/>
                <wp:effectExtent l="19050" t="19050" r="17780" b="20955"/>
                <wp:wrapNone/>
                <wp:docPr id="272" name="Grupo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20" cy="150495"/>
                          <a:chOff x="0" y="0"/>
                          <a:chExt cx="1125415" cy="150725"/>
                        </a:xfrm>
                      </wpg:grpSpPr>
                      <wps:wsp>
                        <wps:cNvPr id="267" name="Elipse 267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Elipse 268"/>
                        <wps:cNvSpPr/>
                        <wps:spPr>
                          <a:xfrm>
                            <a:off x="24116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Elipse 269"/>
                        <wps:cNvSpPr/>
                        <wps:spPr>
                          <a:xfrm>
                            <a:off x="492369" y="0"/>
                            <a:ext cx="150495" cy="15049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Elipse 271"/>
                        <wps:cNvSpPr/>
                        <wps:spPr>
                          <a:xfrm>
                            <a:off x="974690" y="0"/>
                            <a:ext cx="150725" cy="1507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72" o:spid="_x0000_s1026" style="position:absolute;margin-left:83.1pt;margin-top:742.1pt;width:88.6pt;height:11.85pt;z-index:251714560" coordsize="11254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">
                <v:oval id="Elipse 267" o:spid="_x0000_s1027" style="position:absolute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58cIA&#10;AADcAAAADwAAAGRycy9kb3ducmV2LnhtbESPS2sCMRSF94X+h3CF7jTRgspoFFtpcTW+95fJdTI4&#10;uRkmUaf/3hQKXR7O4+PMl52rxZ3aUHnWMBwoEMSFNxWXGk7Hr/4URIjIBmvPpOGHAiwXry9zzIx/&#10;8J7uh1iKNMIhQw02xiaTMhSWHIaBb4iTd/Gtw5hkW0rT4iONu1qOlBpLhxUngsWGPi0V18PNaVjv&#10;3tcTdc4/MN9+273Mb4VKcP3W61YzEJG6+B/+a2+MhtF4Ar9n0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jnxwgAAANwAAAAPAAAAAAAAAAAAAAAAAJgCAABkcnMvZG93&#10;bnJldi54bWxQSwUGAAAAAAQABAD1AAAAhwMAAAAA&#10;" fillcolor="#4b7f83" strokecolor="#4b7f83" strokeweight="2.25pt">
                  <v:stroke joinstyle="miter"/>
                </v:oval>
                <v:oval id="Elipse 268" o:spid="_x0000_s1028" style="position:absolute;left:2411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tg8AA&#10;AADcAAAADwAAAGRycy9kb3ducmV2LnhtbERPTUvDQBC9C/6HZQRvdtcIrcRug1oUT2lT9T5kx2ww&#10;Oxuy2zb+e+cgeHy873U1h0GdaEp9ZAu3CwOKuI2u587Cx/vLzT2olJEdDpHJwg8lqDaXF2ssXTxz&#10;Q6dD7pSEcCrRgs95LLVOraeAaRFHYuG+4hQwC5w67SY8S3gYdGHMUgfsWRo8jvTsqf0+HIOF7f5u&#10;uzKf9RPWu1ff6PrYGim311fz4wOoTHP+F/+535yFYilr5YwcAb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mtg8AAAADcAAAADwAAAAAAAAAAAAAAAACYAgAAZHJzL2Rvd25y&#10;ZXYueG1sUEsFBgAAAAAEAAQA9QAAAIUDAAAAAA==&#10;" fillcolor="#4b7f83" strokecolor="#4b7f83" strokeweight="2.25pt">
                  <v:stroke joinstyle="miter"/>
                </v:oval>
                <v:oval id="Elipse 269" o:spid="_x0000_s1029" style="position:absolute;left:4923;width:1505;height:1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IGMMA&#10;AADcAAAADwAAAGRycy9kb3ducmV2LnhtbESPS2sCMRSF94X+h3AL7jRRwdapUVpF6Wqsr/1lcjsZ&#10;nNwMk6jjv28KQpeH8/g4s0XnanGlNlSeNQwHCgRx4U3FpYbjYd1/AxEissHaM2m4U4DF/Plphpnx&#10;N97RdR9LkUY4ZKjBxthkUobCksMw8A1x8n586zAm2ZbStHhL466WI6Um0mHFiWCxoaWl4ry/OA2r&#10;7/HqVZ3yT8y3G7uT+aVQCa57L93HO4hIXfwPP9pfRsNoMoW/M+kI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UIGMMAAADcAAAADwAAAAAAAAAAAAAAAACYAgAAZHJzL2Rv&#10;d25yZXYueG1sUEsFBgAAAAAEAAQA9QAAAIgDAAAAAA==&#10;" fillcolor="#4b7f83" strokecolor="#4b7f83" strokeweight="2.25pt">
                  <v:stroke joinstyle="miter"/>
                </v:oval>
                <v:oval id="Elipse 271" o:spid="_x0000_s1030" style="position:absolute;left:9746;width:1508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zfsYA&#10;AADcAAAADwAAAGRycy9kb3ducmV2LnhtbESPQWvCQBSE70L/w/KE3nSjB1uiq2ip0kNbqYro7ZF9&#10;Jmmzb9PsU9N/3y0UPA4z8w0zmbWuUhdqQunZwKCfgCLOvC05N7DbLnuPoIIgW6w8k4EfCjCb3nUm&#10;mFp/5Q+6bCRXEcIhRQOFSJ1qHbKCHIa+r4mjd/KNQ4myybVt8BrhrtLDJBlphyXHhQJreioo+9qc&#10;nQHL69fzodzaT/lePS/s+9v+uBRj7rvtfAxKqJVb+L/9Yg0MHwbwdyYeAT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9zfsYAAADcAAAADwAAAAAAAAAAAAAAAACYAgAAZHJz&#10;L2Rvd25yZXYueG1sUEsFBgAAAAAEAAQA9QAAAIsDAAAAAA==&#10;" filled="f" strokecolor="#4b7f83" strokeweight="2.25pt">
                  <v:stroke joinstyle="miter"/>
                </v:oval>
              </v:group>
            </w:pict>
          </mc:Fallback>
        </mc:AlternateContent>
      </w:r>
      <w:r w:rsidR="00ED7CC4" w:rsidRPr="00953C4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4ADE0340" wp14:editId="422F8A30">
                <wp:simplePos x="0" y="0"/>
                <wp:positionH relativeFrom="margin">
                  <wp:posOffset>-571500</wp:posOffset>
                </wp:positionH>
                <wp:positionV relativeFrom="paragraph">
                  <wp:posOffset>9257030</wp:posOffset>
                </wp:positionV>
                <wp:extent cx="1571625" cy="685800"/>
                <wp:effectExtent l="0" t="0" r="0" b="0"/>
                <wp:wrapNone/>
                <wp:docPr id="2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535" w:rsidRPr="00BC63CC" w:rsidRDefault="001402B9" w:rsidP="001402B9">
                            <w:pPr>
                              <w:spacing w:before="120" w:after="0"/>
                              <w:jc w:val="right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63CC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Inglés</w:t>
                            </w:r>
                            <w:r w:rsidR="00BB0535" w:rsidRPr="00BC63CC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 xml:space="preserve"> 1:</w:t>
                            </w:r>
                          </w:p>
                          <w:p w:rsidR="00BB0535" w:rsidRPr="00BC63CC" w:rsidRDefault="00A459AE" w:rsidP="00ED7CC4">
                            <w:pPr>
                              <w:spacing w:before="120" w:after="0"/>
                              <w:jc w:val="right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Negociación</w:t>
                            </w:r>
                            <w:r w:rsidR="00BB0535" w:rsidRPr="00BC63CC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BB0535" w:rsidRPr="00BC63CC" w:rsidRDefault="00BB0535" w:rsidP="001402B9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5pt;margin-top:728.9pt;width:123.75pt;height:54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" filled="f" stroked="f">
                <v:textbox>
                  <w:txbxContent>
                    <w:p w:rsidR="00BB0535" w:rsidRPr="00BC63CC" w:rsidRDefault="001402B9" w:rsidP="001402B9">
                      <w:pPr>
                        <w:spacing w:before="120" w:after="0"/>
                        <w:jc w:val="right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C63CC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Inglés</w:t>
                      </w:r>
                      <w:proofErr w:type="spellEnd"/>
                      <w:r w:rsidR="00BB0535" w:rsidRPr="00BC63CC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 xml:space="preserve"> 1:</w:t>
                      </w:r>
                    </w:p>
                    <w:p w:rsidR="00BB0535" w:rsidRPr="00BC63CC" w:rsidRDefault="00A459AE" w:rsidP="00ED7CC4">
                      <w:pPr>
                        <w:spacing w:before="120" w:after="0"/>
                        <w:jc w:val="right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Negociación</w:t>
                      </w:r>
                      <w:proofErr w:type="spellEnd"/>
                      <w:r w:rsidR="00BB0535" w:rsidRPr="00BC63CC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BB0535" w:rsidRPr="00BC63CC" w:rsidRDefault="00BB0535" w:rsidP="001402B9">
                      <w:pPr>
                        <w:spacing w:after="0"/>
                        <w:jc w:val="right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543" w:rsidRPr="006F118F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D52868" wp14:editId="707BF6DE">
                <wp:simplePos x="0" y="0"/>
                <wp:positionH relativeFrom="margin">
                  <wp:posOffset>-643255</wp:posOffset>
                </wp:positionH>
                <wp:positionV relativeFrom="paragraph">
                  <wp:posOffset>3098800</wp:posOffset>
                </wp:positionV>
                <wp:extent cx="7070725" cy="1090295"/>
                <wp:effectExtent l="0" t="0" r="0" b="0"/>
                <wp:wrapSquare wrapText="bothSides"/>
                <wp:docPr id="2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725" cy="1090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B9" w:rsidRPr="00E02543" w:rsidRDefault="001402B9" w:rsidP="00E02543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4C4C4C"/>
                                <w:sz w:val="24"/>
                              </w:rPr>
                            </w:pPr>
                            <w:r w:rsidRPr="00E02543">
                              <w:rPr>
                                <w:rFonts w:ascii="Century Gothic" w:hAnsi="Century Gothic"/>
                                <w:b/>
                                <w:color w:val="4C4C4C"/>
                                <w:sz w:val="24"/>
                              </w:rPr>
                              <w:t>Soy sociable, cordial y enérgico en las relaciones humanas; en el aspecto laboral soy proactivo, servicial, con capacidad para analizar información y afecto al trato con la gente.</w:t>
                            </w:r>
                          </w:p>
                          <w:p w:rsidR="006134D8" w:rsidRPr="00E02543" w:rsidRDefault="001402B9" w:rsidP="00E02543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4C4C4C"/>
                                <w:sz w:val="24"/>
                              </w:rPr>
                            </w:pPr>
                            <w:r w:rsidRPr="00E02543">
                              <w:rPr>
                                <w:rFonts w:ascii="Century Gothic" w:hAnsi="Century Gothic"/>
                                <w:b/>
                                <w:color w:val="4C4C4C"/>
                                <w:sz w:val="24"/>
                              </w:rPr>
                              <w:t>Mi meta es ser un miembro valioso en mi empresa al subir los estándares y generar valor haciendo uso de mi experiencia y conocimientos para desarrollar un alto nivel corporativo y obtener estabilidad social y económica</w:t>
                            </w:r>
                            <w:r w:rsidR="00E02543" w:rsidRPr="00E02543">
                              <w:rPr>
                                <w:rFonts w:ascii="Century Gothic" w:hAnsi="Century Gothic"/>
                                <w:b/>
                                <w:color w:val="4C4C4C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50.65pt;margin-top:244pt;width:556.75pt;height:85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" filled="f" stroked="f">
                <v:textbox>
                  <w:txbxContent>
                    <w:p w:rsidR="001402B9" w:rsidRPr="00E02543" w:rsidRDefault="001402B9" w:rsidP="00E02543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4C4C4C"/>
                          <w:sz w:val="24"/>
                        </w:rPr>
                      </w:pPr>
                      <w:r w:rsidRPr="00E02543">
                        <w:rPr>
                          <w:rFonts w:ascii="Century Gothic" w:hAnsi="Century Gothic"/>
                          <w:b/>
                          <w:color w:val="4C4C4C"/>
                          <w:sz w:val="24"/>
                        </w:rPr>
                        <w:t>Soy sociable, cordial y enérgico en las relaciones humanas; en el aspecto laboral soy proactivo, servicial, con capacidad para analizar información y afecto al trato con la gente.</w:t>
                      </w:r>
                    </w:p>
                    <w:p w:rsidR="006134D8" w:rsidRPr="00E02543" w:rsidRDefault="001402B9" w:rsidP="00E02543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4C4C4C"/>
                          <w:sz w:val="24"/>
                        </w:rPr>
                      </w:pPr>
                      <w:r w:rsidRPr="00E02543">
                        <w:rPr>
                          <w:rFonts w:ascii="Century Gothic" w:hAnsi="Century Gothic"/>
                          <w:b/>
                          <w:color w:val="4C4C4C"/>
                          <w:sz w:val="24"/>
                        </w:rPr>
                        <w:t>Mi meta es ser un miembro valioso en mi empresa al subir los estándares y generar valor haciendo uso de mi experiencia y conocimientos para desarrollar un alto nivel corporativo y obtener estabilidad social y económica</w:t>
                      </w:r>
                      <w:r w:rsidR="00E02543" w:rsidRPr="00E02543">
                        <w:rPr>
                          <w:rFonts w:ascii="Century Gothic" w:hAnsi="Century Gothic"/>
                          <w:b/>
                          <w:color w:val="4C4C4C"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1B03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EBAA1BA" wp14:editId="38DB38CF">
                <wp:simplePos x="0" y="0"/>
                <wp:positionH relativeFrom="margin">
                  <wp:posOffset>3749040</wp:posOffset>
                </wp:positionH>
                <wp:positionV relativeFrom="paragraph">
                  <wp:posOffset>1431925</wp:posOffset>
                </wp:positionV>
                <wp:extent cx="1976755" cy="607695"/>
                <wp:effectExtent l="0" t="0" r="0" b="1905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60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49D" w:rsidRPr="00AD5FC0" w:rsidRDefault="00AD5FC0" w:rsidP="009B749D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pt-BR"/>
                              </w:rPr>
                              <w:t>LinkedIn: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95.2pt;margin-top:112.75pt;width:155.65pt;height:47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" filled="f" stroked="f">
                <v:textbox>
                  <w:txbxContent>
                    <w:p w:rsidR="009B749D" w:rsidRPr="00AD5FC0" w:rsidRDefault="00AD5FC0" w:rsidP="009B749D">
                      <w:pPr>
                        <w:spacing w:after="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pt-BR"/>
                        </w:rPr>
                        <w:t>LinkedIn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pt-BR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1B03">
        <w:rPr>
          <w:noProof/>
          <w:color w:val="404040"/>
          <w:sz w:val="24"/>
          <w:szCs w:val="24"/>
          <w:lang w:val="es-MX" w:eastAsia="es-MX"/>
        </w:rPr>
        <w:drawing>
          <wp:anchor distT="0" distB="0" distL="114300" distR="114300" simplePos="0" relativeHeight="251825152" behindDoc="0" locked="0" layoutInCell="1" allowOverlap="1" wp14:anchorId="4D1F27AD" wp14:editId="3F4206D1">
            <wp:simplePos x="0" y="0"/>
            <wp:positionH relativeFrom="column">
              <wp:posOffset>4580771</wp:posOffset>
            </wp:positionH>
            <wp:positionV relativeFrom="paragraph">
              <wp:posOffset>1283197</wp:posOffset>
            </wp:positionV>
            <wp:extent cx="1313161" cy="1313161"/>
            <wp:effectExtent l="0" t="0" r="1905" b="1905"/>
            <wp:wrapNone/>
            <wp:docPr id="2104" name="Imagen 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" name="d0ab7c685e79e5b5a2e553dc570a5898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61" cy="1313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38C">
        <w:rPr>
          <w:noProof/>
          <w:color w:val="404040"/>
          <w:sz w:val="24"/>
          <w:szCs w:val="24"/>
          <w:lang w:val="es-MX" w:eastAsia="es-MX"/>
        </w:rPr>
        <w:drawing>
          <wp:anchor distT="0" distB="0" distL="114300" distR="114300" simplePos="0" relativeHeight="251777024" behindDoc="1" locked="0" layoutInCell="1" allowOverlap="1" wp14:anchorId="630C5A23" wp14:editId="6BEAE53A">
            <wp:simplePos x="0" y="0"/>
            <wp:positionH relativeFrom="column">
              <wp:posOffset>85090</wp:posOffset>
            </wp:positionH>
            <wp:positionV relativeFrom="paragraph">
              <wp:posOffset>1560940</wp:posOffset>
            </wp:positionV>
            <wp:extent cx="321945" cy="234315"/>
            <wp:effectExtent l="0" t="0" r="1905" b="0"/>
            <wp:wrapTight wrapText="bothSides">
              <wp:wrapPolygon edited="0">
                <wp:start x="0" y="0"/>
                <wp:lineTo x="0" y="19317"/>
                <wp:lineTo x="20450" y="19317"/>
                <wp:lineTo x="20450" y="0"/>
                <wp:lineTo x="0" y="0"/>
              </wp:wrapPolygon>
            </wp:wrapTight>
            <wp:docPr id="205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6" b="6443"/>
                    <a:stretch/>
                  </pic:blipFill>
                  <pic:spPr bwMode="auto">
                    <a:xfrm>
                      <a:off x="0" y="0"/>
                      <a:ext cx="321945" cy="234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38C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D68CD38" wp14:editId="2895AD98">
                <wp:simplePos x="0" y="0"/>
                <wp:positionH relativeFrom="margin">
                  <wp:posOffset>-109855</wp:posOffset>
                </wp:positionH>
                <wp:positionV relativeFrom="paragraph">
                  <wp:posOffset>1532890</wp:posOffset>
                </wp:positionV>
                <wp:extent cx="3117850" cy="1102995"/>
                <wp:effectExtent l="0" t="0" r="0" b="1905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102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8C" w:rsidRDefault="0020638C" w:rsidP="001402B9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74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D7CC4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s-MX"/>
                              </w:rPr>
                              <w:t>3</w:t>
                            </w:r>
                            <w:r w:rsidR="00B22B3B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s-MX"/>
                              </w:rPr>
                              <w:t>2</w:t>
                            </w:r>
                            <w:r w:rsidR="001402B9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años</w:t>
                            </w:r>
                          </w:p>
                          <w:p w:rsidR="0020638C" w:rsidRDefault="0020638C" w:rsidP="001402B9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</w:p>
                          <w:p w:rsidR="0020638C" w:rsidRDefault="001402B9" w:rsidP="0020638C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74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5512913159              </w:t>
                            </w:r>
                          </w:p>
                          <w:p w:rsidR="0020638C" w:rsidRDefault="0020638C" w:rsidP="0020638C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</w:p>
                          <w:p w:rsidR="009B749D" w:rsidRPr="00953C4A" w:rsidRDefault="0020638C" w:rsidP="0020638C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74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:</w:t>
                            </w:r>
                            <w:r w:rsidR="001402B9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2B9" w:rsidRPr="001402B9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samuelantonio632@gmail.com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8.65pt;margin-top:120.7pt;width:245.5pt;height:86.8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" filled="f" stroked="f">
                <v:textbox>
                  <w:txbxContent>
                    <w:p w:rsidR="0020638C" w:rsidRDefault="0020638C" w:rsidP="001402B9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</w:t>
                      </w:r>
                      <w:r w:rsidR="009B74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: </w:t>
                      </w:r>
                      <w:r w:rsidR="00ED7CC4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s-MX"/>
                        </w:rPr>
                        <w:t>3</w:t>
                      </w:r>
                      <w:r w:rsidR="00B22B3B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s-MX"/>
                        </w:rPr>
                        <w:t>2</w:t>
                      </w:r>
                      <w:r w:rsidR="001402B9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años</w:t>
                      </w:r>
                    </w:p>
                    <w:p w:rsidR="0020638C" w:rsidRDefault="0020638C" w:rsidP="001402B9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</w:p>
                    <w:p w:rsidR="0020638C" w:rsidRDefault="001402B9" w:rsidP="0020638C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</w:t>
                      </w:r>
                      <w:r w:rsidR="009B74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5512913159              </w:t>
                      </w:r>
                    </w:p>
                    <w:p w:rsidR="0020638C" w:rsidRDefault="0020638C" w:rsidP="0020638C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</w:p>
                    <w:p w:rsidR="009B749D" w:rsidRPr="00953C4A" w:rsidRDefault="0020638C" w:rsidP="0020638C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</w:t>
                      </w:r>
                      <w:r w:rsidR="009B74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:</w:t>
                      </w:r>
                      <w:r w:rsidR="001402B9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</w:t>
                      </w:r>
                      <w:r w:rsidR="001402B9" w:rsidRPr="001402B9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samuelantonio632@gmail.com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638C">
        <w:rPr>
          <w:rFonts w:ascii="Bradley Hand ITC" w:hAnsi="Bradley Hand ITC"/>
          <w:b/>
          <w:noProof/>
          <w:color w:val="595959"/>
          <w:lang w:val="es-MX" w:eastAsia="es-MX"/>
        </w:rPr>
        <w:drawing>
          <wp:anchor distT="0" distB="0" distL="114300" distR="114300" simplePos="0" relativeHeight="251778048" behindDoc="0" locked="0" layoutInCell="1" allowOverlap="1" wp14:anchorId="1131684E" wp14:editId="2F7B21C6">
            <wp:simplePos x="0" y="0"/>
            <wp:positionH relativeFrom="column">
              <wp:posOffset>156210</wp:posOffset>
            </wp:positionH>
            <wp:positionV relativeFrom="paragraph">
              <wp:posOffset>1939290</wp:posOffset>
            </wp:positionV>
            <wp:extent cx="198755" cy="311785"/>
            <wp:effectExtent l="0" t="0" r="0" b="0"/>
            <wp:wrapNone/>
            <wp:docPr id="204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38C">
        <w:rPr>
          <w:noProof/>
          <w:color w:val="404040"/>
          <w:sz w:val="24"/>
          <w:szCs w:val="24"/>
          <w:lang w:val="es-MX" w:eastAsia="es-MX"/>
        </w:rPr>
        <w:drawing>
          <wp:anchor distT="0" distB="0" distL="114300" distR="114300" simplePos="0" relativeHeight="251779072" behindDoc="0" locked="0" layoutInCell="1" allowOverlap="1" wp14:anchorId="21CB6D91" wp14:editId="143715D7">
            <wp:simplePos x="0" y="0"/>
            <wp:positionH relativeFrom="column">
              <wp:posOffset>115570</wp:posOffset>
            </wp:positionH>
            <wp:positionV relativeFrom="paragraph">
              <wp:posOffset>2364994</wp:posOffset>
            </wp:positionV>
            <wp:extent cx="271145" cy="271145"/>
            <wp:effectExtent l="0" t="0" r="0" b="0"/>
            <wp:wrapNone/>
            <wp:docPr id="205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38C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49DC63E" wp14:editId="43CB094C">
                <wp:simplePos x="0" y="0"/>
                <wp:positionH relativeFrom="margin">
                  <wp:posOffset>2182495</wp:posOffset>
                </wp:positionH>
                <wp:positionV relativeFrom="paragraph">
                  <wp:posOffset>916940</wp:posOffset>
                </wp:positionV>
                <wp:extent cx="3749675" cy="1404620"/>
                <wp:effectExtent l="0" t="0" r="0" b="254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6C6" w:rsidRPr="00E046C6" w:rsidRDefault="001402B9" w:rsidP="00E046C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1402B9"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  <w:t>Col.  Lindavista-Vallejo Del. GAM CP: 07720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171.85pt;margin-top:72.2pt;width:295.2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" filled="f" stroked="f">
                <v:textbox style="mso-fit-shape-to-text:t">
                  <w:txbxContent>
                    <w:p w:rsidR="00E046C6" w:rsidRPr="00E046C6" w:rsidRDefault="001402B9" w:rsidP="00E046C6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</w:pPr>
                      <w:r w:rsidRPr="001402B9"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  <w:t>Col.  Lindavista-Vallejo Del. GAM CP: 07720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638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B66ADDA" wp14:editId="1D285006">
                <wp:simplePos x="0" y="0"/>
                <wp:positionH relativeFrom="column">
                  <wp:posOffset>1933575</wp:posOffset>
                </wp:positionH>
                <wp:positionV relativeFrom="paragraph">
                  <wp:posOffset>917412</wp:posOffset>
                </wp:positionV>
                <wp:extent cx="4203065" cy="281940"/>
                <wp:effectExtent l="0" t="0" r="6985" b="381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065" cy="281940"/>
                          <a:chOff x="0" y="0"/>
                          <a:chExt cx="6550319" cy="282102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237486" y="0"/>
                            <a:ext cx="6070059" cy="282102"/>
                          </a:xfrm>
                          <a:prstGeom prst="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ángulo isósceles 7"/>
                        <wps:cNvSpPr/>
                        <wps:spPr>
                          <a:xfrm rot="16200000">
                            <a:off x="-19367" y="20548"/>
                            <a:ext cx="280670" cy="241935"/>
                          </a:xfrm>
                          <a:prstGeom prst="triangle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riángulo isósceles 8"/>
                        <wps:cNvSpPr/>
                        <wps:spPr>
                          <a:xfrm rot="5400000">
                            <a:off x="6288965" y="20548"/>
                            <a:ext cx="280671" cy="242036"/>
                          </a:xfrm>
                          <a:prstGeom prst="triangle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9" o:spid="_x0000_s1026" style="position:absolute;margin-left:152.25pt;margin-top:72.25pt;width:330.95pt;height:22.2pt;z-index:251651072;mso-width-relative:margin" coordsize="65503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">
                <v:rect id="Rectángulo 6" o:spid="_x0000_s1027" style="position:absolute;left:2374;width:60701;height:2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05PcIA&#10;AADaAAAADwAAAGRycy9kb3ducmV2LnhtbESP3YrCMBSE7wXfIRxhb2RN/aHsVqOIuCD1St0HODSn&#10;P9qclCZq9enNwoKXw8x8wyxWnanFjVpXWVYwHkUgiDOrKy4U/J5+Pr9AOI+ssbZMCh7kYLXs9xaY&#10;aHvnA92OvhABwi5BBaX3TSKly0oy6Ea2IQ5ebluDPsi2kLrFe4CbWk6iKJYGKw4LJTa0KSm7HK9G&#10;QZrHs7NzU7kfbnP9TM/pd/eMlfoYdOs5CE+df4f/2zutIIa/K+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Tk9wgAAANoAAAAPAAAAAAAAAAAAAAAAAJgCAABkcnMvZG93&#10;bnJldi54bWxQSwUGAAAAAAQABAD1AAAAhwMAAAAA&#10;" fillcolor="#4b7f83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7" o:spid="_x0000_s1028" type="#_x0000_t5" style="position:absolute;left:-194;top:205;width:2807;height:24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BkMUA&#10;AADaAAAADwAAAGRycy9kb3ducmV2LnhtbESPT2vCQBTE7wW/w/KE3sxG22qIrtI/FHoQxehBb4/s&#10;MwnNvg3ZrUm+fbcg9DjMzG+Y1aY3tbhR6yrLCqZRDII4t7riQsHp+DlJQDiPrLG2TAoGcrBZjx5W&#10;mGrb8YFumS9EgLBLUUHpfZNK6fKSDLrINsTBu9rWoA+yLaRusQtwU8tZHM+lwYrDQokNvZeUf2c/&#10;RsHbi99eht1TdT7t7eyjf94WDhOlHsf96xKEp97/h+/tL61gAX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kGQxQAAANoAAAAPAAAAAAAAAAAAAAAAAJgCAABkcnMv&#10;ZG93bnJldi54bWxQSwUGAAAAAAQABAD1AAAAigMAAAAA&#10;" fillcolor="#4b7f83" stroked="f" strokeweight="1pt"/>
                <v:shape id="Triángulo isósceles 8" o:spid="_x0000_s1029" type="#_x0000_t5" style="position:absolute;left:62889;top:205;width:2807;height:242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l3sEA&#10;AADaAAAADwAAAGRycy9kb3ducmV2LnhtbESPQWsCMRSE70L/Q3gFL6JZexBZjVIUYa/VFvH22Dw3&#10;q5uXbRLX9d8bodDjMPPNMMt1bxvRkQ+1YwXTSQaCuHS65krB92E3noMIEVlj45gUPCjAevU2WGKu&#10;3Z2/qNvHSqQSDjkqMDG2uZShNGQxTFxLnLyz8xZjkr6S2uM9ldtGfmTZTFqsOS0YbGljqLzub1bB&#10;/KcvwmgrN5dgT94dj7ODv/wqNXzvPxcgIvXxP/xHFzpx8LqSb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h5d7BAAAA2gAAAA8AAAAAAAAAAAAAAAAAmAIAAGRycy9kb3du&#10;cmV2LnhtbFBLBQYAAAAABAAEAPUAAACGAwAAAAA=&#10;" fillcolor="#4b7f83" stroked="f" strokeweight="1pt"/>
              </v:group>
            </w:pict>
          </mc:Fallback>
        </mc:AlternateContent>
      </w:r>
      <w:r w:rsidR="0020638C" w:rsidRPr="0020638C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2E92C920" wp14:editId="503AAD63">
                <wp:simplePos x="0" y="0"/>
                <wp:positionH relativeFrom="margin">
                  <wp:posOffset>3479800</wp:posOffset>
                </wp:positionH>
                <wp:positionV relativeFrom="paragraph">
                  <wp:posOffset>8764107</wp:posOffset>
                </wp:positionV>
                <wp:extent cx="2428240" cy="1404620"/>
                <wp:effectExtent l="0" t="0" r="0" b="2540"/>
                <wp:wrapSquare wrapText="bothSides"/>
                <wp:docPr id="21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4C" w:rsidRPr="00953C4A" w:rsidRDefault="00CB3C4C" w:rsidP="00CB3C4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Oct. 2011 al </w:t>
                            </w:r>
                            <w:r w:rsidRPr="001402B9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Oct. 2013</w:t>
                            </w:r>
                          </w:p>
                          <w:p w:rsidR="0020638C" w:rsidRPr="00953C4A" w:rsidRDefault="0020638C" w:rsidP="0020638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274pt;margin-top:690.1pt;width:191.2pt;height:110.6pt;z-index:251824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" filled="f" stroked="f">
                <v:textbox style="mso-fit-shape-to-text:t">
                  <w:txbxContent>
                    <w:p w:rsidR="00CB3C4C" w:rsidRPr="00953C4A" w:rsidRDefault="00CB3C4C" w:rsidP="00CB3C4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Oct. 2011 al </w:t>
                      </w:r>
                      <w:r w:rsidRPr="001402B9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Oct. 2013</w:t>
                      </w:r>
                    </w:p>
                    <w:p w:rsidR="0020638C" w:rsidRPr="00953C4A" w:rsidRDefault="0020638C" w:rsidP="0020638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638C" w:rsidRPr="0020638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61A83DB" wp14:editId="7241610A">
                <wp:simplePos x="0" y="0"/>
                <wp:positionH relativeFrom="column">
                  <wp:posOffset>3295650</wp:posOffset>
                </wp:positionH>
                <wp:positionV relativeFrom="paragraph">
                  <wp:posOffset>8774430</wp:posOffset>
                </wp:positionV>
                <wp:extent cx="2891790" cy="262255"/>
                <wp:effectExtent l="0" t="0" r="3810" b="4445"/>
                <wp:wrapNone/>
                <wp:docPr id="2102" name="Proceso alternativo 2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262255"/>
                        </a:xfrm>
                        <a:prstGeom prst="flowChartAlternateProcess">
                          <a:avLst/>
                        </a:prstGeom>
                        <a:solidFill>
                          <a:srgbClr val="6CC6C9"/>
                        </a:solidFill>
                        <a:ln w="0"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alternativo 2102" o:spid="_x0000_s1026" type="#_x0000_t176" style="position:absolute;margin-left:259.5pt;margin-top:690.9pt;width:227.7pt;height:20.6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" fillcolor="#6cc6c9" stroked="f" strokeweight="0">
                <v:stroke joinstyle="round" endcap="round"/>
              </v:shape>
            </w:pict>
          </mc:Fallback>
        </mc:AlternateContent>
      </w:r>
      <w:r w:rsidR="0020638C" w:rsidRPr="0020638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34BFD5" wp14:editId="6FB02A50">
                <wp:simplePos x="0" y="0"/>
                <wp:positionH relativeFrom="column">
                  <wp:posOffset>3068320</wp:posOffset>
                </wp:positionH>
                <wp:positionV relativeFrom="paragraph">
                  <wp:posOffset>8673628</wp:posOffset>
                </wp:positionV>
                <wp:extent cx="3359150" cy="0"/>
                <wp:effectExtent l="0" t="0" r="31750" b="19050"/>
                <wp:wrapNone/>
                <wp:docPr id="2101" name="Conector recto 2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101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6pt,682.95pt" to="506.1pt,6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" strokecolor="#6cc6c9" strokeweight="1.5pt">
                <v:stroke joinstyle="miter"/>
              </v:line>
            </w:pict>
          </mc:Fallback>
        </mc:AlternateContent>
      </w:r>
      <w:r w:rsidR="0020638C" w:rsidRPr="00385645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4543A65" wp14:editId="3E510DEE">
                <wp:simplePos x="0" y="0"/>
                <wp:positionH relativeFrom="margin">
                  <wp:posOffset>3467100</wp:posOffset>
                </wp:positionH>
                <wp:positionV relativeFrom="paragraph">
                  <wp:posOffset>7354570</wp:posOffset>
                </wp:positionV>
                <wp:extent cx="2428240" cy="1404620"/>
                <wp:effectExtent l="0" t="0" r="0" b="2540"/>
                <wp:wrapSquare wrapText="bothSides"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4C" w:rsidRPr="00953C4A" w:rsidRDefault="00CB3C4C" w:rsidP="00CB3C4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Feb. 2014 al</w:t>
                            </w:r>
                            <w:r w:rsidRPr="001402B9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Abr. 2014</w:t>
                            </w:r>
                          </w:p>
                          <w:p w:rsidR="00385645" w:rsidRPr="00953C4A" w:rsidRDefault="00385645" w:rsidP="001402B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273pt;margin-top:579.1pt;width:191.2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" filled="f" stroked="f">
                <v:textbox style="mso-fit-shape-to-text:t">
                  <w:txbxContent>
                    <w:p w:rsidR="00CB3C4C" w:rsidRPr="00953C4A" w:rsidRDefault="00CB3C4C" w:rsidP="00CB3C4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Feb. 2014 al</w:t>
                      </w:r>
                      <w:r w:rsidRPr="001402B9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Abr. 2014</w:t>
                      </w:r>
                    </w:p>
                    <w:p w:rsidR="00385645" w:rsidRPr="00953C4A" w:rsidRDefault="00385645" w:rsidP="001402B9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638C" w:rsidRPr="0038564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904A1D" wp14:editId="28780E88">
                <wp:simplePos x="0" y="0"/>
                <wp:positionH relativeFrom="column">
                  <wp:posOffset>3235325</wp:posOffset>
                </wp:positionH>
                <wp:positionV relativeFrom="paragraph">
                  <wp:posOffset>7374398</wp:posOffset>
                </wp:positionV>
                <wp:extent cx="2891790" cy="262255"/>
                <wp:effectExtent l="0" t="0" r="3810" b="4445"/>
                <wp:wrapNone/>
                <wp:docPr id="300" name="Proceso alternativo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262255"/>
                        </a:xfrm>
                        <a:prstGeom prst="flowChartAlternateProcess">
                          <a:avLst/>
                        </a:prstGeom>
                        <a:solidFill>
                          <a:srgbClr val="6CC6C9"/>
                        </a:solidFill>
                        <a:ln w="0"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alternativo 300" o:spid="_x0000_s1026" type="#_x0000_t176" style="position:absolute;margin-left:254.75pt;margin-top:580.65pt;width:227.7pt;height:20.6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" fillcolor="#6cc6c9" stroked="f" strokeweight="0">
                <v:stroke joinstyle="round" endcap="round"/>
              </v:shape>
            </w:pict>
          </mc:Fallback>
        </mc:AlternateContent>
      </w:r>
      <w:r w:rsidR="0020638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D242A3" wp14:editId="3D5328C7">
                <wp:simplePos x="0" y="0"/>
                <wp:positionH relativeFrom="column">
                  <wp:posOffset>3007995</wp:posOffset>
                </wp:positionH>
                <wp:positionV relativeFrom="paragraph">
                  <wp:posOffset>7270219</wp:posOffset>
                </wp:positionV>
                <wp:extent cx="3359150" cy="0"/>
                <wp:effectExtent l="0" t="0" r="31750" b="19050"/>
                <wp:wrapNone/>
                <wp:docPr id="288" name="Conector rec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8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85pt,572.45pt" to="501.35pt,5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" strokecolor="#6cc6c9" strokeweight="1.5pt">
                <v:stroke joinstyle="miter"/>
              </v:line>
            </w:pict>
          </mc:Fallback>
        </mc:AlternateContent>
      </w:r>
      <w:r w:rsidR="0020638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0F4AD" wp14:editId="3B178DE7">
                <wp:simplePos x="0" y="0"/>
                <wp:positionH relativeFrom="column">
                  <wp:posOffset>-514350</wp:posOffset>
                </wp:positionH>
                <wp:positionV relativeFrom="paragraph">
                  <wp:posOffset>4333136</wp:posOffset>
                </wp:positionV>
                <wp:extent cx="2988945" cy="360680"/>
                <wp:effectExtent l="0" t="0" r="1905" b="127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360680"/>
                        </a:xfrm>
                        <a:prstGeom prst="round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0" o:spid="_x0000_s1026" style="position:absolute;margin-left:-40.5pt;margin-top:341.2pt;width:235.35pt;height:2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" fillcolor="#dadada" stroked="f" strokeweight="1pt">
                <v:stroke joinstyle="miter"/>
              </v:roundrect>
            </w:pict>
          </mc:Fallback>
        </mc:AlternateContent>
      </w:r>
      <w:r w:rsidR="0020638C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ABB6E7" wp14:editId="0394898C">
                <wp:simplePos x="0" y="0"/>
                <wp:positionH relativeFrom="margin">
                  <wp:posOffset>328930</wp:posOffset>
                </wp:positionH>
                <wp:positionV relativeFrom="paragraph">
                  <wp:posOffset>4775200</wp:posOffset>
                </wp:positionV>
                <wp:extent cx="1212850" cy="1404620"/>
                <wp:effectExtent l="0" t="0" r="0" b="254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4A" w:rsidRPr="00953C4A" w:rsidRDefault="001402B9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2017</w:t>
                            </w:r>
                            <w:r w:rsidR="00953C4A" w:rsidRPr="00953C4A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–</w:t>
                            </w:r>
                            <w:r w:rsidR="00953C4A" w:rsidRPr="00953C4A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25.9pt;margin-top:376pt;width:95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" filled="f" stroked="f">
                <v:textbox style="mso-fit-shape-to-text:t">
                  <w:txbxContent>
                    <w:p w:rsidR="00953C4A" w:rsidRPr="00953C4A" w:rsidRDefault="001402B9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2017</w:t>
                      </w:r>
                      <w:r w:rsidR="00953C4A" w:rsidRPr="00953C4A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–</w:t>
                      </w:r>
                      <w:r w:rsidR="00953C4A" w:rsidRPr="00953C4A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Actual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638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6D7A3A" wp14:editId="26F6F005">
                <wp:simplePos x="0" y="0"/>
                <wp:positionH relativeFrom="column">
                  <wp:posOffset>255905</wp:posOffset>
                </wp:positionH>
                <wp:positionV relativeFrom="paragraph">
                  <wp:posOffset>4781446</wp:posOffset>
                </wp:positionV>
                <wp:extent cx="1360170" cy="262255"/>
                <wp:effectExtent l="0" t="0" r="0" b="444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262255"/>
                        </a:xfrm>
                        <a:prstGeom prst="roundRect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6" o:spid="_x0000_s1026" style="position:absolute;margin-left:20.15pt;margin-top:376.5pt;width:107.1pt;height:20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" fillcolor="#6cc6c9" stroked="f" strokeweight="1pt">
                <v:stroke joinstyle="miter"/>
              </v:roundrect>
            </w:pict>
          </mc:Fallback>
        </mc:AlternateContent>
      </w:r>
      <w:r w:rsidR="0020638C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62A77C" wp14:editId="65C03EAC">
                <wp:simplePos x="0" y="0"/>
                <wp:positionH relativeFrom="margin">
                  <wp:posOffset>-828040</wp:posOffset>
                </wp:positionH>
                <wp:positionV relativeFrom="paragraph">
                  <wp:posOffset>5112211</wp:posOffset>
                </wp:positionV>
                <wp:extent cx="3627755" cy="651510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B9" w:rsidRDefault="001402B9" w:rsidP="001402B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  <w:r w:rsidRPr="001402B9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Lic. Negocios Internacionales en curso </w:t>
                            </w:r>
                          </w:p>
                          <w:p w:rsidR="00953C4A" w:rsidRPr="00C860D3" w:rsidRDefault="001402B9" w:rsidP="001402B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</w:pPr>
                            <w:r w:rsidRPr="001402B9"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  <w:t>UTEL (Universidad Tecnológica Latinoamericana)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65.2pt;margin-top:402.55pt;width:285.65pt;height:51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" filled="f" stroked="f">
                <v:textbox>
                  <w:txbxContent>
                    <w:p w:rsidR="001402B9" w:rsidRDefault="001402B9" w:rsidP="001402B9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  <w:r w:rsidRPr="001402B9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Lic. Negocios Internacionales en curso </w:t>
                      </w:r>
                    </w:p>
                    <w:p w:rsidR="00953C4A" w:rsidRPr="00C860D3" w:rsidRDefault="001402B9" w:rsidP="001402B9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</w:rPr>
                      </w:pPr>
                      <w:r w:rsidRPr="001402B9">
                        <w:rPr>
                          <w:rFonts w:ascii="Century Gothic" w:hAnsi="Century Gothic"/>
                          <w:i/>
                          <w:color w:val="4B7F83"/>
                        </w:rPr>
                        <w:t>UTEL (Universidad Tecnológica Latinoamericana)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2B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B314BA4" wp14:editId="4D2F8F6B">
                <wp:simplePos x="0" y="0"/>
                <wp:positionH relativeFrom="column">
                  <wp:posOffset>-406401</wp:posOffset>
                </wp:positionH>
                <wp:positionV relativeFrom="paragraph">
                  <wp:posOffset>5858099</wp:posOffset>
                </wp:positionV>
                <wp:extent cx="2802965" cy="332105"/>
                <wp:effectExtent l="0" t="0" r="0" b="0"/>
                <wp:wrapNone/>
                <wp:docPr id="2099" name="Cuadro de texto 2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96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2B9" w:rsidRPr="001402B9" w:rsidRDefault="0020638C" w:rsidP="001402B9">
                            <w:pPr>
                              <w:spacing w:after="0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Conferencias y Talleres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99" o:spid="_x0000_s1048" type="#_x0000_t202" style="position:absolute;margin-left:-32pt;margin-top:461.25pt;width:220.7pt;height:26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" filled="f" stroked="f" strokeweight=".5pt">
                <v:textbox>
                  <w:txbxContent>
                    <w:p w:rsidR="001402B9" w:rsidRPr="001402B9" w:rsidRDefault="0020638C" w:rsidP="001402B9">
                      <w:pPr>
                        <w:spacing w:after="0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Conferencias y Talleres</w:t>
                      </w:r>
                    </w:p>
                  </w:txbxContent>
                </v:textbox>
              </v:shape>
            </w:pict>
          </mc:Fallback>
        </mc:AlternateContent>
      </w:r>
      <w:r w:rsidR="001402B9" w:rsidRPr="001402B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349DE898" wp14:editId="28F0D833">
                <wp:simplePos x="0" y="0"/>
                <wp:positionH relativeFrom="column">
                  <wp:posOffset>-907154</wp:posOffset>
                </wp:positionH>
                <wp:positionV relativeFrom="paragraph">
                  <wp:posOffset>5852795</wp:posOffset>
                </wp:positionV>
                <wp:extent cx="3779520" cy="81280"/>
                <wp:effectExtent l="0" t="0" r="0" b="0"/>
                <wp:wrapNone/>
                <wp:docPr id="2098" name="Rectángulo 2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81280"/>
                        </a:xfrm>
                        <a:prstGeom prst="rect">
                          <a:avLst/>
                        </a:prstGeom>
                        <a:solidFill>
                          <a:srgbClr val="4B7F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098" o:spid="_x0000_s1026" style="position:absolute;margin-left:-71.45pt;margin-top:460.85pt;width:297.6pt;height:6.4pt;z-index:-25150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" fillcolor="#4b7f83" stroked="f" strokeweight="1pt"/>
            </w:pict>
          </mc:Fallback>
        </mc:AlternateContent>
      </w:r>
      <w:r w:rsidR="001402B9" w:rsidRPr="001402B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814912" behindDoc="1" locked="0" layoutInCell="1" allowOverlap="1" wp14:anchorId="3AA2F338" wp14:editId="18598B41">
                <wp:simplePos x="0" y="0"/>
                <wp:positionH relativeFrom="column">
                  <wp:posOffset>-908946</wp:posOffset>
                </wp:positionH>
                <wp:positionV relativeFrom="paragraph">
                  <wp:posOffset>5787390</wp:posOffset>
                </wp:positionV>
                <wp:extent cx="3783330" cy="477520"/>
                <wp:effectExtent l="0" t="0" r="7620" b="0"/>
                <wp:wrapNone/>
                <wp:docPr id="209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3330" cy="477520"/>
                          <a:chOff x="0" y="-65829"/>
                          <a:chExt cx="3783506" cy="478268"/>
                        </a:xfrm>
                      </wpg:grpSpPr>
                      <wps:wsp>
                        <wps:cNvPr id="2095" name="Rectángulo redondeado 2095"/>
                        <wps:cNvSpPr/>
                        <wps:spPr>
                          <a:xfrm>
                            <a:off x="405442" y="51759"/>
                            <a:ext cx="2988945" cy="360680"/>
                          </a:xfrm>
                          <a:prstGeom prst="round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6" name="Rectángulo 2096"/>
                        <wps:cNvSpPr/>
                        <wps:spPr>
                          <a:xfrm>
                            <a:off x="0" y="-65829"/>
                            <a:ext cx="3783506" cy="145914"/>
                          </a:xfrm>
                          <a:prstGeom prst="rect">
                            <a:avLst/>
                          </a:prstGeom>
                          <a:solidFill>
                            <a:srgbClr val="6CC6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7" name="Redondear rectángulo de esquina del mismo lado 2097"/>
                        <wps:cNvSpPr/>
                        <wps:spPr>
                          <a:xfrm rot="10800000">
                            <a:off x="448574" y="0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02B9" w:rsidRPr="001402B9" w:rsidRDefault="001402B9" w:rsidP="001402B9">
                              <w:pPr>
                                <w:spacing w:after="0"/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9" style="position:absolute;margin-left:-71.55pt;margin-top:455.7pt;width:297.9pt;height:37.6pt;z-index:-251501568;mso-height-relative:margin" coordorigin=",-658" coordsize="37835,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">
                <v:roundrect id="Rectángulo redondeado 2095" o:spid="_x0000_s1050" style="position:absolute;left:4054;top:517;width:29889;height:36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w4MYA&#10;AADdAAAADwAAAGRycy9kb3ducmV2LnhtbESPT2vCQBTE7wW/w/KE3uquAUubuoooUj1Z/xx6fGRf&#10;k9Ds2yS7JrGf3i0Uehxm5jfMfDnYSnTU+tKxhulEgSDOnCk513A5b59eQPiAbLByTBpu5GG5GD3M&#10;MTWu5yN1p5CLCGGfooYihDqV0mcFWfQTVxNH78u1FkOUbS5Ni32E20omSj1LiyXHhQJrWheUfZ+u&#10;VsP76jj7pI9q4+hmbHMwP43ab7R+HA+rNxCBhvAf/mvvjIZEvc7g9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Ww4MYAAADdAAAADwAAAAAAAAAAAAAAAACYAgAAZHJz&#10;L2Rvd25yZXYueG1sUEsFBgAAAAAEAAQA9QAAAIsDAAAAAA==&#10;" fillcolor="#dadada" stroked="f" strokeweight="1pt">
                  <v:stroke joinstyle="miter"/>
                </v:roundrect>
                <v:rect id="Rectángulo 2096" o:spid="_x0000_s1051" style="position:absolute;top:-658;width:37835;height:1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4L8IA&#10;AADdAAAADwAAAGRycy9kb3ducmV2LnhtbESPUWsCMRCE3wv+h7BC32qiBWmvRrGlBz5W7Q9YLtvL&#10;YbI5bqNe/70RCn0cZuYbZrUZY1AXGqRLbGE+M6CIm+Q6bi18H+unF1CSkR2GxGThlwQ268nDCiuX&#10;rrynyyG3qkBYKrTgc+4rraXxFFFmqScu3k8aIuYih1a7Aa8FHoNeGLPUETsuCx57+vDUnA7naCHW&#10;6fzcv++2dTCy9/5Tvo5BrH2cjts3UJnG/B/+a++chYV5XcL9TXkC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jgvwgAAAN0AAAAPAAAAAAAAAAAAAAAAAJgCAABkcnMvZG93&#10;bnJldi54bWxQSwUGAAAAAAQABAD1AAAAhwMAAAAA&#10;" fillcolor="#6cc6c9" stroked="f" strokeweight="1pt"/>
                <v:shape id="Redondear rectángulo de esquina del mismo lado 2097" o:spid="_x0000_s1052" style="position:absolute;left:4485;width:29058;height:3613;rotation:180;visibility:visible;mso-wrap-style:square;v-text-anchor:middle" coordsize="2905760,36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utMcA&#10;AADdAAAADwAAAGRycy9kb3ducmV2LnhtbESPQWvCQBSE74L/YXlCL6IbPdQ2uglFLPVotQl6e2Rf&#10;k7TZt2l2q/HfdwWhx2FmvmFWaW8acabO1ZYVzKYRCOLC6ppLBR+H18kTCOeRNTaWScGVHKTJcLDC&#10;WNsLv9N570sRIOxiVFB538ZSuqIig25qW+LgfdrOoA+yK6Xu8BLgppHzKHqUBmsOCxW2tK6o+N7/&#10;GgU/nOfb8TErNlm/+Tq82V2dnUqlHkb9yxKEp97/h+/trVYwj54XcHs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j7rTHAAAA3QAAAA8AAAAAAAAAAAAAAAAAmAIAAGRy&#10;cy9kb3ducmV2LnhtbFBLBQYAAAAABAAEAPUAAACMAwAAAAA=&#10;" adj="-11796480,,5400" path="m60220,l2845540,v33259,,60220,26961,60220,60220l2905760,361315r,l,361315r,l,60220c,26961,26961,,60220,xe" fillcolor="#4b7f83" stroked="f" strokeweight="1pt">
                  <v:stroke joinstyle="miter"/>
                  <v:formulas/>
                  <v:path arrowok="t" o:connecttype="custom" o:connectlocs="60220,0;2845540,0;2905760,60220;2905760,361315;2905760,361315;0,361315;0,361315;0,60220;60220,0" o:connectangles="0,0,0,0,0,0,0,0,0" textboxrect="0,0,2905760,361315"/>
                  <v:textbox>
                    <w:txbxContent>
                      <w:p w:rsidR="001402B9" w:rsidRPr="001402B9" w:rsidRDefault="001402B9" w:rsidP="001402B9">
                        <w:pPr>
                          <w:spacing w:after="0"/>
                          <w:jc w:val="center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402B9" w:rsidRPr="001402B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3E400345" wp14:editId="38CA52EC">
                <wp:simplePos x="0" y="0"/>
                <wp:positionH relativeFrom="column">
                  <wp:posOffset>-900691</wp:posOffset>
                </wp:positionH>
                <wp:positionV relativeFrom="paragraph">
                  <wp:posOffset>5906770</wp:posOffset>
                </wp:positionV>
                <wp:extent cx="3779520" cy="81280"/>
                <wp:effectExtent l="0" t="0" r="0" b="0"/>
                <wp:wrapNone/>
                <wp:docPr id="2093" name="Rectángulo 2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81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093" o:spid="_x0000_s1026" style="position:absolute;margin-left:-70.9pt;margin-top:465.1pt;width:297.6pt;height:6.4pt;z-index:-25150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" fillcolor="#d8d8d8 [2732]" stroked="f" strokeweight="1pt"/>
            </w:pict>
          </mc:Fallback>
        </mc:AlternateContent>
      </w:r>
      <w:r w:rsidR="001402B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D3B5ED" wp14:editId="53F6F427">
                <wp:simplePos x="0" y="0"/>
                <wp:positionH relativeFrom="column">
                  <wp:posOffset>3237230</wp:posOffset>
                </wp:positionH>
                <wp:positionV relativeFrom="paragraph">
                  <wp:posOffset>4791710</wp:posOffset>
                </wp:positionV>
                <wp:extent cx="2891790" cy="262255"/>
                <wp:effectExtent l="0" t="0" r="3810" b="4445"/>
                <wp:wrapNone/>
                <wp:docPr id="222" name="Proceso alternativ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262255"/>
                        </a:xfrm>
                        <a:prstGeom prst="flowChartAlternateProcess">
                          <a:avLst/>
                        </a:prstGeom>
                        <a:solidFill>
                          <a:srgbClr val="6CC6C9"/>
                        </a:solidFill>
                        <a:ln w="0"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0204FE" id="Proceso alternativo 222" o:spid="_x0000_s1026" type="#_x0000_t176" style="position:absolute;margin-left:254.9pt;margin-top:377.3pt;width:227.7pt;height:20.6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" fillcolor="#6cc6c9" stroked="f" strokeweight="0">
                <v:stroke joinstyle="round" endcap="round"/>
              </v:shape>
            </w:pict>
          </mc:Fallback>
        </mc:AlternateContent>
      </w:r>
      <w:r w:rsidR="001402B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2A2BA05" wp14:editId="67C74DBF">
                <wp:simplePos x="0" y="0"/>
                <wp:positionH relativeFrom="margin">
                  <wp:posOffset>3444240</wp:posOffset>
                </wp:positionH>
                <wp:positionV relativeFrom="paragraph">
                  <wp:posOffset>4769157</wp:posOffset>
                </wp:positionV>
                <wp:extent cx="2477770" cy="1404620"/>
                <wp:effectExtent l="0" t="0" r="0" b="2540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645" w:rsidRPr="00953C4A" w:rsidRDefault="0074743B" w:rsidP="0038564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Sep. 2017</w:t>
                            </w:r>
                            <w:r w:rsidR="001402B9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Jul</w:t>
                            </w:r>
                            <w:r w:rsidR="001402B9" w:rsidRPr="001402B9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. 20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margin-left:271.2pt;margin-top:375.5pt;width:195.1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" filled="f" stroked="f">
                <v:textbox style="mso-fit-shape-to-text:t">
                  <w:txbxContent>
                    <w:p w:rsidR="00385645" w:rsidRPr="00953C4A" w:rsidRDefault="0074743B" w:rsidP="0038564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Sep. 2017</w:t>
                      </w:r>
                      <w:r w:rsidR="001402B9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Jul</w:t>
                      </w:r>
                      <w:r w:rsidR="001402B9" w:rsidRPr="001402B9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. 20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20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2B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6353B70" wp14:editId="53362AA0">
                <wp:simplePos x="0" y="0"/>
                <wp:positionH relativeFrom="margin">
                  <wp:posOffset>-288290</wp:posOffset>
                </wp:positionH>
                <wp:positionV relativeFrom="paragraph">
                  <wp:posOffset>4324187</wp:posOffset>
                </wp:positionV>
                <wp:extent cx="2553970" cy="1404620"/>
                <wp:effectExtent l="0" t="0" r="0" b="0"/>
                <wp:wrapSquare wrapText="bothSides"/>
                <wp:docPr id="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0E" w:rsidRPr="00EC1BC7" w:rsidRDefault="0033060E" w:rsidP="0033060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6353B70" id="_x0000_s1052" type="#_x0000_t202" style="position:absolute;margin-left:-22.7pt;margin-top:340.5pt;width:201.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VhFQIAAAQ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" filled="f" stroked="f">
                <v:textbox style="mso-fit-shape-to-text:t">
                  <w:txbxContent>
                    <w:p w:rsidR="0033060E" w:rsidRPr="00EC1BC7" w:rsidRDefault="0033060E" w:rsidP="0033060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FORMACIÓN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2B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B7E73" wp14:editId="2F1EE25C">
                <wp:simplePos x="0" y="0"/>
                <wp:positionH relativeFrom="column">
                  <wp:posOffset>3209290</wp:posOffset>
                </wp:positionH>
                <wp:positionV relativeFrom="paragraph">
                  <wp:posOffset>4335780</wp:posOffset>
                </wp:positionV>
                <wp:extent cx="2988945" cy="360680"/>
                <wp:effectExtent l="0" t="0" r="1905" b="127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360680"/>
                        </a:xfrm>
                        <a:prstGeom prst="round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5D2F7CC" id="Rectángulo redondeado 22" o:spid="_x0000_s1026" style="position:absolute;margin-left:252.7pt;margin-top:341.4pt;width:235.35pt;height:2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" fillcolor="#dadada" stroked="f" strokeweight="1pt">
                <v:stroke joinstyle="miter"/>
              </v:roundrect>
            </w:pict>
          </mc:Fallback>
        </mc:AlternateContent>
      </w:r>
      <w:r w:rsidR="001402B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78F71" wp14:editId="7086C2EE">
                <wp:simplePos x="0" y="0"/>
                <wp:positionH relativeFrom="page">
                  <wp:posOffset>3175</wp:posOffset>
                </wp:positionH>
                <wp:positionV relativeFrom="paragraph">
                  <wp:posOffset>4189258</wp:posOffset>
                </wp:positionV>
                <wp:extent cx="7550785" cy="8191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81915"/>
                        </a:xfrm>
                        <a:prstGeom prst="rect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203FD6" id="Rectángulo 16" o:spid="_x0000_s1026" style="position:absolute;margin-left:.25pt;margin-top:329.85pt;width:594.55pt;height: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" fillcolor="#6cc6c9" stroked="f" strokeweight="1pt">
                <w10:wrap anchorx="page"/>
              </v:rect>
            </w:pict>
          </mc:Fallback>
        </mc:AlternateContent>
      </w:r>
      <w:r w:rsidR="001402B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88014A3" wp14:editId="24A47F11">
                <wp:simplePos x="0" y="0"/>
                <wp:positionH relativeFrom="margin">
                  <wp:posOffset>3411855</wp:posOffset>
                </wp:positionH>
                <wp:positionV relativeFrom="paragraph">
                  <wp:posOffset>4296410</wp:posOffset>
                </wp:positionV>
                <wp:extent cx="2553970" cy="1404620"/>
                <wp:effectExtent l="0" t="0" r="0" b="0"/>
                <wp:wrapSquare wrapText="bothSides"/>
                <wp:docPr id="2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0E" w:rsidRPr="00EC1BC7" w:rsidRDefault="0033060E" w:rsidP="0033060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88014A3" id="_x0000_s1053" type="#_x0000_t202" style="position:absolute;margin-left:268.65pt;margin-top:338.3pt;width:201.1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SJFgIAAAQ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" filled="f" stroked="f">
                <v:textbox style="mso-fit-shape-to-text:t">
                  <w:txbxContent>
                    <w:p w:rsidR="0033060E" w:rsidRPr="00EC1BC7" w:rsidRDefault="0033060E" w:rsidP="0033060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2B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E629F3E" wp14:editId="6883E078">
                <wp:simplePos x="0" y="0"/>
                <wp:positionH relativeFrom="column">
                  <wp:posOffset>-905510</wp:posOffset>
                </wp:positionH>
                <wp:positionV relativeFrom="paragraph">
                  <wp:posOffset>4273078</wp:posOffset>
                </wp:positionV>
                <wp:extent cx="7550785" cy="38671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386715"/>
                          <a:chOff x="0" y="0"/>
                          <a:chExt cx="7550785" cy="387194"/>
                        </a:xfrm>
                      </wpg:grpSpPr>
                      <wps:wsp>
                        <wps:cNvPr id="21" name="Rectángulo 21"/>
                        <wps:cNvSpPr/>
                        <wps:spPr>
                          <a:xfrm>
                            <a:off x="0" y="51758"/>
                            <a:ext cx="7550785" cy="82194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0" y="0"/>
                            <a:ext cx="7550785" cy="81915"/>
                          </a:xfrm>
                          <a:prstGeom prst="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dondear rectángulo de esquina del mismo lado 262"/>
                        <wps:cNvSpPr/>
                        <wps:spPr>
                          <a:xfrm rot="10800000">
                            <a:off x="431321" y="25879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dondear rectángulo de esquina del mismo lado 263"/>
                        <wps:cNvSpPr/>
                        <wps:spPr>
                          <a:xfrm rot="10800000">
                            <a:off x="4157932" y="25879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CB9DB7E" id="Group 3" o:spid="_x0000_s1026" style="position:absolute;margin-left:-71.3pt;margin-top:336.45pt;width:594.55pt;height:30.45pt;z-index:251699200" coordsize="75507,3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">
                <v:rect id="Rectángulo 21" o:spid="_x0000_s1027" style="position:absolute;top:517;width:75507;height: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FgesUA&#10;AADbAAAADwAAAGRycy9kb3ducmV2LnhtbESPQWvCQBSE7wX/w/IEb80mIkWjmxDEQi891Ari7ZF9&#10;zSbNvg3ZVdP++m6h0OMwM98wu3KyvbjR6FvHCrIkBUFcO91yo+D0/vy4BuEDssbeMSn4Ig9lMXvY&#10;Ya7dnd/odgyNiBD2OSowIQy5lL42ZNEnbiCO3ocbLYYox0bqEe8Rbnu5TNMnabHluGBwoL2h+vN4&#10;tQpWVXfu1t3lUl27142RVfYtD5lSi/lUbUEEmsJ/+K/9ohUsM/j9En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WB6xQAAANsAAAAPAAAAAAAAAAAAAAAAAJgCAABkcnMv&#10;ZG93bnJldi54bWxQSwUGAAAAAAQABAD1AAAAigMAAAAA&#10;" fillcolor="#dadada" stroked="f" strokeweight="1pt"/>
                <v:rect id="Rectángulo 17" o:spid="_x0000_s1028" style="position:absolute;width:7550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bkHcIA&#10;AADbAAAADwAAAGRycy9kb3ducmV2LnhtbERP22rCQBB9L/gPywh9KbqxStTUVUQqSPrU6AcM2cnF&#10;ZmdDdtXUr3eFQt/mcK6z2vSmEVfqXG1ZwWQcgSDOra65VHA67kcLEM4ja2wsk4JfcrBZD15WmGh7&#10;42+6Zr4UIYRdggoq79tESpdXZNCNbUscuMJ2Bn2AXSl1h7cQbhr5HkWxNFhzaKiwpV1F+U92MQrS&#10;Ip6dnZvKr7fPQt/Tc7rs77FSr8N++wHCU+//xX/ugw7z5/D8JRw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uQdwgAAANsAAAAPAAAAAAAAAAAAAAAAAJgCAABkcnMvZG93&#10;bnJldi54bWxQSwUGAAAAAAQABAD1AAAAhwMAAAAA&#10;" fillcolor="#4b7f83" stroked="f" strokeweight="1pt"/>
                <v:shape id="Redondear rectángulo de esquina del mismo lado 262" o:spid="_x0000_s1029" style="position:absolute;left:4313;top:258;width:29057;height:3613;rotation:180;visibility:visible;mso-wrap-style:square;v-text-anchor:middle" coordsize="2905760,36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dV8UA&#10;AADcAAAADwAAAGRycy9kb3ducmV2LnhtbESPzWrDMBCE74G+g9hCb4kcF0LtRgn9oZBLIVVy6HGx&#10;NraItTKW6thvXwUCOQ4z8w2z3o6uFQP1wXpWsFxkIIgrbyzXCo6Hr/kLiBCRDbaeScFEAbabh9ka&#10;S+Mv/EODjrVIEA4lKmhi7EopQ9WQw7DwHXHyTr53GJPsa2l6vCS4a2WeZSvp0HJaaLCjj4aqs/5z&#10;Cp71+2f4rexyX2SFHaZvfdzpSamnx/HtFUSkMd7Dt/bOKMhXOVzPp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h1XxQAAANwAAAAPAAAAAAAAAAAAAAAAAJgCAABkcnMv&#10;ZG93bnJldi54bWxQSwUGAAAAAAQABAD1AAAAigMAAAAA&#10;" path="m60220,l2845540,v33259,,60220,26961,60220,60220l2905760,361315r,l,361315r,l,60220c,26961,26961,,60220,xe" fillcolor="#4b7f83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  <v:shape id="Redondear rectángulo de esquina del mismo lado 263" o:spid="_x0000_s1030" style="position:absolute;left:41579;top:258;width:29057;height:3613;rotation:180;visibility:visible;mso-wrap-style:square;v-text-anchor:middle" coordsize="2905760,36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4zMQA&#10;AADcAAAADwAAAGRycy9kb3ducmV2LnhtbESPQWsCMRSE7wX/Q3iCt5pVQerWKFURvAht6qHHx+Z1&#10;N3TzsmziuvvvjSD0OMzMN8x627tadNQG61nBbJqBIC68sVwquHwfX99AhIhssPZMCgYKsN2MXtaY&#10;G3/jL+p0LEWCcMhRQRVjk0sZioochqlviJP361uHMcm2lKbFW4K7Ws6zbCkdWk4LFTa0r6j401en&#10;YKF3h/BT2NnnKlvZbjjry0kPSk3G/cc7iEh9/A8/2yejYL5cwONMO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2uMzEAAAA3AAAAA8AAAAAAAAAAAAAAAAAmAIAAGRycy9k&#10;b3ducmV2LnhtbFBLBQYAAAAABAAEAPUAAACJAwAAAAA=&#10;" path="m60220,l2845540,v33259,,60220,26961,60220,60220l2905760,361315r,l,361315r,l,60220c,26961,26961,,60220,xe" fillcolor="#4b7f83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</v:group>
            </w:pict>
          </mc:Fallback>
        </mc:AlternateContent>
      </w:r>
      <w:r w:rsidR="001402B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DCE0A5" wp14:editId="79A2E22B">
                <wp:simplePos x="0" y="0"/>
                <wp:positionH relativeFrom="margin">
                  <wp:posOffset>1681480</wp:posOffset>
                </wp:positionH>
                <wp:positionV relativeFrom="paragraph">
                  <wp:posOffset>2767965</wp:posOffset>
                </wp:positionV>
                <wp:extent cx="23749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BC7" w:rsidRPr="00EC1BC7" w:rsidRDefault="001402B9" w:rsidP="00EC1BC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ACERCA DE MÍ: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9DCE0A5" id="_x0000_s1054" type="#_x0000_t202" style="position:absolute;margin-left:132.4pt;margin-top:217.95pt;width:18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" filled="f" stroked="f">
                <v:textbox style="mso-fit-shape-to-text:t">
                  <w:txbxContent>
                    <w:p w:rsidR="00EC1BC7" w:rsidRPr="00EC1BC7" w:rsidRDefault="001402B9" w:rsidP="00EC1BC7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ACERCA DE MÍ: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2B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B87A8A" wp14:editId="0F41CBE3">
                <wp:simplePos x="0" y="0"/>
                <wp:positionH relativeFrom="page">
                  <wp:posOffset>3175</wp:posOffset>
                </wp:positionH>
                <wp:positionV relativeFrom="paragraph">
                  <wp:posOffset>2717963</wp:posOffset>
                </wp:positionV>
                <wp:extent cx="7550785" cy="38989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389890"/>
                        </a:xfrm>
                        <a:prstGeom prst="rect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2B9" w:rsidRDefault="001402B9" w:rsidP="001402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BB87A8A" id="Rectángulo 11" o:spid="_x0000_s1055" style="position:absolute;margin-left:.25pt;margin-top:214pt;width:594.55pt;height:30.7pt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" fillcolor="#6cc6c9" stroked="f" strokeweight="1pt">
                <v:textbox>
                  <w:txbxContent>
                    <w:p w:rsidR="001402B9" w:rsidRDefault="001402B9" w:rsidP="001402B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402B9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780096" behindDoc="0" locked="0" layoutInCell="1" allowOverlap="1">
                <wp:simplePos x="0" y="0"/>
                <wp:positionH relativeFrom="column">
                  <wp:posOffset>-300518</wp:posOffset>
                </wp:positionH>
                <wp:positionV relativeFrom="paragraph">
                  <wp:posOffset>-466725</wp:posOffset>
                </wp:positionV>
                <wp:extent cx="1946910" cy="1840230"/>
                <wp:effectExtent l="38100" t="38100" r="34290" b="4572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840230"/>
                        </a:xfrm>
                        <a:prstGeom prst="octagon">
                          <a:avLst/>
                        </a:prstGeom>
                        <a:blipFill dpi="0" rotWithShape="1">
                          <a:blip r:embed="rId14"/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6CC6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B9" w:rsidRDefault="001402B9" w:rsidP="001402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Cuadro de texto 13" o:spid="_x0000_s1056" type="#_x0000_t10" style="position:absolute;margin-left:-23.65pt;margin-top:-36.75pt;width:153.3pt;height:144.9pt;z-index:251780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" strokecolor="#6cc6c9" strokeweight="6pt">
                <v:fill r:id="rId15" o:title="" recolor="t" rotate="t" type="frame"/>
                <v:textbox>
                  <w:txbxContent>
                    <w:p w:rsidR="001402B9" w:rsidRDefault="001402B9" w:rsidP="001402B9"/>
                  </w:txbxContent>
                </v:textbox>
              </v:shape>
            </w:pict>
          </mc:Fallback>
        </mc:AlternateContent>
      </w:r>
      <w:r w:rsidR="001402B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06F06599" wp14:editId="4F765D5F">
                <wp:simplePos x="0" y="0"/>
                <wp:positionH relativeFrom="margin">
                  <wp:posOffset>1789065</wp:posOffset>
                </wp:positionH>
                <wp:positionV relativeFrom="paragraph">
                  <wp:posOffset>-367382</wp:posOffset>
                </wp:positionV>
                <wp:extent cx="4544060" cy="173164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173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B9" w:rsidRPr="00E02543" w:rsidRDefault="001402B9" w:rsidP="001402B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4B7F83"/>
                                <w:sz w:val="52"/>
                                <w:szCs w:val="40"/>
                              </w:rPr>
                            </w:pPr>
                            <w:r w:rsidRPr="00E02543">
                              <w:rPr>
                                <w:rFonts w:ascii="Century Gothic" w:hAnsi="Century Gothic"/>
                                <w:b/>
                                <w:color w:val="4B7F83"/>
                                <w:sz w:val="52"/>
                                <w:szCs w:val="40"/>
                              </w:rPr>
                              <w:t xml:space="preserve">Samuel </w:t>
                            </w:r>
                          </w:p>
                          <w:p w:rsidR="00983BF1" w:rsidRPr="00E02543" w:rsidRDefault="001402B9" w:rsidP="001402B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4B7F83"/>
                                <w:sz w:val="52"/>
                                <w:szCs w:val="40"/>
                              </w:rPr>
                            </w:pPr>
                            <w:r w:rsidRPr="00E02543">
                              <w:rPr>
                                <w:rFonts w:ascii="Century Gothic" w:hAnsi="Century Gothic"/>
                                <w:b/>
                                <w:color w:val="4B7F83"/>
                                <w:sz w:val="52"/>
                                <w:szCs w:val="40"/>
                              </w:rPr>
                              <w:t>Antonio Sandoval</w:t>
                            </w:r>
                          </w:p>
                          <w:p w:rsidR="00DA1B03" w:rsidRPr="00DA1B03" w:rsidRDefault="00DA1B03" w:rsidP="001402B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6CC6C9"/>
                                <w:sz w:val="8"/>
                                <w:szCs w:val="40"/>
                              </w:rPr>
                            </w:pPr>
                          </w:p>
                          <w:p w:rsidR="00983BF1" w:rsidRPr="000432DA" w:rsidRDefault="001402B9" w:rsidP="001402B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i/>
                                <w:color w:val="6CC6C9"/>
                                <w:u w:val="single"/>
                              </w:rPr>
                            </w:pPr>
                            <w:r w:rsidRPr="000432DA">
                              <w:rPr>
                                <w:rFonts w:ascii="Century Gothic" w:hAnsi="Century Gothic"/>
                                <w:b/>
                                <w:i/>
                                <w:color w:val="6CC6C9"/>
                                <w:u w:val="single"/>
                              </w:rPr>
                              <w:t>Negocios Internacionales</w:t>
                            </w:r>
                            <w:r w:rsidR="00983BF1" w:rsidRPr="000432DA">
                              <w:rPr>
                                <w:rFonts w:ascii="Century Gothic" w:hAnsi="Century Gothic"/>
                                <w:b/>
                                <w:i/>
                                <w:color w:val="6CC6C9"/>
                                <w:u w:val="single"/>
                              </w:rPr>
                              <w:t xml:space="preserve"> / </w:t>
                            </w:r>
                            <w:r w:rsidRPr="000432DA">
                              <w:rPr>
                                <w:rFonts w:ascii="Century Gothic" w:hAnsi="Century Gothic"/>
                                <w:b/>
                                <w:i/>
                                <w:color w:val="6CC6C9"/>
                                <w:u w:val="single"/>
                              </w:rPr>
                              <w:t>Experiencia en Compras</w:t>
                            </w:r>
                            <w:r w:rsidR="000432DA" w:rsidRPr="000432DA">
                              <w:rPr>
                                <w:rFonts w:ascii="Century Gothic" w:hAnsi="Century Gothic"/>
                                <w:b/>
                                <w:i/>
                                <w:color w:val="6CC6C9"/>
                                <w:u w:val="single"/>
                              </w:rPr>
                              <w:t xml:space="preserve"> y Ventas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140.85pt;margin-top:-28.95pt;width:357.8pt;height:136.35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" filled="f" stroked="f">
                <v:textbox style="mso-fit-shape-to-text:t">
                  <w:txbxContent>
                    <w:p w:rsidR="001402B9" w:rsidRPr="00E02543" w:rsidRDefault="001402B9" w:rsidP="001402B9">
                      <w:pPr>
                        <w:spacing w:after="0"/>
                        <w:rPr>
                          <w:rFonts w:ascii="Century Gothic" w:hAnsi="Century Gothic"/>
                          <w:b/>
                          <w:color w:val="4B7F83"/>
                          <w:sz w:val="52"/>
                          <w:szCs w:val="40"/>
                        </w:rPr>
                      </w:pPr>
                      <w:r w:rsidRPr="00E02543">
                        <w:rPr>
                          <w:rFonts w:ascii="Century Gothic" w:hAnsi="Century Gothic"/>
                          <w:b/>
                          <w:color w:val="4B7F83"/>
                          <w:sz w:val="52"/>
                          <w:szCs w:val="40"/>
                        </w:rPr>
                        <w:t xml:space="preserve">Samuel </w:t>
                      </w:r>
                    </w:p>
                    <w:p w:rsidR="00983BF1" w:rsidRPr="00E02543" w:rsidRDefault="001402B9" w:rsidP="001402B9">
                      <w:pPr>
                        <w:spacing w:after="0"/>
                        <w:rPr>
                          <w:rFonts w:ascii="Century Gothic" w:hAnsi="Century Gothic"/>
                          <w:b/>
                          <w:color w:val="4B7F83"/>
                          <w:sz w:val="52"/>
                          <w:szCs w:val="40"/>
                        </w:rPr>
                      </w:pPr>
                      <w:r w:rsidRPr="00E02543">
                        <w:rPr>
                          <w:rFonts w:ascii="Century Gothic" w:hAnsi="Century Gothic"/>
                          <w:b/>
                          <w:color w:val="4B7F83"/>
                          <w:sz w:val="52"/>
                          <w:szCs w:val="40"/>
                        </w:rPr>
                        <w:t>Antonio Sandoval</w:t>
                      </w:r>
                    </w:p>
                    <w:p w:rsidR="00DA1B03" w:rsidRPr="00DA1B03" w:rsidRDefault="00DA1B03" w:rsidP="001402B9">
                      <w:pPr>
                        <w:spacing w:after="0"/>
                        <w:rPr>
                          <w:rFonts w:ascii="Century Gothic" w:hAnsi="Century Gothic"/>
                          <w:b/>
                          <w:color w:val="6CC6C9"/>
                          <w:sz w:val="8"/>
                          <w:szCs w:val="40"/>
                        </w:rPr>
                      </w:pPr>
                    </w:p>
                    <w:p w:rsidR="00983BF1" w:rsidRPr="000432DA" w:rsidRDefault="001402B9" w:rsidP="001402B9">
                      <w:pPr>
                        <w:spacing w:after="0"/>
                        <w:rPr>
                          <w:rFonts w:ascii="Century Gothic" w:hAnsi="Century Gothic"/>
                          <w:b/>
                          <w:i/>
                          <w:color w:val="6CC6C9"/>
                          <w:u w:val="single"/>
                        </w:rPr>
                      </w:pPr>
                      <w:r w:rsidRPr="000432DA">
                        <w:rPr>
                          <w:rFonts w:ascii="Century Gothic" w:hAnsi="Century Gothic"/>
                          <w:b/>
                          <w:i/>
                          <w:color w:val="6CC6C9"/>
                          <w:u w:val="single"/>
                        </w:rPr>
                        <w:t>Negocios Internacionales</w:t>
                      </w:r>
                      <w:r w:rsidR="00983BF1" w:rsidRPr="000432DA">
                        <w:rPr>
                          <w:rFonts w:ascii="Century Gothic" w:hAnsi="Century Gothic"/>
                          <w:b/>
                          <w:i/>
                          <w:color w:val="6CC6C9"/>
                          <w:u w:val="single"/>
                        </w:rPr>
                        <w:t xml:space="preserve"> </w:t>
                      </w:r>
                      <w:r w:rsidR="00983BF1" w:rsidRPr="000432DA">
                        <w:rPr>
                          <w:rFonts w:ascii="Century Gothic" w:hAnsi="Century Gothic"/>
                          <w:b/>
                          <w:i/>
                          <w:color w:val="6CC6C9"/>
                          <w:u w:val="single"/>
                        </w:rPr>
                        <w:t xml:space="preserve">/ </w:t>
                      </w:r>
                      <w:r w:rsidRPr="000432DA">
                        <w:rPr>
                          <w:rFonts w:ascii="Century Gothic" w:hAnsi="Century Gothic"/>
                          <w:b/>
                          <w:i/>
                          <w:color w:val="6CC6C9"/>
                          <w:u w:val="single"/>
                        </w:rPr>
                        <w:t>Experiencia en Compras</w:t>
                      </w:r>
                      <w:r w:rsidR="000432DA" w:rsidRPr="000432DA">
                        <w:rPr>
                          <w:rFonts w:ascii="Century Gothic" w:hAnsi="Century Gothic"/>
                          <w:b/>
                          <w:i/>
                          <w:color w:val="6CC6C9"/>
                          <w:u w:val="single"/>
                        </w:rPr>
                        <w:t xml:space="preserve"> y </w:t>
                      </w:r>
                      <w:bookmarkStart w:id="1" w:name="_GoBack"/>
                      <w:bookmarkEnd w:id="1"/>
                      <w:r w:rsidR="000432DA" w:rsidRPr="000432DA">
                        <w:rPr>
                          <w:rFonts w:ascii="Century Gothic" w:hAnsi="Century Gothic"/>
                          <w:b/>
                          <w:i/>
                          <w:color w:val="6CC6C9"/>
                          <w:u w:val="single"/>
                        </w:rPr>
                        <w:t>Ventas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4D0">
        <w:rPr>
          <w:noProof/>
          <w:lang w:val="es-MX" w:eastAsia="es-MX"/>
        </w:rPr>
        <w:drawing>
          <wp:anchor distT="0" distB="0" distL="114300" distR="114300" simplePos="0" relativeHeight="251655168" behindDoc="0" locked="0" layoutInCell="1" allowOverlap="1" wp14:anchorId="7C851334" wp14:editId="183EB744">
            <wp:simplePos x="0" y="0"/>
            <wp:positionH relativeFrom="margin">
              <wp:posOffset>2799080</wp:posOffset>
            </wp:positionH>
            <wp:positionV relativeFrom="paragraph">
              <wp:posOffset>2971053</wp:posOffset>
            </wp:positionV>
            <wp:extent cx="133350" cy="133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d_2_resume_semana3_mexico_0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8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374DE" wp14:editId="47D748F8">
                <wp:simplePos x="0" y="0"/>
                <wp:positionH relativeFrom="column">
                  <wp:posOffset>2869160</wp:posOffset>
                </wp:positionH>
                <wp:positionV relativeFrom="paragraph">
                  <wp:posOffset>5234130</wp:posOffset>
                </wp:positionV>
                <wp:extent cx="4145" cy="4110375"/>
                <wp:effectExtent l="0" t="0" r="34290" b="2349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5" cy="4110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C5B306" id="Conector recto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9pt,412.15pt" to="226.25pt,7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" strokecolor="#6cc6c9" strokeweight=".5pt">
                <v:stroke joinstyle="miter"/>
              </v:line>
            </w:pict>
          </mc:Fallback>
        </mc:AlternateContent>
      </w:r>
    </w:p>
    <w:sectPr w:rsidR="0033354E" w:rsidSect="001402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B8" w:rsidRDefault="004D4AB8" w:rsidP="00383DEB">
      <w:pPr>
        <w:spacing w:after="0" w:line="240" w:lineRule="auto"/>
      </w:pPr>
      <w:r>
        <w:separator/>
      </w:r>
    </w:p>
  </w:endnote>
  <w:endnote w:type="continuationSeparator" w:id="0">
    <w:p w:rsidR="004D4AB8" w:rsidRDefault="004D4AB8" w:rsidP="0038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4" w:rsidRDefault="003404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4" w:rsidRDefault="003404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4" w:rsidRDefault="003404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B8" w:rsidRDefault="004D4AB8" w:rsidP="00383DEB">
      <w:pPr>
        <w:spacing w:after="0" w:line="240" w:lineRule="auto"/>
      </w:pPr>
      <w:r>
        <w:separator/>
      </w:r>
    </w:p>
  </w:footnote>
  <w:footnote w:type="continuationSeparator" w:id="0">
    <w:p w:rsidR="004D4AB8" w:rsidRDefault="004D4AB8" w:rsidP="0038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4" w:rsidRDefault="003404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4" w:rsidRDefault="0034040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4" w:rsidRDefault="003404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activeWritingStyle w:appName="MSWord" w:lang="pt-BR" w:vendorID="64" w:dllVersion="131078" w:nlCheck="1" w:checkStyle="0"/>
  <w:activeWritingStyle w:appName="MSWord" w:lang="es-419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B9"/>
    <w:rsid w:val="000432DA"/>
    <w:rsid w:val="000F7161"/>
    <w:rsid w:val="00130717"/>
    <w:rsid w:val="001402B9"/>
    <w:rsid w:val="001468FC"/>
    <w:rsid w:val="001E642F"/>
    <w:rsid w:val="0020638C"/>
    <w:rsid w:val="0033060E"/>
    <w:rsid w:val="0033354E"/>
    <w:rsid w:val="00340404"/>
    <w:rsid w:val="00361992"/>
    <w:rsid w:val="00383DEB"/>
    <w:rsid w:val="00385645"/>
    <w:rsid w:val="003C0589"/>
    <w:rsid w:val="003D70E0"/>
    <w:rsid w:val="004D4AB8"/>
    <w:rsid w:val="005410E7"/>
    <w:rsid w:val="005943CD"/>
    <w:rsid w:val="005C31AF"/>
    <w:rsid w:val="006134D8"/>
    <w:rsid w:val="00653052"/>
    <w:rsid w:val="007056A7"/>
    <w:rsid w:val="007234DC"/>
    <w:rsid w:val="0074743B"/>
    <w:rsid w:val="00860146"/>
    <w:rsid w:val="008A4E01"/>
    <w:rsid w:val="008E50B4"/>
    <w:rsid w:val="00953C4A"/>
    <w:rsid w:val="00983BF1"/>
    <w:rsid w:val="009B749D"/>
    <w:rsid w:val="00A27777"/>
    <w:rsid w:val="00A459AE"/>
    <w:rsid w:val="00AD5FC0"/>
    <w:rsid w:val="00AF4773"/>
    <w:rsid w:val="00B22B3B"/>
    <w:rsid w:val="00BB0535"/>
    <w:rsid w:val="00BC63CC"/>
    <w:rsid w:val="00C404D0"/>
    <w:rsid w:val="00C84CC1"/>
    <w:rsid w:val="00C860D3"/>
    <w:rsid w:val="00CB3C4C"/>
    <w:rsid w:val="00D81BC2"/>
    <w:rsid w:val="00DA162D"/>
    <w:rsid w:val="00DA1B03"/>
    <w:rsid w:val="00E01D2F"/>
    <w:rsid w:val="00E02543"/>
    <w:rsid w:val="00E046C6"/>
    <w:rsid w:val="00EC1A6E"/>
    <w:rsid w:val="00EC1BC7"/>
    <w:rsid w:val="00ED7CC4"/>
    <w:rsid w:val="00F1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DEB"/>
  </w:style>
  <w:style w:type="paragraph" w:styleId="Piedepgina">
    <w:name w:val="footer"/>
    <w:basedOn w:val="Normal"/>
    <w:link w:val="PiedepginaCar"/>
    <w:uiPriority w:val="99"/>
    <w:unhideWhenUsed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DEB"/>
  </w:style>
  <w:style w:type="paragraph" w:styleId="Piedepgina">
    <w:name w:val="footer"/>
    <w:basedOn w:val="Normal"/>
    <w:link w:val="PiedepginaCar"/>
    <w:uiPriority w:val="99"/>
    <w:unhideWhenUsed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AppData\Roaming\Microsoft\Templates\Curr&#237;culum%20con%20fotograf&#237;a%20(dise&#241;o%20en%20verde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e8ec9-c0d5-46bf-ada4-d85cb00858d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9E5F2-28AF-47E3-A2B0-DE01576642DF}">
  <ds:schemaRefs>
    <ds:schemaRef ds:uri="http://schemas.microsoft.com/office/2006/metadata/properties"/>
    <ds:schemaRef ds:uri="http://schemas.microsoft.com/office/infopath/2007/PartnerControls"/>
    <ds:schemaRef ds:uri="f40e8ec9-c0d5-46bf-ada4-d85cb00858d0"/>
  </ds:schemaRefs>
</ds:datastoreItem>
</file>

<file path=customXml/itemProps2.xml><?xml version="1.0" encoding="utf-8"?>
<ds:datastoreItem xmlns:ds="http://schemas.openxmlformats.org/officeDocument/2006/customXml" ds:itemID="{13F68621-0C86-4588-A01A-E6BD3A392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8ec9-c0d5-46bf-ada4-d85cb00858d0"/>
    <ds:schemaRef ds:uri="904e2ea1-c14c-483b-89ef-f6b2df6ba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CDB0F-5D40-4C39-86F9-2745CE3F0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con fotografía (diseño en verde)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2017-08-08T05:21:00Z</dcterms:created>
  <dcterms:modified xsi:type="dcterms:W3CDTF">2020-07-03T18:25:00Z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