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7A7" w:rsidRPr="00D12F54" w:rsidRDefault="00587FC9">
      <w:pPr>
        <w:pStyle w:val="Ttulo"/>
        <w:rPr>
          <w:noProof/>
          <w:color w:val="83CCD8" w:themeColor="accent1" w:themeTint="99"/>
        </w:rPr>
      </w:pPr>
      <w:sdt>
        <w:sdtPr>
          <w:rPr>
            <w:noProof/>
            <w:color w:val="83CCD8" w:themeColor="accent1" w:themeTint="99"/>
          </w:rPr>
          <w:alias w:val="Su nombre"/>
          <w:tag w:val=""/>
          <w:id w:val="1246310863"/>
          <w:placeholder>
            <w:docPart w:val="9A5F98382C1F4F04AB915ABC5B4FECA1"/>
          </w:placeholder>
          <w:dataBinding w:prefixMappings="xmlns:ns0='http://purl.org/dc/elements/1.1/' xmlns:ns1='http://schemas.openxmlformats.org/package/2006/metadata/core-properties' " w:xpath="/ns1:coreProperties[1]/ns0:creator[1]" w:storeItemID="{6C3C8BC8-F283-45AE-878A-BAB7291924A1}"/>
          <w:text/>
        </w:sdtPr>
        <w:sdtEndPr>
          <w:rPr>
            <w:color w:val="83CCD8" w:themeColor="accent1" w:themeTint="99"/>
          </w:rPr>
        </w:sdtEndPr>
        <w:sdtContent>
          <w:r w:rsidR="006B085E" w:rsidRPr="00D12F54">
            <w:rPr>
              <w:noProof/>
              <w:color w:val="83CCD8" w:themeColor="accent1" w:themeTint="99"/>
            </w:rPr>
            <w:t>MARIO FELIX ROMERO IBARRA</w:t>
          </w:r>
        </w:sdtContent>
      </w:sdt>
    </w:p>
    <w:p w:rsidR="006B085E" w:rsidRPr="00D12F54" w:rsidRDefault="00587FC9">
      <w:pPr>
        <w:rPr>
          <w:noProof/>
          <w:color w:val="83CCD8" w:themeColor="accent1" w:themeTint="99"/>
          <w:lang w:val="es-MX"/>
        </w:rPr>
      </w:pPr>
      <w:sdt>
        <w:sdtPr>
          <w:rPr>
            <w:noProof/>
            <w:color w:val="83CCD8" w:themeColor="accent1" w:themeTint="99"/>
          </w:rPr>
          <w:alias w:val="Dirección"/>
          <w:tag w:val=""/>
          <w:id w:val="-593780209"/>
          <w:placeholder>
            <w:docPart w:val="B5D01BA14F254F6180E48CCDBDC5239F"/>
          </w:placeholder>
          <w:dataBinding w:prefixMappings="xmlns:ns0='http://schemas.microsoft.com/office/2006/coverPageProps' " w:xpath="/ns0:CoverPageProperties[1]/ns0:CompanyAddress[1]" w:storeItemID="{55AF091B-3C7A-41E3-B477-F2FDAA23CFDA}"/>
          <w:text/>
        </w:sdtPr>
        <w:sdtEndPr>
          <w:rPr>
            <w:color w:val="83CCD8" w:themeColor="accent1" w:themeTint="99"/>
          </w:rPr>
        </w:sdtEndPr>
        <w:sdtContent>
          <w:r w:rsidR="006B085E" w:rsidRPr="00D12F54">
            <w:rPr>
              <w:noProof/>
              <w:color w:val="83CCD8" w:themeColor="accent1" w:themeTint="99"/>
            </w:rPr>
            <w:t>DIRECCION: JOSE CLEMENTE OROZCO 324 COL. REAL DE SN MIGUEL GUADALUPE</w:t>
          </w:r>
        </w:sdtContent>
      </w:sdt>
      <w:r w:rsidR="00C51C5F" w:rsidRPr="00D12F54">
        <w:rPr>
          <w:noProof/>
          <w:color w:val="83CCD8" w:themeColor="accent1" w:themeTint="99"/>
        </w:rPr>
        <w:t> </w:t>
      </w:r>
      <w:r w:rsidR="006B085E" w:rsidRPr="00D12F54">
        <w:rPr>
          <w:noProof/>
          <w:color w:val="83CCD8" w:themeColor="accent1" w:themeTint="99"/>
        </w:rPr>
        <w:t xml:space="preserve">  </w:t>
      </w:r>
      <w:r w:rsidR="006B085E" w:rsidRPr="00D12F54">
        <w:rPr>
          <w:noProof/>
          <w:color w:val="83CCD8" w:themeColor="accent1" w:themeTint="99"/>
          <w:lang w:val="es-MX"/>
        </w:rPr>
        <w:t xml:space="preserve">TEL: </w:t>
      </w:r>
      <w:r w:rsidR="00C51C5F" w:rsidRPr="00D12F54">
        <w:rPr>
          <w:noProof/>
          <w:color w:val="83CCD8" w:themeColor="accent1" w:themeTint="99"/>
          <w:lang w:val="es-MX"/>
        </w:rPr>
        <w:t> </w:t>
      </w:r>
      <w:sdt>
        <w:sdtPr>
          <w:rPr>
            <w:noProof/>
            <w:color w:val="83CCD8" w:themeColor="accent1" w:themeTint="99"/>
            <w:lang w:val="es-MX"/>
          </w:rPr>
          <w:alias w:val="Teléfono"/>
          <w:tag w:val=""/>
          <w:id w:val="-1416317146"/>
          <w:placeholder>
            <w:docPart w:val="7687EDCF5CC7436491AC5B39118F7D8E"/>
          </w:placeholder>
          <w:dataBinding w:prefixMappings="xmlns:ns0='http://schemas.microsoft.com/office/2006/coverPageProps' " w:xpath="/ns0:CoverPageProperties[1]/ns0:CompanyPhone[1]" w:storeItemID="{55AF091B-3C7A-41E3-B477-F2FDAA23CFDA}"/>
          <w:text/>
        </w:sdtPr>
        <w:sdtEndPr>
          <w:rPr>
            <w:color w:val="83CCD8" w:themeColor="accent1" w:themeTint="99"/>
          </w:rPr>
        </w:sdtEndPr>
        <w:sdtContent>
          <w:r w:rsidR="006B085E" w:rsidRPr="00D12F54">
            <w:rPr>
              <w:noProof/>
              <w:color w:val="83CCD8" w:themeColor="accent1" w:themeTint="99"/>
              <w:lang w:val="es-MX"/>
            </w:rPr>
            <w:t>8117985905</w:t>
          </w:r>
        </w:sdtContent>
      </w:sdt>
      <w:r w:rsidR="00C51C5F" w:rsidRPr="00D12F54">
        <w:rPr>
          <w:noProof/>
          <w:color w:val="83CCD8" w:themeColor="accent1" w:themeTint="99"/>
          <w:lang w:val="es-MX"/>
        </w:rPr>
        <w:t> </w:t>
      </w:r>
      <w:r w:rsidR="00E95E9F" w:rsidRPr="00D12F54">
        <w:rPr>
          <w:noProof/>
          <w:color w:val="83CCD8" w:themeColor="accent1" w:themeTint="99"/>
          <w:lang w:val="es-MX"/>
        </w:rPr>
        <w:t>/ 82401898</w:t>
      </w:r>
    </w:p>
    <w:p w:rsidR="004967A7" w:rsidRPr="00D12F54" w:rsidRDefault="006B085E">
      <w:pPr>
        <w:rPr>
          <w:noProof/>
          <w:color w:val="83CCD8" w:themeColor="accent1" w:themeTint="99"/>
          <w:lang w:val="es-MX"/>
        </w:rPr>
      </w:pPr>
      <w:r w:rsidRPr="00D12F54">
        <w:rPr>
          <w:noProof/>
          <w:color w:val="83CCD8" w:themeColor="accent1" w:themeTint="99"/>
          <w:lang w:val="es-MX"/>
        </w:rPr>
        <w:t>CORREO</w:t>
      </w:r>
      <w:r w:rsidR="00EE1C17" w:rsidRPr="00D12F54">
        <w:rPr>
          <w:noProof/>
          <w:color w:val="83CCD8" w:themeColor="accent1" w:themeTint="99"/>
          <w:lang w:val="es-MX"/>
        </w:rPr>
        <w:t xml:space="preserve">: </w:t>
      </w:r>
      <w:hyperlink r:id="rId11" w:history="1">
        <w:r w:rsidR="00EE1C17" w:rsidRPr="00D12F54">
          <w:rPr>
            <w:rStyle w:val="Hipervnculo"/>
            <w:noProof/>
            <w:color w:val="83CCD8" w:themeColor="accent1" w:themeTint="99"/>
            <w:lang w:val="es-MX"/>
          </w:rPr>
          <w:t>MARIOSEP_IBARRA69@HOTMAIL.COM</w:t>
        </w:r>
      </w:hyperlink>
    </w:p>
    <w:p w:rsidR="00EE1C17" w:rsidRPr="00D12F54" w:rsidRDefault="00EE1C17">
      <w:pPr>
        <w:rPr>
          <w:noProof/>
          <w:color w:val="83CCD8" w:themeColor="accent1" w:themeTint="99"/>
          <w:lang w:val="es-MX"/>
        </w:rPr>
      </w:pPr>
      <w:r w:rsidRPr="00D12F54">
        <w:rPr>
          <w:noProof/>
          <w:color w:val="83CCD8" w:themeColor="accent1" w:themeTint="99"/>
          <w:lang w:val="es-MX"/>
        </w:rPr>
        <w:t>NSS: 78896908676</w:t>
      </w:r>
    </w:p>
    <w:p w:rsidR="00C44D4C" w:rsidRPr="00D12F54" w:rsidRDefault="00EE1C17">
      <w:pPr>
        <w:rPr>
          <w:noProof/>
          <w:color w:val="83CCD8" w:themeColor="accent1" w:themeTint="99"/>
          <w:lang w:val="es-MX"/>
        </w:rPr>
      </w:pPr>
      <w:r w:rsidRPr="00D12F54">
        <w:rPr>
          <w:noProof/>
          <w:color w:val="83CCD8" w:themeColor="accent1" w:themeTint="99"/>
          <w:lang w:val="es-MX"/>
        </w:rPr>
        <w:t>CURP: ROIM690912HHGMBR06</w:t>
      </w:r>
    </w:p>
    <w:p w:rsidR="00C44D4C" w:rsidRPr="00D12F54" w:rsidRDefault="00C44D4C">
      <w:pPr>
        <w:rPr>
          <w:noProof/>
          <w:color w:val="83CCD8" w:themeColor="accent1" w:themeTint="99"/>
          <w:lang w:val="es-MX"/>
        </w:rPr>
      </w:pPr>
      <w:r w:rsidRPr="00D12F54">
        <w:rPr>
          <w:noProof/>
          <w:color w:val="83CCD8" w:themeColor="accent1" w:themeTint="99"/>
          <w:lang w:val="es-MX"/>
        </w:rPr>
        <w:t>CUENTO CON AUTO</w:t>
      </w:r>
    </w:p>
    <w:p w:rsidR="004967A7" w:rsidRPr="00D12F54" w:rsidRDefault="00C51C5F" w:rsidP="00C51C5F">
      <w:pPr>
        <w:pStyle w:val="Encabezadodelaseccin"/>
        <w:spacing w:before="600"/>
        <w:rPr>
          <w:noProof/>
          <w:color w:val="83CCD8" w:themeColor="accent1" w:themeTint="99"/>
        </w:rPr>
      </w:pPr>
      <w:r w:rsidRPr="00D12F54">
        <w:rPr>
          <w:noProof/>
          <w:color w:val="83CCD8" w:themeColor="accent1" w:themeTint="99"/>
        </w:rPr>
        <w:t>Objetivo</w:t>
      </w:r>
    </w:p>
    <w:p w:rsidR="003828DF" w:rsidRPr="00D12F54" w:rsidRDefault="003828DF">
      <w:pPr>
        <w:pStyle w:val="Listaconvietas"/>
        <w:rPr>
          <w:noProof/>
          <w:color w:val="83CCD8" w:themeColor="accent1" w:themeTint="99"/>
        </w:rPr>
      </w:pPr>
      <w:r w:rsidRPr="00D12F54">
        <w:rPr>
          <w:noProof/>
          <w:color w:val="83CCD8" w:themeColor="accent1" w:themeTint="99"/>
        </w:rPr>
        <w:t>POSICIONARME DONDE EXISTA EL DESAFIO DE DESARROLLAR E INCREMENTAR MI EXPERIENCIA, CONOCIMIENTO Y MI DISPOCISION AL TRABAJO EN EQUIPO.</w:t>
      </w:r>
    </w:p>
    <w:p w:rsidR="004967A7" w:rsidRPr="00D12F54" w:rsidRDefault="00C51C5F" w:rsidP="00C51C5F">
      <w:pPr>
        <w:pStyle w:val="Encabezadodelaseccin"/>
        <w:spacing w:before="480"/>
        <w:rPr>
          <w:noProof/>
          <w:color w:val="83CCD8" w:themeColor="accent1" w:themeTint="99"/>
        </w:rPr>
      </w:pPr>
      <w:r w:rsidRPr="00D12F54">
        <w:rPr>
          <w:noProof/>
          <w:color w:val="83CCD8" w:themeColor="accent1" w:themeTint="99"/>
        </w:rPr>
        <w:t>Educación</w:t>
      </w:r>
    </w:p>
    <w:p w:rsidR="003828DF" w:rsidRPr="00D12F54" w:rsidRDefault="003828DF">
      <w:pPr>
        <w:pStyle w:val="Subseccin"/>
        <w:spacing w:before="100"/>
        <w:rPr>
          <w:noProof/>
          <w:color w:val="83CCD8" w:themeColor="accent1" w:themeTint="99"/>
        </w:rPr>
      </w:pPr>
      <w:r w:rsidRPr="00D12F54">
        <w:rPr>
          <w:noProof/>
          <w:color w:val="83CCD8" w:themeColor="accent1" w:themeTint="99"/>
        </w:rPr>
        <w:t>GRADO ACADEMICO</w:t>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t>PERIODO</w:t>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t>INSTITUCION</w:t>
      </w:r>
    </w:p>
    <w:p w:rsidR="003828DF" w:rsidRPr="00D12F54" w:rsidRDefault="003828DF">
      <w:pPr>
        <w:pStyle w:val="Subseccin"/>
        <w:spacing w:before="100"/>
        <w:rPr>
          <w:noProof/>
          <w:color w:val="83CCD8" w:themeColor="accent1" w:themeTint="99"/>
        </w:rPr>
      </w:pPr>
    </w:p>
    <w:sdt>
      <w:sdtPr>
        <w:rPr>
          <w:b w:val="0"/>
          <w:bCs w:val="0"/>
          <w:caps w:val="0"/>
          <w:noProof/>
          <w:color w:val="83CCD8" w:themeColor="accent1" w:themeTint="99"/>
        </w:rPr>
        <w:id w:val="-1106653387"/>
      </w:sdtPr>
      <w:sdtEndPr>
        <w:rPr>
          <w:color w:val="83CCD8" w:themeColor="accent1" w:themeTint="99"/>
        </w:rPr>
      </w:sdtEndPr>
      <w:sdtContent>
        <w:sdt>
          <w:sdtPr>
            <w:rPr>
              <w:b w:val="0"/>
              <w:bCs w:val="0"/>
              <w:caps w:val="0"/>
              <w:noProof/>
              <w:color w:val="83CCD8" w:themeColor="accent1" w:themeTint="99"/>
            </w:rPr>
            <w:id w:val="-514004892"/>
            <w:placeholder>
              <w:docPart w:val="F95AC2868FB240C9877304D9585D6AFE"/>
            </w:placeholder>
          </w:sdtPr>
          <w:sdtEndPr>
            <w:rPr>
              <w:color w:val="83CCD8" w:themeColor="accent1" w:themeTint="99"/>
            </w:rPr>
          </w:sdtEndPr>
          <w:sdtContent>
            <w:p w:rsidR="004967A7" w:rsidRPr="00D12F54" w:rsidRDefault="004967A7" w:rsidP="003828DF">
              <w:pPr>
                <w:pStyle w:val="Subseccin"/>
                <w:rPr>
                  <w:noProof/>
                  <w:color w:val="83CCD8" w:themeColor="accent1" w:themeTint="99"/>
                </w:rPr>
              </w:pPr>
            </w:p>
            <w:p w:rsidR="004967A7" w:rsidRPr="00D12F54" w:rsidRDefault="00074162">
              <w:pPr>
                <w:pStyle w:val="Listaconvietas"/>
                <w:rPr>
                  <w:noProof/>
                  <w:color w:val="83CCD8" w:themeColor="accent1" w:themeTint="99"/>
                </w:rPr>
              </w:pPr>
              <w:r w:rsidRPr="00D12F54">
                <w:rPr>
                  <w:noProof/>
                  <w:color w:val="83CCD8" w:themeColor="accent1" w:themeTint="99"/>
                </w:rPr>
                <w:t xml:space="preserve">TECNICO </w:t>
              </w:r>
              <w:r w:rsidR="00DA49B0" w:rsidRPr="00D12F54">
                <w:rPr>
                  <w:noProof/>
                  <w:color w:val="83CCD8" w:themeColor="accent1" w:themeTint="99"/>
                </w:rPr>
                <w:t>PROGRAMADOR ANALISTA</w:t>
              </w:r>
              <w:r w:rsidR="00DA49B0" w:rsidRPr="00D12F54">
                <w:rPr>
                  <w:noProof/>
                  <w:color w:val="83CCD8" w:themeColor="accent1" w:themeTint="99"/>
                </w:rPr>
                <w:tab/>
                <w:t>1992-199</w:t>
              </w:r>
              <w:r w:rsidR="00605AC2" w:rsidRPr="00D12F54">
                <w:rPr>
                  <w:noProof/>
                  <w:color w:val="83CCD8" w:themeColor="accent1" w:themeTint="99"/>
                </w:rPr>
                <w:t>5</w:t>
              </w:r>
              <w:r w:rsidR="00DA49B0" w:rsidRPr="00D12F54">
                <w:rPr>
                  <w:noProof/>
                  <w:color w:val="83CCD8" w:themeColor="accent1" w:themeTint="99"/>
                </w:rPr>
                <w:tab/>
              </w:r>
              <w:r w:rsidR="00DA49B0" w:rsidRPr="00D12F54">
                <w:rPr>
                  <w:noProof/>
                  <w:color w:val="83CCD8" w:themeColor="accent1" w:themeTint="99"/>
                </w:rPr>
                <w:tab/>
              </w:r>
              <w:r w:rsidR="00DA49B0" w:rsidRPr="00D12F54">
                <w:rPr>
                  <w:noProof/>
                  <w:color w:val="83CCD8" w:themeColor="accent1" w:themeTint="99"/>
                </w:rPr>
                <w:tab/>
                <w:t xml:space="preserve">ITESM </w:t>
              </w:r>
            </w:p>
          </w:sdtContent>
        </w:sdt>
        <w:sdt>
          <w:sdtPr>
            <w:rPr>
              <w:b w:val="0"/>
              <w:bCs w:val="0"/>
              <w:caps w:val="0"/>
              <w:noProof/>
              <w:color w:val="83CCD8" w:themeColor="accent1" w:themeTint="99"/>
            </w:rPr>
            <w:id w:val="707523625"/>
            <w:placeholder>
              <w:docPart w:val="659FD807C9A4455383E53ADE608ADB1D"/>
            </w:placeholder>
          </w:sdtPr>
          <w:sdtEndPr>
            <w:rPr>
              <w:color w:val="83CCD8" w:themeColor="accent1" w:themeTint="99"/>
            </w:rPr>
          </w:sdtEndPr>
          <w:sdtContent>
            <w:p w:rsidR="00DA49B0" w:rsidRPr="00D12F54" w:rsidRDefault="00DA49B0" w:rsidP="003828DF">
              <w:pPr>
                <w:pStyle w:val="Subseccin"/>
                <w:rPr>
                  <w:noProof/>
                  <w:color w:val="83CCD8" w:themeColor="accent1" w:themeTint="99"/>
                </w:rPr>
              </w:pPr>
            </w:p>
            <w:p w:rsidR="00DA49B0" w:rsidRPr="00D12F54" w:rsidRDefault="00DA49B0">
              <w:pPr>
                <w:pStyle w:val="Listaconvietas"/>
                <w:rPr>
                  <w:noProof/>
                  <w:color w:val="83CCD8" w:themeColor="accent1" w:themeTint="99"/>
                </w:rPr>
              </w:pPr>
              <w:r w:rsidRPr="00D12F54">
                <w:rPr>
                  <w:noProof/>
                  <w:color w:val="83CCD8" w:themeColor="accent1" w:themeTint="99"/>
                </w:rPr>
                <w:t xml:space="preserve">ELECTRONICA Y COMUNICACIONES </w:t>
              </w:r>
              <w:r w:rsidRPr="00D12F54">
                <w:rPr>
                  <w:noProof/>
                  <w:color w:val="83CCD8" w:themeColor="accent1" w:themeTint="99"/>
                </w:rPr>
                <w:tab/>
                <w:t>1988-1990</w:t>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t xml:space="preserve">UANL </w:t>
              </w:r>
            </w:p>
          </w:sdtContent>
        </w:sdt>
        <w:sdt>
          <w:sdtPr>
            <w:rPr>
              <w:b w:val="0"/>
              <w:bCs w:val="0"/>
              <w:caps w:val="0"/>
              <w:noProof/>
              <w:color w:val="83CCD8" w:themeColor="accent1" w:themeTint="99"/>
            </w:rPr>
            <w:id w:val="-2049909353"/>
            <w:placeholder>
              <w:docPart w:val="2070E48AA66A42D4B53DE9BC79270DC2"/>
            </w:placeholder>
          </w:sdtPr>
          <w:sdtEndPr>
            <w:rPr>
              <w:color w:val="83CCD8" w:themeColor="accent1" w:themeTint="99"/>
            </w:rPr>
          </w:sdtEndPr>
          <w:sdtContent>
            <w:p w:rsidR="00DA49B0" w:rsidRPr="00D12F54" w:rsidRDefault="00DA49B0" w:rsidP="003828DF">
              <w:pPr>
                <w:pStyle w:val="Subseccin"/>
                <w:rPr>
                  <w:noProof/>
                  <w:color w:val="83CCD8" w:themeColor="accent1" w:themeTint="99"/>
                </w:rPr>
              </w:pPr>
            </w:p>
            <w:p w:rsidR="00DA49B0" w:rsidRPr="00D12F54" w:rsidRDefault="00DA49B0">
              <w:pPr>
                <w:pStyle w:val="Listaconvietas"/>
                <w:rPr>
                  <w:noProof/>
                  <w:color w:val="83CCD8" w:themeColor="accent1" w:themeTint="99"/>
                </w:rPr>
              </w:pPr>
              <w:r w:rsidRPr="00D12F54">
                <w:rPr>
                  <w:noProof/>
                  <w:color w:val="83CCD8" w:themeColor="accent1" w:themeTint="99"/>
                </w:rPr>
                <w:t>TECNICO ELECTRICISTA</w:t>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t>1985-1988</w:t>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t xml:space="preserve">PREPA No. 20 </w:t>
              </w:r>
            </w:p>
          </w:sdtContent>
        </w:sdt>
        <w:sdt>
          <w:sdtPr>
            <w:rPr>
              <w:b w:val="0"/>
              <w:bCs w:val="0"/>
              <w:caps w:val="0"/>
              <w:noProof/>
              <w:color w:val="83CCD8" w:themeColor="accent1" w:themeTint="99"/>
            </w:rPr>
            <w:id w:val="-654382580"/>
            <w:placeholder>
              <w:docPart w:val="29D3E8EB087E4740BC32697A6926AE45"/>
            </w:placeholder>
          </w:sdtPr>
          <w:sdtEndPr>
            <w:rPr>
              <w:color w:val="83CCD8" w:themeColor="accent1" w:themeTint="99"/>
            </w:rPr>
          </w:sdtEndPr>
          <w:sdtContent>
            <w:p w:rsidR="00DA49B0" w:rsidRPr="00D12F54" w:rsidRDefault="00DA49B0" w:rsidP="003828DF">
              <w:pPr>
                <w:pStyle w:val="Subseccin"/>
                <w:rPr>
                  <w:noProof/>
                  <w:color w:val="83CCD8" w:themeColor="accent1" w:themeTint="99"/>
                </w:rPr>
              </w:pPr>
            </w:p>
            <w:p w:rsidR="00DA49B0" w:rsidRPr="00D12F54" w:rsidRDefault="00DA49B0">
              <w:pPr>
                <w:pStyle w:val="Listaconvietas"/>
                <w:rPr>
                  <w:noProof/>
                  <w:color w:val="83CCD8" w:themeColor="accent1" w:themeTint="99"/>
                </w:rPr>
              </w:pPr>
              <w:r w:rsidRPr="00D12F54">
                <w:rPr>
                  <w:noProof/>
                  <w:color w:val="83CCD8" w:themeColor="accent1" w:themeTint="99"/>
                </w:rPr>
                <w:t>SECUNDARIA</w:t>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t>1982-1985</w:t>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t xml:space="preserve">JOSE MA. MORELOS </w:t>
              </w:r>
            </w:p>
          </w:sdtContent>
        </w:sdt>
        <w:sdt>
          <w:sdtPr>
            <w:rPr>
              <w:b w:val="0"/>
              <w:bCs w:val="0"/>
              <w:caps w:val="0"/>
              <w:noProof/>
              <w:color w:val="83CCD8" w:themeColor="accent1" w:themeTint="99"/>
            </w:rPr>
            <w:id w:val="240756985"/>
          </w:sdtPr>
          <w:sdtEndPr>
            <w:rPr>
              <w:color w:val="83CCD8" w:themeColor="accent1" w:themeTint="99"/>
            </w:rPr>
          </w:sdtEndPr>
          <w:sdtContent>
            <w:p w:rsidR="00DA49B0" w:rsidRPr="00D12F54" w:rsidRDefault="00DA49B0" w:rsidP="003828DF">
              <w:pPr>
                <w:pStyle w:val="Subseccin"/>
                <w:rPr>
                  <w:noProof/>
                  <w:color w:val="83CCD8" w:themeColor="accent1" w:themeTint="99"/>
                </w:rPr>
              </w:pPr>
            </w:p>
            <w:p w:rsidR="00DA49B0" w:rsidRPr="00D12F54" w:rsidRDefault="00DA49B0">
              <w:pPr>
                <w:pStyle w:val="Listaconvietas"/>
                <w:rPr>
                  <w:noProof/>
                  <w:color w:val="83CCD8" w:themeColor="accent1" w:themeTint="99"/>
                </w:rPr>
              </w:pPr>
              <w:r w:rsidRPr="00D12F54">
                <w:rPr>
                  <w:noProof/>
                  <w:color w:val="83CCD8" w:themeColor="accent1" w:themeTint="99"/>
                </w:rPr>
                <w:t>PRIMARIA</w:t>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t>1977-1982</w:t>
              </w:r>
              <w:r w:rsidRPr="00D12F54">
                <w:rPr>
                  <w:noProof/>
                  <w:color w:val="83CCD8" w:themeColor="accent1" w:themeTint="99"/>
                </w:rPr>
                <w:tab/>
              </w:r>
              <w:r w:rsidRPr="00D12F54">
                <w:rPr>
                  <w:noProof/>
                  <w:color w:val="83CCD8" w:themeColor="accent1" w:themeTint="99"/>
                </w:rPr>
                <w:tab/>
              </w:r>
              <w:r w:rsidRPr="00D12F54">
                <w:rPr>
                  <w:noProof/>
                  <w:color w:val="83CCD8" w:themeColor="accent1" w:themeTint="99"/>
                </w:rPr>
                <w:tab/>
                <w:t xml:space="preserve">MANUEL M. ACOSTA </w:t>
              </w:r>
            </w:p>
          </w:sdtContent>
        </w:sdt>
      </w:sdtContent>
    </w:sdt>
    <w:p w:rsidR="004967A7" w:rsidRPr="00D12F54" w:rsidRDefault="00E405AE">
      <w:pPr>
        <w:pStyle w:val="Encabezadodelaseccin"/>
        <w:rPr>
          <w:noProof/>
          <w:color w:val="83CCD8" w:themeColor="accent1" w:themeTint="99"/>
        </w:rPr>
      </w:pPr>
      <w:r w:rsidRPr="00D12F54">
        <w:rPr>
          <w:noProof/>
          <w:color w:val="83CCD8" w:themeColor="accent1" w:themeTint="99"/>
        </w:rPr>
        <w:t>ACTUAL</w:t>
      </w:r>
    </w:p>
    <w:p w:rsidR="00C70F72" w:rsidRPr="00D12F54" w:rsidRDefault="00C70F72" w:rsidP="00E405AE">
      <w:pPr>
        <w:pStyle w:val="Subseccin"/>
        <w:tabs>
          <w:tab w:val="left" w:pos="2205"/>
        </w:tabs>
        <w:spacing w:before="100"/>
        <w:rPr>
          <w:noProof/>
          <w:color w:val="83CCD8" w:themeColor="accent1" w:themeTint="99"/>
        </w:rPr>
      </w:pPr>
      <w:r w:rsidRPr="00D12F54">
        <w:rPr>
          <w:noProof/>
          <w:color w:val="83CCD8" w:themeColor="accent1" w:themeTint="99"/>
        </w:rPr>
        <w:t xml:space="preserve">GRUPO SIFRA </w:t>
      </w:r>
      <w:r w:rsidR="00E405AE" w:rsidRPr="00D12F54">
        <w:rPr>
          <w:noProof/>
          <w:color w:val="83CCD8" w:themeColor="accent1" w:themeTint="99"/>
        </w:rPr>
        <w:tab/>
      </w:r>
    </w:p>
    <w:p w:rsidR="00E405AE" w:rsidRPr="00D12F54" w:rsidRDefault="00FD210F" w:rsidP="00C70F72">
      <w:pPr>
        <w:pStyle w:val="Subseccin"/>
        <w:spacing w:before="100"/>
        <w:rPr>
          <w:b w:val="0"/>
          <w:noProof/>
          <w:color w:val="83CCD8" w:themeColor="accent1" w:themeTint="99"/>
        </w:rPr>
      </w:pPr>
      <w:r w:rsidRPr="00D12F54">
        <w:rPr>
          <w:b w:val="0"/>
          <w:noProof/>
          <w:color w:val="83CCD8" w:themeColor="accent1" w:themeTint="99"/>
        </w:rPr>
        <w:t>.CAPTURA DE INFORMACION DE LA</w:t>
      </w:r>
      <w:r w:rsidR="00E405AE" w:rsidRPr="00D12F54">
        <w:rPr>
          <w:b w:val="0"/>
          <w:noProof/>
          <w:color w:val="83CCD8" w:themeColor="accent1" w:themeTint="99"/>
        </w:rPr>
        <w:t>S</w:t>
      </w:r>
      <w:r w:rsidRPr="00D12F54">
        <w:rPr>
          <w:b w:val="0"/>
          <w:noProof/>
          <w:color w:val="83CCD8" w:themeColor="accent1" w:themeTint="99"/>
        </w:rPr>
        <w:t xml:space="preserve"> RECOLEECION</w:t>
      </w:r>
      <w:r w:rsidR="00345029" w:rsidRPr="00D12F54">
        <w:rPr>
          <w:b w:val="0"/>
          <w:noProof/>
          <w:color w:val="83CCD8" w:themeColor="accent1" w:themeTint="99"/>
        </w:rPr>
        <w:t>ES</w:t>
      </w:r>
      <w:r w:rsidRPr="00D12F54">
        <w:rPr>
          <w:b w:val="0"/>
          <w:noProof/>
          <w:color w:val="83CCD8" w:themeColor="accent1" w:themeTint="99"/>
        </w:rPr>
        <w:t xml:space="preserve"> DE</w:t>
      </w:r>
      <w:r w:rsidR="00E405AE" w:rsidRPr="00D12F54">
        <w:rPr>
          <w:b w:val="0"/>
          <w:noProof/>
          <w:color w:val="83CCD8" w:themeColor="accent1" w:themeTint="99"/>
        </w:rPr>
        <w:t xml:space="preserve"> </w:t>
      </w:r>
      <w:r w:rsidRPr="00D12F54">
        <w:rPr>
          <w:b w:val="0"/>
          <w:noProof/>
          <w:color w:val="83CCD8" w:themeColor="accent1" w:themeTint="99"/>
        </w:rPr>
        <w:t>L</w:t>
      </w:r>
      <w:r w:rsidR="00E405AE" w:rsidRPr="00D12F54">
        <w:rPr>
          <w:b w:val="0"/>
          <w:noProof/>
          <w:color w:val="83CCD8" w:themeColor="accent1" w:themeTint="99"/>
        </w:rPr>
        <w:t xml:space="preserve">OS OPERADORES EN EL SISTEMA DE FEDEX </w:t>
      </w:r>
    </w:p>
    <w:p w:rsidR="00E405AE" w:rsidRPr="00D12F54" w:rsidRDefault="00E405AE" w:rsidP="00C70F72">
      <w:pPr>
        <w:pStyle w:val="Subseccin"/>
        <w:spacing w:before="100"/>
        <w:rPr>
          <w:b w:val="0"/>
          <w:noProof/>
          <w:color w:val="83CCD8" w:themeColor="accent1" w:themeTint="99"/>
        </w:rPr>
      </w:pPr>
      <w:r w:rsidRPr="00D12F54">
        <w:rPr>
          <w:b w:val="0"/>
          <w:noProof/>
          <w:color w:val="83CCD8" w:themeColor="accent1" w:themeTint="99"/>
        </w:rPr>
        <w:t>PREPARAR LOS SOPORTES POR SEMANA DE LAS ENTREGAS PARA FACTURACION</w:t>
      </w:r>
    </w:p>
    <w:p w:rsidR="00FD210F" w:rsidRPr="00D12F54" w:rsidRDefault="00E405AE" w:rsidP="00C70F72">
      <w:pPr>
        <w:pStyle w:val="Subseccin"/>
        <w:spacing w:before="100"/>
        <w:rPr>
          <w:b w:val="0"/>
          <w:noProof/>
          <w:color w:val="83CCD8" w:themeColor="accent1" w:themeTint="99"/>
        </w:rPr>
      </w:pPr>
      <w:r w:rsidRPr="00D12F54">
        <w:rPr>
          <w:b w:val="0"/>
          <w:noProof/>
          <w:color w:val="83CCD8" w:themeColor="accent1" w:themeTint="99"/>
        </w:rPr>
        <w:t xml:space="preserve">RESOLVER LAS </w:t>
      </w:r>
      <w:r w:rsidR="00E62050" w:rsidRPr="00D12F54">
        <w:rPr>
          <w:b w:val="0"/>
          <w:noProof/>
          <w:color w:val="83CCD8" w:themeColor="accent1" w:themeTint="99"/>
        </w:rPr>
        <w:t xml:space="preserve">FALLAS DE ENTREGA EN RUTAS </w:t>
      </w:r>
      <w:r w:rsidR="00FD210F" w:rsidRPr="00D12F54">
        <w:rPr>
          <w:b w:val="0"/>
          <w:noProof/>
          <w:color w:val="83CCD8" w:themeColor="accent1" w:themeTint="99"/>
        </w:rPr>
        <w:t xml:space="preserve"> </w:t>
      </w:r>
    </w:p>
    <w:p w:rsidR="00C70F72" w:rsidRPr="00D12F54" w:rsidRDefault="00C70F72" w:rsidP="00C70F72">
      <w:pPr>
        <w:pStyle w:val="Subseccin"/>
        <w:spacing w:before="100"/>
        <w:rPr>
          <w:b w:val="0"/>
          <w:noProof/>
          <w:color w:val="83CCD8" w:themeColor="accent1" w:themeTint="99"/>
        </w:rPr>
      </w:pPr>
      <w:r w:rsidRPr="00D12F54">
        <w:rPr>
          <w:b w:val="0"/>
          <w:noProof/>
          <w:color w:val="83CCD8" w:themeColor="accent1" w:themeTint="99"/>
        </w:rPr>
        <w:t xml:space="preserve">CHOFER </w:t>
      </w:r>
      <w:r w:rsidR="00E405AE" w:rsidRPr="00D12F54">
        <w:rPr>
          <w:b w:val="0"/>
          <w:noProof/>
          <w:color w:val="83CCD8" w:themeColor="accent1" w:themeTint="99"/>
        </w:rPr>
        <w:t xml:space="preserve">VENDOR </w:t>
      </w:r>
      <w:r w:rsidRPr="00D12F54">
        <w:rPr>
          <w:b w:val="0"/>
          <w:noProof/>
          <w:color w:val="83CCD8" w:themeColor="accent1" w:themeTint="99"/>
        </w:rPr>
        <w:t>PRESTA SERVICIO A FEDEX EN EL REPARTO DE MERCANCIA MANEJANDO LAS RUTAS DE SAN NICOLAS Y</w:t>
      </w:r>
      <w:r w:rsidR="00345029" w:rsidRPr="00D12F54">
        <w:rPr>
          <w:b w:val="0"/>
          <w:noProof/>
          <w:color w:val="83CCD8" w:themeColor="accent1" w:themeTint="99"/>
        </w:rPr>
        <w:t xml:space="preserve"> </w:t>
      </w:r>
      <w:r w:rsidRPr="00D12F54">
        <w:rPr>
          <w:b w:val="0"/>
          <w:noProof/>
          <w:color w:val="83CCD8" w:themeColor="accent1" w:themeTint="99"/>
        </w:rPr>
        <w:t xml:space="preserve">ESCOBEDO </w:t>
      </w:r>
    </w:p>
    <w:p w:rsidR="00D12F54" w:rsidRDefault="00D12F54">
      <w:pPr>
        <w:pStyle w:val="Subseccin"/>
        <w:spacing w:before="100"/>
        <w:rPr>
          <w:noProof/>
          <w:color w:val="83CCD8" w:themeColor="accent1" w:themeTint="99"/>
        </w:rPr>
      </w:pPr>
    </w:p>
    <w:p w:rsidR="004967A7" w:rsidRPr="00D12F54" w:rsidRDefault="00DA49B0">
      <w:pPr>
        <w:pStyle w:val="Subseccin"/>
        <w:spacing w:before="100"/>
        <w:rPr>
          <w:noProof/>
          <w:color w:val="83CCD8" w:themeColor="accent1" w:themeTint="99"/>
        </w:rPr>
      </w:pPr>
      <w:r w:rsidRPr="00D12F54">
        <w:rPr>
          <w:noProof/>
          <w:color w:val="83CCD8" w:themeColor="accent1" w:themeTint="99"/>
        </w:rPr>
        <w:lastRenderedPageBreak/>
        <w:t>COPROPIETARIO</w:t>
      </w:r>
      <w:r w:rsidR="00C51C5F" w:rsidRPr="00D12F54">
        <w:rPr>
          <w:noProof/>
          <w:color w:val="83CCD8" w:themeColor="accent1" w:themeTint="99"/>
        </w:rPr>
        <w:t> </w:t>
      </w:r>
      <w:r w:rsidRPr="00D12F54">
        <w:rPr>
          <w:noProof/>
          <w:color w:val="83CCD8" w:themeColor="accent1" w:themeTint="99"/>
        </w:rPr>
        <w:t>ZAPATERIA COLLECTION</w:t>
      </w:r>
      <w:r w:rsidR="00C51C5F" w:rsidRPr="00D12F54">
        <w:rPr>
          <w:noProof/>
          <w:color w:val="83CCD8" w:themeColor="accent1" w:themeTint="99"/>
        </w:rPr>
        <w:t> | </w:t>
      </w:r>
      <w:r w:rsidRPr="00D12F54">
        <w:rPr>
          <w:noProof/>
          <w:color w:val="83CCD8" w:themeColor="accent1" w:themeTint="99"/>
        </w:rPr>
        <w:t>ACTUAL</w:t>
      </w:r>
      <w:r w:rsidR="00605AC2" w:rsidRPr="00D12F54">
        <w:rPr>
          <w:noProof/>
          <w:color w:val="83CCD8" w:themeColor="accent1" w:themeTint="99"/>
        </w:rPr>
        <w:t xml:space="preserve"> 2015</w:t>
      </w:r>
    </w:p>
    <w:p w:rsidR="004967A7" w:rsidRPr="00D12F54" w:rsidRDefault="00DA49B0" w:rsidP="00345029">
      <w:pPr>
        <w:pStyle w:val="Listaconvietas"/>
        <w:numPr>
          <w:ilvl w:val="0"/>
          <w:numId w:val="0"/>
        </w:numPr>
        <w:ind w:left="144"/>
        <w:rPr>
          <w:noProof/>
          <w:color w:val="83CCD8" w:themeColor="accent1" w:themeTint="99"/>
        </w:rPr>
      </w:pPr>
      <w:r w:rsidRPr="00D12F54">
        <w:rPr>
          <w:noProof/>
          <w:color w:val="83CCD8" w:themeColor="accent1" w:themeTint="99"/>
        </w:rPr>
        <w:t>INICIO DEL NEGOCIO DESDE EL AREA DE PROVEEDORES, DISEÑO DEL LOCAL Y COORDIDAR EL PROYECTO DE VENTAS .</w:t>
      </w:r>
      <w:r w:rsidR="001D2D16" w:rsidRPr="00D12F54">
        <w:rPr>
          <w:noProof/>
          <w:color w:val="83CCD8" w:themeColor="accent1" w:themeTint="99"/>
        </w:rPr>
        <w:t>(ALMACEN ENTRADAS-SALIDAS) DESARROLLO DE PROGRAMA PARA ALMACEN EN EXCELL</w:t>
      </w:r>
    </w:p>
    <w:sdt>
      <w:sdtPr>
        <w:rPr>
          <w:rFonts w:asciiTheme="minorHAnsi" w:eastAsiaTheme="minorHAnsi" w:hAnsiTheme="minorHAnsi" w:cstheme="minorBidi"/>
          <w:b w:val="0"/>
          <w:bCs w:val="0"/>
          <w:caps/>
          <w:noProof/>
          <w:color w:val="83CCD8" w:themeColor="accent1" w:themeTint="99"/>
          <w:sz w:val="18"/>
        </w:rPr>
        <w:id w:val="417760904"/>
      </w:sdtPr>
      <w:sdtEndPr>
        <w:rPr>
          <w:caps w:val="0"/>
          <w:color w:val="83CCD8" w:themeColor="accent1" w:themeTint="99"/>
        </w:rPr>
      </w:sdtEndPr>
      <w:sdtContent>
        <w:sdt>
          <w:sdtPr>
            <w:rPr>
              <w:rFonts w:asciiTheme="minorHAnsi" w:eastAsiaTheme="minorHAnsi" w:hAnsiTheme="minorHAnsi" w:cstheme="minorBidi"/>
              <w:b w:val="0"/>
              <w:bCs w:val="0"/>
              <w:caps/>
              <w:noProof/>
              <w:color w:val="83CCD8" w:themeColor="accent1" w:themeTint="99"/>
              <w:sz w:val="18"/>
            </w:rPr>
            <w:id w:val="-1773932447"/>
            <w:placeholder>
              <w:docPart w:val="F95AC2868FB240C9877304D9585D6AFE"/>
            </w:placeholder>
          </w:sdtPr>
          <w:sdtEndPr>
            <w:rPr>
              <w:caps w:val="0"/>
              <w:color w:val="83CCD8" w:themeColor="accent1" w:themeTint="99"/>
            </w:rPr>
          </w:sdtEndPr>
          <w:sdtContent>
            <w:p w:rsidR="00E405AE" w:rsidRPr="00D12F54" w:rsidRDefault="00E405AE" w:rsidP="00E405AE">
              <w:pPr>
                <w:pStyle w:val="Encabezadodelaseccin"/>
                <w:rPr>
                  <w:noProof/>
                  <w:color w:val="83CCD8" w:themeColor="accent1" w:themeTint="99"/>
                </w:rPr>
              </w:pPr>
              <w:r w:rsidRPr="00D12F54">
                <w:rPr>
                  <w:noProof/>
                  <w:color w:val="83CCD8" w:themeColor="accent1" w:themeTint="99"/>
                </w:rPr>
                <w:t>Experiencia</w:t>
              </w:r>
            </w:p>
            <w:p w:rsidR="00E405AE" w:rsidRPr="00D12F54" w:rsidRDefault="00E405AE" w:rsidP="00E405AE">
              <w:pPr>
                <w:rPr>
                  <w:color w:val="83CCD8" w:themeColor="accent1" w:themeTint="99"/>
                </w:rPr>
              </w:pPr>
              <w:r w:rsidRPr="00D12F54">
                <w:rPr>
                  <w:color w:val="83CCD8" w:themeColor="accent1" w:themeTint="99"/>
                </w:rPr>
                <w:t xml:space="preserve">PROPIETARIO DE TAXI DI SERVICIO POR 6 AÑOS EN EMPRESAS A EJECUTIVOS  COMO SCHNEIDER, PANASONIC, BASCULAS TORREY, UPS DE MEXICO, AGENCIAS ADUANALES EN AEROPUERTO. </w:t>
              </w:r>
            </w:p>
            <w:p w:rsidR="004967A7" w:rsidRPr="00D12F54" w:rsidRDefault="00DA49B0">
              <w:pPr>
                <w:pStyle w:val="Subseccin"/>
                <w:rPr>
                  <w:noProof/>
                  <w:color w:val="83CCD8" w:themeColor="accent1" w:themeTint="99"/>
                </w:rPr>
              </w:pPr>
              <w:r w:rsidRPr="00D12F54">
                <w:rPr>
                  <w:noProof/>
                  <w:color w:val="83CCD8" w:themeColor="accent1" w:themeTint="99"/>
                </w:rPr>
                <w:t>PROPIETARIO</w:t>
              </w:r>
              <w:r w:rsidR="00C51C5F" w:rsidRPr="00D12F54">
                <w:rPr>
                  <w:noProof/>
                  <w:color w:val="83CCD8" w:themeColor="accent1" w:themeTint="99"/>
                </w:rPr>
                <w:t> | </w:t>
              </w:r>
              <w:r w:rsidRPr="00D12F54">
                <w:rPr>
                  <w:noProof/>
                  <w:color w:val="83CCD8" w:themeColor="accent1" w:themeTint="99"/>
                </w:rPr>
                <w:t>TORTILLERIA ROMEROS</w:t>
              </w:r>
              <w:r w:rsidR="00C51C5F" w:rsidRPr="00D12F54">
                <w:rPr>
                  <w:noProof/>
                  <w:color w:val="83CCD8" w:themeColor="accent1" w:themeTint="99"/>
                </w:rPr>
                <w:t> | </w:t>
              </w:r>
              <w:r w:rsidRPr="00D12F54">
                <w:rPr>
                  <w:noProof/>
                  <w:color w:val="83CCD8" w:themeColor="accent1" w:themeTint="99"/>
                </w:rPr>
                <w:t>200</w:t>
              </w:r>
              <w:r w:rsidR="00605AC2" w:rsidRPr="00D12F54">
                <w:rPr>
                  <w:noProof/>
                  <w:color w:val="83CCD8" w:themeColor="accent1" w:themeTint="99"/>
                </w:rPr>
                <w:t>2</w:t>
              </w:r>
              <w:r w:rsidRPr="00D12F54">
                <w:rPr>
                  <w:noProof/>
                  <w:color w:val="83CCD8" w:themeColor="accent1" w:themeTint="99"/>
                </w:rPr>
                <w:t>-2014</w:t>
              </w:r>
            </w:p>
            <w:p w:rsidR="00DA49B0" w:rsidRPr="00D12F54" w:rsidRDefault="00DA49B0">
              <w:pPr>
                <w:pStyle w:val="Listaconvietas"/>
                <w:rPr>
                  <w:noProof/>
                  <w:color w:val="83CCD8" w:themeColor="accent1" w:themeTint="99"/>
                </w:rPr>
              </w:pPr>
              <w:r w:rsidRPr="00D12F54">
                <w:rPr>
                  <w:noProof/>
                  <w:color w:val="83CCD8" w:themeColor="accent1" w:themeTint="99"/>
                </w:rPr>
                <w:t>VENTAS AL MAYOREO: TIENDAS DE ABARROTES Y MOSTRADOR.</w:t>
              </w:r>
            </w:p>
            <w:p w:rsidR="006E273F" w:rsidRPr="00D12F54" w:rsidRDefault="00DA49B0" w:rsidP="00A63F9D">
              <w:pPr>
                <w:pStyle w:val="Listaconvietas"/>
                <w:rPr>
                  <w:noProof/>
                  <w:color w:val="83CCD8" w:themeColor="accent1" w:themeTint="99"/>
                </w:rPr>
              </w:pPr>
              <w:r w:rsidRPr="00D12F54">
                <w:rPr>
                  <w:noProof/>
                  <w:color w:val="83CCD8" w:themeColor="accent1" w:themeTint="99"/>
                </w:rPr>
                <w:t xml:space="preserve">VENTAS AL MAYOREO: COMEDORES INDUSTRIALES </w:t>
              </w:r>
              <w:r w:rsidR="006E273F" w:rsidRPr="00D12F54">
                <w:rPr>
                  <w:noProof/>
                  <w:color w:val="83CCD8" w:themeColor="accent1" w:themeTint="99"/>
                </w:rPr>
                <w:t>(PANASONIC,MOTORES US, MOTORES DOMESTICOS,BASCULAS TORREY, SCHNEIDER ELECTRIC</w:t>
              </w:r>
              <w:r w:rsidR="00074162" w:rsidRPr="00D12F54">
                <w:rPr>
                  <w:noProof/>
                  <w:color w:val="83CCD8" w:themeColor="accent1" w:themeTint="99"/>
                </w:rPr>
                <w:t>)</w:t>
              </w:r>
              <w:r w:rsidR="006E273F" w:rsidRPr="00D12F54">
                <w:rPr>
                  <w:noProof/>
                  <w:color w:val="83CCD8" w:themeColor="accent1" w:themeTint="99"/>
                </w:rPr>
                <w:t>.</w:t>
              </w:r>
            </w:p>
          </w:sdtContent>
        </w:sdt>
        <w:sdt>
          <w:sdtPr>
            <w:rPr>
              <w:b w:val="0"/>
              <w:bCs w:val="0"/>
              <w:caps w:val="0"/>
              <w:noProof/>
              <w:color w:val="83CCD8" w:themeColor="accent1" w:themeTint="99"/>
            </w:rPr>
            <w:id w:val="286942256"/>
          </w:sdtPr>
          <w:sdtEndPr>
            <w:rPr>
              <w:color w:val="83CCD8" w:themeColor="accent1" w:themeTint="99"/>
            </w:rPr>
          </w:sdtEndPr>
          <w:sdtContent>
            <w:p w:rsidR="006E273F" w:rsidRPr="00D12F54" w:rsidRDefault="006E273F">
              <w:pPr>
                <w:pStyle w:val="Subseccin"/>
                <w:rPr>
                  <w:noProof/>
                  <w:color w:val="83CCD8" w:themeColor="accent1" w:themeTint="99"/>
                </w:rPr>
              </w:pPr>
              <w:r w:rsidRPr="00D12F54">
                <w:rPr>
                  <w:noProof/>
                  <w:color w:val="83CCD8" w:themeColor="accent1" w:themeTint="99"/>
                </w:rPr>
                <w:t>EXPORTACIONES |UPS DE MEXICO | 200</w:t>
              </w:r>
              <w:r w:rsidR="00605AC2" w:rsidRPr="00D12F54">
                <w:rPr>
                  <w:noProof/>
                  <w:color w:val="83CCD8" w:themeColor="accent1" w:themeTint="99"/>
                </w:rPr>
                <w:t>0</w:t>
              </w:r>
              <w:r w:rsidRPr="00D12F54">
                <w:rPr>
                  <w:noProof/>
                  <w:color w:val="83CCD8" w:themeColor="accent1" w:themeTint="99"/>
                </w:rPr>
                <w:t>-200</w:t>
              </w:r>
              <w:r w:rsidR="00605AC2" w:rsidRPr="00D12F54">
                <w:rPr>
                  <w:noProof/>
                  <w:color w:val="83CCD8" w:themeColor="accent1" w:themeTint="99"/>
                </w:rPr>
                <w:t>3</w:t>
              </w:r>
            </w:p>
            <w:p w:rsidR="0019005A" w:rsidRPr="00D12F54" w:rsidRDefault="006E273F" w:rsidP="006F7E89">
              <w:pPr>
                <w:pStyle w:val="Listaconvietas"/>
                <w:rPr>
                  <w:noProof/>
                  <w:color w:val="83CCD8" w:themeColor="accent1" w:themeTint="99"/>
                </w:rPr>
              </w:pPr>
              <w:r w:rsidRPr="00D12F54">
                <w:rPr>
                  <w:noProof/>
                  <w:color w:val="83CCD8" w:themeColor="accent1" w:themeTint="99"/>
                </w:rPr>
                <w:t xml:space="preserve">COORDINAR EL PROCESO DEL TRAMITE DE EXPORTACION DESDE LA RECEPCION DE MERCANCIA HASTA EL DESPACHO ANTE LA ADUANA </w:t>
              </w:r>
              <w:r w:rsidR="0019005A" w:rsidRPr="00D12F54">
                <w:rPr>
                  <w:noProof/>
                  <w:color w:val="83CCD8" w:themeColor="accent1" w:themeTint="99"/>
                </w:rPr>
                <w:t>Y EMBARQUE  PARA SU EXPORTACION.</w:t>
              </w:r>
            </w:p>
            <w:p w:rsidR="006E273F" w:rsidRPr="00D12F54" w:rsidRDefault="0019005A" w:rsidP="006F7E89">
              <w:pPr>
                <w:pStyle w:val="Listaconvietas"/>
                <w:rPr>
                  <w:noProof/>
                  <w:color w:val="83CCD8" w:themeColor="accent1" w:themeTint="99"/>
                </w:rPr>
              </w:pPr>
              <w:r w:rsidRPr="00D12F54">
                <w:rPr>
                  <w:noProof/>
                  <w:color w:val="83CCD8" w:themeColor="accent1" w:themeTint="99"/>
                </w:rPr>
                <w:t>RECEPCION DE GUIAS DE EXPORTACION E IMPORTACION.</w:t>
              </w:r>
            </w:p>
          </w:sdtContent>
        </w:sdt>
        <w:sdt>
          <w:sdtPr>
            <w:rPr>
              <w:b w:val="0"/>
              <w:bCs w:val="0"/>
              <w:caps w:val="0"/>
              <w:noProof/>
              <w:color w:val="83CCD8" w:themeColor="accent1" w:themeTint="99"/>
            </w:rPr>
            <w:id w:val="1499159652"/>
          </w:sdtPr>
          <w:sdtEndPr>
            <w:rPr>
              <w:color w:val="83CCD8" w:themeColor="accent1" w:themeTint="99"/>
            </w:rPr>
          </w:sdtEndPr>
          <w:sdtContent>
            <w:p w:rsidR="006E273F" w:rsidRPr="00D12F54" w:rsidRDefault="006E273F">
              <w:pPr>
                <w:pStyle w:val="Subseccin"/>
                <w:rPr>
                  <w:noProof/>
                  <w:color w:val="83CCD8" w:themeColor="accent1" w:themeTint="99"/>
                </w:rPr>
              </w:pPr>
              <w:r w:rsidRPr="00D12F54">
                <w:rPr>
                  <w:noProof/>
                  <w:color w:val="83CCD8" w:themeColor="accent1" w:themeTint="99"/>
                </w:rPr>
                <w:t>TRAMITADOR | AGENCIA ADUANAL BRANIFF | 199</w:t>
              </w:r>
              <w:r w:rsidR="00605AC2" w:rsidRPr="00D12F54">
                <w:rPr>
                  <w:noProof/>
                  <w:color w:val="83CCD8" w:themeColor="accent1" w:themeTint="99"/>
                </w:rPr>
                <w:t>8</w:t>
              </w:r>
              <w:r w:rsidRPr="00D12F54">
                <w:rPr>
                  <w:noProof/>
                  <w:color w:val="83CCD8" w:themeColor="accent1" w:themeTint="99"/>
                </w:rPr>
                <w:t>-</w:t>
              </w:r>
              <w:r w:rsidR="00605AC2" w:rsidRPr="00D12F54">
                <w:rPr>
                  <w:noProof/>
                  <w:color w:val="83CCD8" w:themeColor="accent1" w:themeTint="99"/>
                </w:rPr>
                <w:t>2000</w:t>
              </w:r>
            </w:p>
            <w:p w:rsidR="006E273F" w:rsidRPr="00D12F54" w:rsidRDefault="006E273F">
              <w:pPr>
                <w:pStyle w:val="Listaconvietas"/>
                <w:rPr>
                  <w:noProof/>
                  <w:color w:val="83CCD8" w:themeColor="accent1" w:themeTint="99"/>
                </w:rPr>
              </w:pPr>
              <w:r w:rsidRPr="00D12F54">
                <w:rPr>
                  <w:noProof/>
                  <w:color w:val="83CCD8" w:themeColor="accent1" w:themeTint="99"/>
                </w:rPr>
                <w:t>CAPTURA DE PEDIMENTOS DE IMPOR-EXPOR .</w:t>
              </w:r>
            </w:p>
            <w:p w:rsidR="006E273F" w:rsidRPr="00D12F54" w:rsidRDefault="006E273F">
              <w:pPr>
                <w:pStyle w:val="Listaconvietas"/>
                <w:rPr>
                  <w:noProof/>
                  <w:color w:val="83CCD8" w:themeColor="accent1" w:themeTint="99"/>
                </w:rPr>
              </w:pPr>
              <w:r w:rsidRPr="00D12F54">
                <w:rPr>
                  <w:noProof/>
                  <w:color w:val="83CCD8" w:themeColor="accent1" w:themeTint="99"/>
                </w:rPr>
                <w:t>CLASIFICAR MERCANCIA PARA SU CLAVE ARANCELARIA</w:t>
              </w:r>
            </w:p>
            <w:p w:rsidR="0019005A" w:rsidRPr="00D12F54" w:rsidRDefault="006E273F" w:rsidP="00A63F9D">
              <w:pPr>
                <w:pStyle w:val="Listaconvietas"/>
                <w:rPr>
                  <w:noProof/>
                  <w:color w:val="83CCD8" w:themeColor="accent1" w:themeTint="99"/>
                </w:rPr>
              </w:pPr>
              <w:r w:rsidRPr="00D12F54">
                <w:rPr>
                  <w:noProof/>
                  <w:color w:val="83CCD8" w:themeColor="accent1" w:themeTint="99"/>
                </w:rPr>
                <w:t>TRAMITE PARA LIBERACION DE MERCANCIA ANTE LA ADUANA, PAGO DE PEDIMENTOS.</w:t>
              </w:r>
            </w:p>
            <w:p w:rsidR="0019005A" w:rsidRPr="00D12F54" w:rsidRDefault="0019005A" w:rsidP="00A63F9D">
              <w:pPr>
                <w:pStyle w:val="Listaconvietas"/>
                <w:rPr>
                  <w:noProof/>
                  <w:color w:val="83CCD8" w:themeColor="accent1" w:themeTint="99"/>
                </w:rPr>
              </w:pPr>
              <w:r w:rsidRPr="00D12F54">
                <w:rPr>
                  <w:noProof/>
                  <w:color w:val="83CCD8" w:themeColor="accent1" w:themeTint="99"/>
                </w:rPr>
                <w:t xml:space="preserve">ESTA AGENCIA ADUANAL TRAMITABA LA IMPORT-EXPORT DE UPS Y FEDEX DESDE LA RECEPCION DE LA CARGA Y SALIDA DE MERCANCIA ANTE LA ADUANA </w:t>
              </w:r>
            </w:p>
            <w:p w:rsidR="006E273F" w:rsidRPr="00D12F54" w:rsidRDefault="0019005A" w:rsidP="00A63F9D">
              <w:pPr>
                <w:pStyle w:val="Listaconvietas"/>
                <w:rPr>
                  <w:noProof/>
                  <w:color w:val="83CCD8" w:themeColor="accent1" w:themeTint="99"/>
                </w:rPr>
              </w:pPr>
              <w:r w:rsidRPr="00D12F54">
                <w:rPr>
                  <w:noProof/>
                  <w:color w:val="83CCD8" w:themeColor="accent1" w:themeTint="99"/>
                </w:rPr>
                <w:t>DESPACHO DE MERCANCIA DE CLIENTES VARIOS FUERAN TERRESTRES O AEREOS.</w:t>
              </w:r>
            </w:p>
          </w:sdtContent>
        </w:sdt>
        <w:sdt>
          <w:sdtPr>
            <w:rPr>
              <w:b w:val="0"/>
              <w:bCs w:val="0"/>
              <w:caps w:val="0"/>
              <w:noProof/>
              <w:color w:val="83CCD8" w:themeColor="accent1" w:themeTint="99"/>
            </w:rPr>
            <w:id w:val="-813959022"/>
          </w:sdtPr>
          <w:sdtEndPr>
            <w:rPr>
              <w:color w:val="83CCD8" w:themeColor="accent1" w:themeTint="99"/>
            </w:rPr>
          </w:sdtEndPr>
          <w:sdtContent>
            <w:p w:rsidR="00074162" w:rsidRPr="00D12F54" w:rsidRDefault="00074162" w:rsidP="00074162">
              <w:pPr>
                <w:pStyle w:val="Subseccin"/>
                <w:rPr>
                  <w:noProof/>
                  <w:color w:val="83CCD8" w:themeColor="accent1" w:themeTint="99"/>
                </w:rPr>
              </w:pPr>
              <w:r w:rsidRPr="00D12F54">
                <w:rPr>
                  <w:noProof/>
                  <w:color w:val="83CCD8" w:themeColor="accent1" w:themeTint="99"/>
                </w:rPr>
                <w:t>EXPORTACIONES |UPS DE MEXICO | </w:t>
              </w:r>
              <w:r w:rsidR="00C53762" w:rsidRPr="00D12F54">
                <w:rPr>
                  <w:noProof/>
                  <w:color w:val="83CCD8" w:themeColor="accent1" w:themeTint="99"/>
                </w:rPr>
                <w:t>199</w:t>
              </w:r>
              <w:r w:rsidR="00605AC2" w:rsidRPr="00D12F54">
                <w:rPr>
                  <w:noProof/>
                  <w:color w:val="83CCD8" w:themeColor="accent1" w:themeTint="99"/>
                </w:rPr>
                <w:t>4</w:t>
              </w:r>
              <w:r w:rsidRPr="00D12F54">
                <w:rPr>
                  <w:noProof/>
                  <w:color w:val="83CCD8" w:themeColor="accent1" w:themeTint="99"/>
                </w:rPr>
                <w:t>-</w:t>
              </w:r>
              <w:r w:rsidR="00C53762" w:rsidRPr="00D12F54">
                <w:rPr>
                  <w:noProof/>
                  <w:color w:val="83CCD8" w:themeColor="accent1" w:themeTint="99"/>
                </w:rPr>
                <w:t>199</w:t>
              </w:r>
              <w:r w:rsidR="00605AC2" w:rsidRPr="00D12F54">
                <w:rPr>
                  <w:noProof/>
                  <w:color w:val="83CCD8" w:themeColor="accent1" w:themeTint="99"/>
                </w:rPr>
                <w:t>7</w:t>
              </w:r>
            </w:p>
            <w:p w:rsidR="00E66411" w:rsidRPr="00D12F54" w:rsidRDefault="00C53762" w:rsidP="00C53762">
              <w:pPr>
                <w:pStyle w:val="Listaconvietas"/>
                <w:rPr>
                  <w:color w:val="83CCD8" w:themeColor="accent1" w:themeTint="99"/>
                </w:rPr>
              </w:pPr>
              <w:r w:rsidRPr="00D12F54">
                <w:rPr>
                  <w:noProof/>
                  <w:color w:val="83CCD8" w:themeColor="accent1" w:themeTint="99"/>
                </w:rPr>
                <w:t>CAPTURA DE PEDIMENTOS DE IMPORT-EXPORT, TRAMITADOR.</w:t>
              </w:r>
            </w:p>
            <w:p w:rsidR="00472915" w:rsidRPr="00D12F54" w:rsidRDefault="00587FC9" w:rsidP="00E66411">
              <w:pPr>
                <w:pStyle w:val="Listaconvietas"/>
                <w:numPr>
                  <w:ilvl w:val="0"/>
                  <w:numId w:val="0"/>
                </w:numPr>
                <w:ind w:left="144"/>
                <w:rPr>
                  <w:color w:val="83CCD8" w:themeColor="accent1" w:themeTint="99"/>
                </w:rPr>
              </w:pPr>
            </w:p>
          </w:sdtContent>
        </w:sdt>
      </w:sdtContent>
    </w:sdt>
    <w:p w:rsidR="00E66411" w:rsidRPr="00D12F54" w:rsidRDefault="00E66411" w:rsidP="00472915">
      <w:pPr>
        <w:pStyle w:val="Encabezadodelaseccin"/>
        <w:rPr>
          <w:noProof/>
          <w:color w:val="83CCD8" w:themeColor="accent1" w:themeTint="99"/>
        </w:rPr>
      </w:pPr>
      <w:r w:rsidRPr="00D12F54">
        <w:rPr>
          <w:noProof/>
          <w:color w:val="83CCD8" w:themeColor="accent1" w:themeTint="99"/>
        </w:rPr>
        <w:t>ROYAL MAEVA 1990-1992</w:t>
      </w:r>
    </w:p>
    <w:p w:rsidR="00E66411" w:rsidRPr="00D12F54" w:rsidRDefault="00892D39" w:rsidP="00E66411">
      <w:pPr>
        <w:rPr>
          <w:color w:val="83CCD8" w:themeColor="accent1" w:themeTint="99"/>
        </w:rPr>
      </w:pPr>
      <w:r w:rsidRPr="00D12F54">
        <w:rPr>
          <w:color w:val="83CCD8" w:themeColor="accent1" w:themeTint="99"/>
        </w:rPr>
        <w:t>MESERO</w:t>
      </w:r>
      <w:r w:rsidR="00E66411" w:rsidRPr="00D12F54">
        <w:rPr>
          <w:color w:val="83CCD8" w:themeColor="accent1" w:themeTint="99"/>
        </w:rPr>
        <w:t xml:space="preserve"> Y BARMAN </w:t>
      </w:r>
    </w:p>
    <w:p w:rsidR="00E66411" w:rsidRPr="00D12F54" w:rsidRDefault="00E66411" w:rsidP="00472915">
      <w:pPr>
        <w:pStyle w:val="Encabezadodelaseccin"/>
        <w:rPr>
          <w:noProof/>
          <w:color w:val="83CCD8" w:themeColor="accent1" w:themeTint="99"/>
        </w:rPr>
      </w:pPr>
      <w:r w:rsidRPr="00D12F54">
        <w:rPr>
          <w:noProof/>
          <w:color w:val="83CCD8" w:themeColor="accent1" w:themeTint="99"/>
        </w:rPr>
        <w:t>BAHIA ESCONDIDA 1985-1989</w:t>
      </w:r>
    </w:p>
    <w:p w:rsidR="00E66411" w:rsidRPr="00D12F54" w:rsidRDefault="00E66411" w:rsidP="00E66411">
      <w:pPr>
        <w:rPr>
          <w:color w:val="83CCD8" w:themeColor="accent1" w:themeTint="99"/>
        </w:rPr>
      </w:pPr>
      <w:r w:rsidRPr="00D12F54">
        <w:rPr>
          <w:color w:val="83CCD8" w:themeColor="accent1" w:themeTint="99"/>
        </w:rPr>
        <w:t>MESERO Y BARMAN</w:t>
      </w:r>
    </w:p>
    <w:p w:rsidR="00472915" w:rsidRPr="00D12F54" w:rsidRDefault="00472915" w:rsidP="00472915">
      <w:pPr>
        <w:pStyle w:val="Encabezadodelaseccin"/>
        <w:rPr>
          <w:noProof/>
          <w:color w:val="83CCD8" w:themeColor="accent1" w:themeTint="99"/>
        </w:rPr>
      </w:pPr>
      <w:r w:rsidRPr="00D12F54">
        <w:rPr>
          <w:noProof/>
          <w:color w:val="83CCD8" w:themeColor="accent1" w:themeTint="99"/>
        </w:rPr>
        <w:t>ACTIVIDADES EXTRARRICULARES</w:t>
      </w:r>
    </w:p>
    <w:p w:rsidR="00472915" w:rsidRPr="00D12F54" w:rsidRDefault="00472915" w:rsidP="00472915">
      <w:pPr>
        <w:rPr>
          <w:color w:val="83CCD8" w:themeColor="accent1" w:themeTint="99"/>
        </w:rPr>
      </w:pPr>
    </w:p>
    <w:p w:rsidR="00472915" w:rsidRPr="00D12F54" w:rsidRDefault="00472915" w:rsidP="00472915">
      <w:pPr>
        <w:rPr>
          <w:color w:val="83CCD8" w:themeColor="accent1" w:themeTint="99"/>
        </w:rPr>
      </w:pPr>
      <w:r w:rsidRPr="00D12F54">
        <w:rPr>
          <w:color w:val="83CCD8" w:themeColor="accent1" w:themeTint="99"/>
        </w:rPr>
        <w:t xml:space="preserve">. DIPLOMADO DE SERVICIO A CLIENTES  </w:t>
      </w:r>
      <w:r w:rsidRPr="00D12F54">
        <w:rPr>
          <w:color w:val="83CCD8" w:themeColor="accent1" w:themeTint="99"/>
        </w:rPr>
        <w:tab/>
      </w:r>
      <w:r w:rsidRPr="00D12F54">
        <w:rPr>
          <w:color w:val="83CCD8" w:themeColor="accent1" w:themeTint="99"/>
        </w:rPr>
        <w:tab/>
        <w:t xml:space="preserve">UPS DE MEXICO </w:t>
      </w:r>
    </w:p>
    <w:p w:rsidR="00472915" w:rsidRPr="00D12F54" w:rsidRDefault="00472915" w:rsidP="00472915">
      <w:pPr>
        <w:rPr>
          <w:color w:val="83CCD8" w:themeColor="accent1" w:themeTint="99"/>
        </w:rPr>
      </w:pPr>
      <w:r w:rsidRPr="00D12F54">
        <w:rPr>
          <w:color w:val="83CCD8" w:themeColor="accent1" w:themeTint="99"/>
        </w:rPr>
        <w:t xml:space="preserve">. DIPLOMADO EN EDUCACION EN MANEJO </w:t>
      </w:r>
      <w:r w:rsidRPr="00D12F54">
        <w:rPr>
          <w:color w:val="83CCD8" w:themeColor="accent1" w:themeTint="99"/>
        </w:rPr>
        <w:tab/>
      </w:r>
      <w:r w:rsidRPr="00D12F54">
        <w:rPr>
          <w:color w:val="83CCD8" w:themeColor="accent1" w:themeTint="99"/>
        </w:rPr>
        <w:tab/>
        <w:t>UPS DE MEXICO</w:t>
      </w:r>
    </w:p>
    <w:p w:rsidR="00472915" w:rsidRPr="00D12F54" w:rsidRDefault="00472915" w:rsidP="00472915">
      <w:pPr>
        <w:rPr>
          <w:color w:val="83CCD8" w:themeColor="accent1" w:themeTint="99"/>
        </w:rPr>
      </w:pPr>
      <w:r w:rsidRPr="00D12F54">
        <w:rPr>
          <w:color w:val="83CCD8" w:themeColor="accent1" w:themeTint="99"/>
        </w:rPr>
        <w:t>. DIPLOMADO EN SERVICIOS ADUANALES</w:t>
      </w:r>
      <w:r w:rsidRPr="00D12F54">
        <w:rPr>
          <w:color w:val="83CCD8" w:themeColor="accent1" w:themeTint="99"/>
        </w:rPr>
        <w:tab/>
      </w:r>
      <w:r w:rsidRPr="00D12F54">
        <w:rPr>
          <w:color w:val="83CCD8" w:themeColor="accent1" w:themeTint="99"/>
        </w:rPr>
        <w:tab/>
        <w:t xml:space="preserve">ASOCIACION DE AGENTE ADUANALES </w:t>
      </w:r>
    </w:p>
    <w:p w:rsidR="00074162" w:rsidRPr="00D12F54" w:rsidRDefault="00074162" w:rsidP="00472915">
      <w:pPr>
        <w:rPr>
          <w:color w:val="83CCD8" w:themeColor="accent1" w:themeTint="99"/>
        </w:rPr>
      </w:pPr>
    </w:p>
    <w:p w:rsidR="00472915" w:rsidRPr="00D12F54" w:rsidRDefault="00472915" w:rsidP="00472915">
      <w:pPr>
        <w:rPr>
          <w:color w:val="83CCD8" w:themeColor="accent1" w:themeTint="99"/>
        </w:rPr>
      </w:pPr>
      <w:r w:rsidRPr="00D12F54">
        <w:rPr>
          <w:color w:val="83CCD8" w:themeColor="accent1" w:themeTint="99"/>
        </w:rPr>
        <w:t xml:space="preserve">. SEMINARIO DE GASTOS DEDUCIBLE VS </w:t>
      </w:r>
      <w:r w:rsidR="00074162" w:rsidRPr="00D12F54">
        <w:rPr>
          <w:color w:val="83CCD8" w:themeColor="accent1" w:themeTint="99"/>
        </w:rPr>
        <w:tab/>
      </w:r>
      <w:r w:rsidRPr="00D12F54">
        <w:rPr>
          <w:color w:val="83CCD8" w:themeColor="accent1" w:themeTint="99"/>
        </w:rPr>
        <w:tab/>
        <w:t>INSTITUTO DE ESPECIALIZACION PARA EJECUTIVOS</w:t>
      </w:r>
    </w:p>
    <w:p w:rsidR="00472915" w:rsidRPr="00D12F54" w:rsidRDefault="00472915" w:rsidP="00472915">
      <w:pPr>
        <w:rPr>
          <w:color w:val="83CCD8" w:themeColor="accent1" w:themeTint="99"/>
        </w:rPr>
      </w:pPr>
      <w:r w:rsidRPr="00D12F54">
        <w:rPr>
          <w:color w:val="83CCD8" w:themeColor="accent1" w:themeTint="99"/>
        </w:rPr>
        <w:t xml:space="preserve">  NO DEDUCIBLES</w:t>
      </w:r>
    </w:p>
    <w:p w:rsidR="00472915" w:rsidRPr="00D12F54" w:rsidRDefault="00472915" w:rsidP="00472915">
      <w:pPr>
        <w:rPr>
          <w:color w:val="83CCD8" w:themeColor="accent1" w:themeTint="99"/>
        </w:rPr>
      </w:pPr>
      <w:r w:rsidRPr="00D12F54">
        <w:rPr>
          <w:color w:val="83CCD8" w:themeColor="accent1" w:themeTint="99"/>
        </w:rPr>
        <w:t xml:space="preserve">. SEMINARIO DE COSTOS PARA ALIMENTOS </w:t>
      </w:r>
      <w:r w:rsidRPr="00D12F54">
        <w:rPr>
          <w:color w:val="83CCD8" w:themeColor="accent1" w:themeTint="99"/>
        </w:rPr>
        <w:tab/>
      </w:r>
      <w:r w:rsidRPr="00D12F54">
        <w:rPr>
          <w:color w:val="83CCD8" w:themeColor="accent1" w:themeTint="99"/>
        </w:rPr>
        <w:tab/>
        <w:t>HOTEL ROYAL MAEVA HUATULCO</w:t>
      </w:r>
    </w:p>
    <w:p w:rsidR="00BD78AC" w:rsidRPr="00D12F54" w:rsidRDefault="00BD78AC" w:rsidP="00472915">
      <w:pPr>
        <w:rPr>
          <w:color w:val="83CCD8" w:themeColor="accent1" w:themeTint="99"/>
        </w:rPr>
      </w:pPr>
      <w:r w:rsidRPr="00D12F54">
        <w:rPr>
          <w:color w:val="83CCD8" w:themeColor="accent1" w:themeTint="99"/>
        </w:rPr>
        <w:t>Y BEBIDAS.</w:t>
      </w:r>
    </w:p>
    <w:p w:rsidR="00BD78AC" w:rsidRPr="00D12F54" w:rsidRDefault="00BD78AC" w:rsidP="00472915">
      <w:pPr>
        <w:rPr>
          <w:color w:val="83CCD8" w:themeColor="accent1" w:themeTint="99"/>
        </w:rPr>
      </w:pPr>
    </w:p>
    <w:p w:rsidR="00BD78AC" w:rsidRPr="00D12F54" w:rsidRDefault="00BD78AC" w:rsidP="00BD78AC">
      <w:pPr>
        <w:pStyle w:val="Encabezadodelaseccin"/>
        <w:rPr>
          <w:noProof/>
          <w:color w:val="83CCD8" w:themeColor="accent1" w:themeTint="99"/>
        </w:rPr>
      </w:pPr>
      <w:r w:rsidRPr="00D12F54">
        <w:rPr>
          <w:noProof/>
          <w:color w:val="83CCD8" w:themeColor="accent1" w:themeTint="99"/>
        </w:rPr>
        <w:t xml:space="preserve">HABILIDADES Y MANEJO DE EQUIPO </w:t>
      </w:r>
    </w:p>
    <w:p w:rsidR="00300A85" w:rsidRPr="00D12F54" w:rsidRDefault="00300A85" w:rsidP="00BD78AC">
      <w:pPr>
        <w:rPr>
          <w:color w:val="83CCD8" w:themeColor="accent1" w:themeTint="99"/>
        </w:rPr>
      </w:pPr>
      <w:r w:rsidRPr="00D12F54">
        <w:rPr>
          <w:color w:val="83CCD8" w:themeColor="accent1" w:themeTint="99"/>
        </w:rPr>
        <w:t>VENTAS: VISITA A CLIENTES DE COMEDORES INDUSTRIALES, ENTREVISTAS CON RECURSOS HUMANOS O DUEÑOS DE LA COCINA INDUSTRIAL QUE DAN SERVICIOS A LOS COMEDORES, ASI COMO VISITAS A TIENDAS DE CONVENIENCIA Y CARNICERIAS.</w:t>
      </w:r>
    </w:p>
    <w:p w:rsidR="00BD78AC" w:rsidRPr="00D12F54" w:rsidRDefault="00BD78AC" w:rsidP="00BD78AC">
      <w:pPr>
        <w:rPr>
          <w:color w:val="83CCD8" w:themeColor="accent1" w:themeTint="99"/>
        </w:rPr>
      </w:pPr>
      <w:r w:rsidRPr="00D12F54">
        <w:rPr>
          <w:color w:val="83CCD8" w:themeColor="accent1" w:themeTint="99"/>
        </w:rPr>
        <w:t>USO DE COMPUTADORA INSTALACION DE SOFTWARE Y HARDWARE ASI COMO USO DE EXCEL Y REDES SOCIALES.</w:t>
      </w:r>
    </w:p>
    <w:p w:rsidR="00BD78AC" w:rsidRPr="00D12F54" w:rsidRDefault="00BD78AC" w:rsidP="00BD78AC">
      <w:pPr>
        <w:rPr>
          <w:color w:val="83CCD8" w:themeColor="accent1" w:themeTint="99"/>
        </w:rPr>
      </w:pPr>
      <w:r w:rsidRPr="00D12F54">
        <w:rPr>
          <w:color w:val="83CCD8" w:themeColor="accent1" w:themeTint="99"/>
        </w:rPr>
        <w:t xml:space="preserve">MANEJO DE HERRAMIENTA </w:t>
      </w:r>
      <w:r w:rsidR="008B08F7" w:rsidRPr="00D12F54">
        <w:rPr>
          <w:color w:val="83CCD8" w:themeColor="accent1" w:themeTint="99"/>
        </w:rPr>
        <w:t xml:space="preserve">TANTO MANUALES COMO ELECTRICAS </w:t>
      </w:r>
      <w:r w:rsidRPr="00D12F54">
        <w:rPr>
          <w:color w:val="83CCD8" w:themeColor="accent1" w:themeTint="99"/>
        </w:rPr>
        <w:t>TALES COMO T</w:t>
      </w:r>
      <w:r w:rsidR="008B08F7" w:rsidRPr="00D12F54">
        <w:rPr>
          <w:color w:val="83CCD8" w:themeColor="accent1" w:themeTint="99"/>
        </w:rPr>
        <w:t>ALADRO, ESMERILADORA, CORTADORA, MAQUINA DE SOLDAR, MULTIMETRO Y OTROS.</w:t>
      </w:r>
    </w:p>
    <w:p w:rsidR="00451D7A" w:rsidRPr="00D12F54" w:rsidRDefault="008B08F7" w:rsidP="00BD78AC">
      <w:pPr>
        <w:rPr>
          <w:color w:val="83CCD8" w:themeColor="accent1" w:themeTint="99"/>
        </w:rPr>
      </w:pPr>
      <w:r w:rsidRPr="00D12F54">
        <w:rPr>
          <w:color w:val="83CCD8" w:themeColor="accent1" w:themeTint="99"/>
        </w:rPr>
        <w:t>INSTALACION ELECTRICA DE 110/220TRIFASICA Y MONOFASICA,  SISTEMA DE ENCENDIDO EN MAQUINAS TORTILLADORAS</w:t>
      </w:r>
      <w:r w:rsidR="00157774" w:rsidRPr="00D12F54">
        <w:rPr>
          <w:color w:val="83CCD8" w:themeColor="accent1" w:themeTint="99"/>
        </w:rPr>
        <w:t xml:space="preserve"> DESDE INSTALACION DE REGISTROS, CABLEADO</w:t>
      </w:r>
      <w:r w:rsidRPr="00D12F54">
        <w:rPr>
          <w:color w:val="83CCD8" w:themeColor="accent1" w:themeTint="99"/>
        </w:rPr>
        <w:t>,</w:t>
      </w:r>
      <w:r w:rsidR="00157774" w:rsidRPr="00D12F54">
        <w:rPr>
          <w:color w:val="83CCD8" w:themeColor="accent1" w:themeTint="99"/>
        </w:rPr>
        <w:t>APAGADO Y ENCENDIDO ,</w:t>
      </w:r>
      <w:r w:rsidRPr="00D12F54">
        <w:rPr>
          <w:color w:val="83CCD8" w:themeColor="accent1" w:themeTint="99"/>
        </w:rPr>
        <w:t xml:space="preserve"> ASI COMO REPARACION DE DICHAS MAQUINAS DESDE SU INSTALACION TOTAL DESDE EL EQUIPO DE GAS( LP Y  ESTACIONARIO ) ASI COMO </w:t>
      </w:r>
      <w:r w:rsidR="00451D7A" w:rsidRPr="00D12F54">
        <w:rPr>
          <w:color w:val="83CCD8" w:themeColor="accent1" w:themeTint="99"/>
        </w:rPr>
        <w:t xml:space="preserve">CALIBRAR </w:t>
      </w:r>
      <w:r w:rsidRPr="00D12F54">
        <w:rPr>
          <w:color w:val="83CCD8" w:themeColor="accent1" w:themeTint="99"/>
        </w:rPr>
        <w:t>EL SISTEMA DE COMBUSTION DE GAS Y AIRE PARA EL COCIMIENTO DE LA TORTILLA, REPARACION DE REDUCTORES (CAMBIO DE BALEROS,ENGRANES,FLECHAS Y ACEITE E INSTALACION DEL MISMO)</w:t>
      </w:r>
      <w:r w:rsidR="00451D7A" w:rsidRPr="00D12F54">
        <w:rPr>
          <w:color w:val="83CCD8" w:themeColor="accent1" w:themeTint="99"/>
        </w:rPr>
        <w:t xml:space="preserve"> CAMBIO DE CADENAS PASO 40 Y 50, CALIBRACION EN LA SALIDA DE LA TORTILLA CRUDA PARA SU PASO POR LOS COMALES DESDE EL ANCHO HASTA SU CIRCUFERENCIA</w:t>
      </w:r>
      <w:r w:rsidR="00157774" w:rsidRPr="00D12F54">
        <w:rPr>
          <w:color w:val="83CCD8" w:themeColor="accent1" w:themeTint="99"/>
        </w:rPr>
        <w:t>, ASI COMO</w:t>
      </w:r>
      <w:r w:rsidR="00BD6420" w:rsidRPr="00D12F54">
        <w:rPr>
          <w:color w:val="83CCD8" w:themeColor="accent1" w:themeTint="99"/>
        </w:rPr>
        <w:t xml:space="preserve"> EL CAMBIO DE ENGRANES, BANDAS, POLEAS PARA </w:t>
      </w:r>
      <w:r w:rsidR="00157774" w:rsidRPr="00D12F54">
        <w:rPr>
          <w:color w:val="83CCD8" w:themeColor="accent1" w:themeTint="99"/>
        </w:rPr>
        <w:t xml:space="preserve">HACER EL CAMBIO DE VELOCIDAD EN LAS MAQUINAS PARA AUMENTAR </w:t>
      </w:r>
      <w:r w:rsidR="00BD6420" w:rsidRPr="00D12F54">
        <w:rPr>
          <w:color w:val="83CCD8" w:themeColor="accent1" w:themeTint="99"/>
        </w:rPr>
        <w:t xml:space="preserve">O SUBIR </w:t>
      </w:r>
      <w:r w:rsidR="00157774" w:rsidRPr="00D12F54">
        <w:rPr>
          <w:color w:val="83CCD8" w:themeColor="accent1" w:themeTint="99"/>
        </w:rPr>
        <w:t>LA PRODUCCION</w:t>
      </w:r>
      <w:r w:rsidR="00BD6420" w:rsidRPr="00D12F54">
        <w:rPr>
          <w:color w:val="83CCD8" w:themeColor="accent1" w:themeTint="99"/>
        </w:rPr>
        <w:t>,</w:t>
      </w:r>
      <w:r w:rsidR="00157774" w:rsidRPr="00D12F54">
        <w:rPr>
          <w:color w:val="83CCD8" w:themeColor="accent1" w:themeTint="99"/>
        </w:rPr>
        <w:t xml:space="preserve"> REPARACION E INSTALACION DE BATIDORAS </w:t>
      </w:r>
      <w:r w:rsidR="00BD6420" w:rsidRPr="00D12F54">
        <w:rPr>
          <w:color w:val="83CCD8" w:themeColor="accent1" w:themeTint="99"/>
        </w:rPr>
        <w:t>Y MOLINOS DE NIXTAMAL.</w:t>
      </w:r>
    </w:p>
    <w:p w:rsidR="008B08F7" w:rsidRPr="00D12F54" w:rsidRDefault="00451D7A" w:rsidP="00BD78AC">
      <w:pPr>
        <w:rPr>
          <w:color w:val="83CCD8" w:themeColor="accent1" w:themeTint="99"/>
        </w:rPr>
      </w:pPr>
      <w:r w:rsidRPr="00D12F54">
        <w:rPr>
          <w:color w:val="83CCD8" w:themeColor="accent1" w:themeTint="99"/>
        </w:rPr>
        <w:t xml:space="preserve">MANEJO DE CAMIONETA Y CAMIONES DE 3 ½. </w:t>
      </w:r>
    </w:p>
    <w:p w:rsidR="001F7C05" w:rsidRPr="00D12F54" w:rsidRDefault="001F7C05" w:rsidP="001F7C05">
      <w:pPr>
        <w:pStyle w:val="Encabezadodelaseccin"/>
        <w:rPr>
          <w:noProof/>
          <w:color w:val="83CCD8" w:themeColor="accent1" w:themeTint="99"/>
        </w:rPr>
      </w:pPr>
      <w:r w:rsidRPr="00D12F54">
        <w:rPr>
          <w:noProof/>
          <w:color w:val="83CCD8" w:themeColor="accent1" w:themeTint="99"/>
        </w:rPr>
        <w:t>REFERENCIAS PERSONALES</w:t>
      </w:r>
    </w:p>
    <w:p w:rsidR="001F7C05" w:rsidRPr="00D12F54" w:rsidRDefault="001F7C05" w:rsidP="001F7C05">
      <w:pPr>
        <w:rPr>
          <w:color w:val="83CCD8" w:themeColor="accent1" w:themeTint="99"/>
        </w:rPr>
      </w:pPr>
    </w:p>
    <w:p w:rsidR="001F7C05" w:rsidRPr="00D12F54" w:rsidRDefault="001F7C05" w:rsidP="005E56BF">
      <w:pPr>
        <w:pBdr>
          <w:top w:val="single" w:sz="4" w:space="1" w:color="auto"/>
          <w:left w:val="single" w:sz="4" w:space="4" w:color="auto"/>
          <w:bottom w:val="single" w:sz="4" w:space="1" w:color="auto"/>
          <w:right w:val="single" w:sz="4" w:space="4" w:color="auto"/>
          <w:between w:val="single" w:sz="4" w:space="1" w:color="auto"/>
          <w:bar w:val="single" w:sz="4" w:color="auto"/>
        </w:pBdr>
        <w:rPr>
          <w:color w:val="83CCD8" w:themeColor="accent1" w:themeTint="99"/>
        </w:rPr>
      </w:pPr>
      <w:r w:rsidRPr="00D12F54">
        <w:rPr>
          <w:color w:val="83CCD8" w:themeColor="accent1" w:themeTint="99"/>
        </w:rPr>
        <w:t xml:space="preserve">JULIO CESAR ARIZABALO </w:t>
      </w:r>
      <w:r w:rsidRPr="00D12F54">
        <w:rPr>
          <w:color w:val="83CCD8" w:themeColor="accent1" w:themeTint="99"/>
        </w:rPr>
        <w:tab/>
      </w:r>
      <w:r w:rsidRPr="00D12F54">
        <w:rPr>
          <w:color w:val="83CCD8" w:themeColor="accent1" w:themeTint="99"/>
        </w:rPr>
        <w:tab/>
        <w:t>FEDEX</w:t>
      </w:r>
      <w:r w:rsidRPr="00D12F54">
        <w:rPr>
          <w:color w:val="83CCD8" w:themeColor="accent1" w:themeTint="99"/>
        </w:rPr>
        <w:tab/>
      </w:r>
      <w:r w:rsidRPr="00D12F54">
        <w:rPr>
          <w:color w:val="83CCD8" w:themeColor="accent1" w:themeTint="99"/>
        </w:rPr>
        <w:tab/>
      </w:r>
      <w:r w:rsidR="00F83EC0" w:rsidRPr="00D12F54">
        <w:rPr>
          <w:color w:val="83CCD8" w:themeColor="accent1" w:themeTint="99"/>
        </w:rPr>
        <w:t xml:space="preserve">AGENTE DE SERVICIO GLOBAL           </w:t>
      </w:r>
      <w:r w:rsidRPr="00D12F54">
        <w:rPr>
          <w:color w:val="83CCD8" w:themeColor="accent1" w:themeTint="99"/>
        </w:rPr>
        <w:tab/>
        <w:t xml:space="preserve">81567504 </w:t>
      </w:r>
      <w:r w:rsidR="005E56BF" w:rsidRPr="00D12F54">
        <w:rPr>
          <w:color w:val="83CCD8" w:themeColor="accent1" w:themeTint="99"/>
        </w:rPr>
        <w:t xml:space="preserve">         </w:t>
      </w:r>
      <w:r w:rsidR="005E56BF" w:rsidRPr="00D12F54">
        <w:rPr>
          <w:color w:val="83CCD8" w:themeColor="accent1" w:themeTint="99"/>
        </w:rPr>
        <w:tab/>
        <w:t xml:space="preserve"> </w:t>
      </w:r>
      <w:r w:rsidRPr="00D12F54">
        <w:rPr>
          <w:color w:val="83CCD8" w:themeColor="accent1" w:themeTint="99"/>
        </w:rPr>
        <w:t>OFICINA</w:t>
      </w:r>
      <w:r w:rsidRPr="00D12F54">
        <w:rPr>
          <w:color w:val="83CCD8" w:themeColor="accent1" w:themeTint="99"/>
        </w:rPr>
        <w:tab/>
      </w:r>
      <w:r w:rsidRPr="00D12F54">
        <w:rPr>
          <w:color w:val="83CCD8" w:themeColor="accent1" w:themeTint="99"/>
        </w:rPr>
        <w:tab/>
      </w:r>
      <w:r w:rsidRPr="00D12F54">
        <w:rPr>
          <w:color w:val="83CCD8" w:themeColor="accent1" w:themeTint="99"/>
        </w:rPr>
        <w:tab/>
      </w:r>
      <w:r w:rsidRPr="00D12F54">
        <w:rPr>
          <w:color w:val="83CCD8" w:themeColor="accent1" w:themeTint="99"/>
        </w:rPr>
        <w:tab/>
      </w:r>
      <w:r w:rsidRPr="00D12F54">
        <w:rPr>
          <w:color w:val="83CCD8" w:themeColor="accent1" w:themeTint="99"/>
        </w:rPr>
        <w:tab/>
      </w:r>
      <w:r w:rsidRPr="00D12F54">
        <w:rPr>
          <w:color w:val="83CCD8" w:themeColor="accent1" w:themeTint="99"/>
        </w:rPr>
        <w:tab/>
      </w:r>
      <w:r w:rsidRPr="00D12F54">
        <w:rPr>
          <w:color w:val="83CCD8" w:themeColor="accent1" w:themeTint="99"/>
        </w:rPr>
        <w:tab/>
      </w:r>
      <w:r w:rsidRPr="00D12F54">
        <w:rPr>
          <w:color w:val="83CCD8" w:themeColor="accent1" w:themeTint="99"/>
        </w:rPr>
        <w:tab/>
      </w:r>
      <w:r w:rsidRPr="00D12F54">
        <w:rPr>
          <w:color w:val="83CCD8" w:themeColor="accent1" w:themeTint="99"/>
        </w:rPr>
        <w:tab/>
      </w:r>
      <w:r w:rsidR="005E56BF" w:rsidRPr="00D12F54">
        <w:rPr>
          <w:color w:val="83CCD8" w:themeColor="accent1" w:themeTint="99"/>
        </w:rPr>
        <w:tab/>
      </w:r>
      <w:r w:rsidR="005E56BF" w:rsidRPr="00D12F54">
        <w:rPr>
          <w:color w:val="83CCD8" w:themeColor="accent1" w:themeTint="99"/>
        </w:rPr>
        <w:tab/>
        <w:t xml:space="preserve">8110026742      </w:t>
      </w:r>
      <w:r w:rsidR="005E56BF" w:rsidRPr="00D12F54">
        <w:rPr>
          <w:color w:val="83CCD8" w:themeColor="accent1" w:themeTint="99"/>
        </w:rPr>
        <w:tab/>
        <w:t>CEL</w:t>
      </w:r>
      <w:r w:rsidR="005E56BF" w:rsidRPr="00D12F54">
        <w:rPr>
          <w:color w:val="83CCD8" w:themeColor="accent1" w:themeTint="99"/>
        </w:rPr>
        <w:tab/>
      </w:r>
    </w:p>
    <w:p w:rsidR="00821BB7" w:rsidRPr="00D12F54" w:rsidRDefault="001F7C05" w:rsidP="005E56BF">
      <w:pPr>
        <w:pBdr>
          <w:top w:val="single" w:sz="4" w:space="1" w:color="auto"/>
          <w:left w:val="single" w:sz="4" w:space="4" w:color="auto"/>
          <w:bottom w:val="single" w:sz="4" w:space="1" w:color="auto"/>
          <w:right w:val="single" w:sz="4" w:space="4" w:color="auto"/>
        </w:pBdr>
        <w:rPr>
          <w:color w:val="83CCD8" w:themeColor="accent1" w:themeTint="99"/>
        </w:rPr>
      </w:pPr>
      <w:r w:rsidRPr="00D12F54">
        <w:rPr>
          <w:color w:val="83CCD8" w:themeColor="accent1" w:themeTint="99"/>
        </w:rPr>
        <w:t xml:space="preserve">ILDEFONSO CANO </w:t>
      </w:r>
      <w:r w:rsidRPr="00D12F54">
        <w:rPr>
          <w:color w:val="83CCD8" w:themeColor="accent1" w:themeTint="99"/>
        </w:rPr>
        <w:tab/>
      </w:r>
      <w:r w:rsidRPr="00D12F54">
        <w:rPr>
          <w:color w:val="83CCD8" w:themeColor="accent1" w:themeTint="99"/>
        </w:rPr>
        <w:tab/>
      </w:r>
      <w:r w:rsidR="00F83EC0" w:rsidRPr="00D12F54">
        <w:rPr>
          <w:color w:val="83CCD8" w:themeColor="accent1" w:themeTint="99"/>
        </w:rPr>
        <w:t>PAK2GO</w:t>
      </w:r>
      <w:r w:rsidR="00F83EC0" w:rsidRPr="00D12F54">
        <w:rPr>
          <w:color w:val="83CCD8" w:themeColor="accent1" w:themeTint="99"/>
        </w:rPr>
        <w:tab/>
      </w:r>
      <w:r w:rsidR="00F83EC0" w:rsidRPr="00D12F54">
        <w:rPr>
          <w:color w:val="83CCD8" w:themeColor="accent1" w:themeTint="99"/>
        </w:rPr>
        <w:tab/>
        <w:t>ASESOR DE COMERCIO</w:t>
      </w:r>
      <w:r w:rsidR="001D1B0F" w:rsidRPr="00D12F54">
        <w:rPr>
          <w:color w:val="83CCD8" w:themeColor="accent1" w:themeTint="99"/>
        </w:rPr>
        <w:t xml:space="preserve"> EXTERIOR</w:t>
      </w:r>
      <w:r w:rsidR="00F83EC0" w:rsidRPr="00D12F54">
        <w:rPr>
          <w:color w:val="83CCD8" w:themeColor="accent1" w:themeTint="99"/>
        </w:rPr>
        <w:tab/>
        <w:t>8118073229</w:t>
      </w:r>
      <w:r w:rsidR="005E56BF" w:rsidRPr="00D12F54">
        <w:rPr>
          <w:color w:val="83CCD8" w:themeColor="accent1" w:themeTint="99"/>
        </w:rPr>
        <w:tab/>
        <w:t>CEL</w:t>
      </w:r>
    </w:p>
    <w:p w:rsidR="00821BB7" w:rsidRPr="00D12F54" w:rsidRDefault="00821BB7" w:rsidP="005E56BF">
      <w:pPr>
        <w:pBdr>
          <w:top w:val="single" w:sz="4" w:space="1" w:color="auto"/>
          <w:left w:val="single" w:sz="4" w:space="4" w:color="auto"/>
          <w:bottom w:val="single" w:sz="4" w:space="1" w:color="auto"/>
          <w:right w:val="single" w:sz="4" w:space="4" w:color="auto"/>
        </w:pBdr>
        <w:rPr>
          <w:color w:val="83CCD8" w:themeColor="accent1" w:themeTint="99"/>
        </w:rPr>
      </w:pPr>
      <w:r w:rsidRPr="00D12F54">
        <w:rPr>
          <w:color w:val="83CCD8" w:themeColor="accent1" w:themeTint="99"/>
        </w:rPr>
        <w:t xml:space="preserve">DANIEL GONZALEZ </w:t>
      </w:r>
      <w:r w:rsidRPr="00D12F54">
        <w:rPr>
          <w:color w:val="83CCD8" w:themeColor="accent1" w:themeTint="99"/>
        </w:rPr>
        <w:tab/>
      </w:r>
      <w:r w:rsidRPr="00D12F54">
        <w:rPr>
          <w:color w:val="83CCD8" w:themeColor="accent1" w:themeTint="99"/>
        </w:rPr>
        <w:tab/>
        <w:t>GRAINGER</w:t>
      </w:r>
      <w:r w:rsidRPr="00D12F54">
        <w:rPr>
          <w:color w:val="83CCD8" w:themeColor="accent1" w:themeTint="99"/>
        </w:rPr>
        <w:tab/>
        <w:t>VENTAS</w:t>
      </w:r>
      <w:r w:rsidRPr="00D12F54">
        <w:rPr>
          <w:color w:val="83CCD8" w:themeColor="accent1" w:themeTint="99"/>
        </w:rPr>
        <w:tab/>
      </w:r>
      <w:r w:rsidRPr="00D12F54">
        <w:rPr>
          <w:color w:val="83CCD8" w:themeColor="accent1" w:themeTint="99"/>
        </w:rPr>
        <w:tab/>
      </w:r>
      <w:r w:rsidRPr="00D12F54">
        <w:rPr>
          <w:color w:val="83CCD8" w:themeColor="accent1" w:themeTint="99"/>
        </w:rPr>
        <w:tab/>
      </w:r>
      <w:r w:rsidRPr="00D12F54">
        <w:rPr>
          <w:color w:val="83CCD8" w:themeColor="accent1" w:themeTint="99"/>
        </w:rPr>
        <w:tab/>
        <w:t>8181163554</w:t>
      </w:r>
      <w:r w:rsidRPr="00D12F54">
        <w:rPr>
          <w:color w:val="83CCD8" w:themeColor="accent1" w:themeTint="99"/>
        </w:rPr>
        <w:tab/>
        <w:t>CEL</w:t>
      </w:r>
    </w:p>
    <w:p w:rsidR="001F7C05" w:rsidRPr="00D12F54" w:rsidRDefault="001F7C05" w:rsidP="00472915">
      <w:pPr>
        <w:rPr>
          <w:color w:val="83CCD8" w:themeColor="accent1" w:themeTint="99"/>
        </w:rPr>
      </w:pPr>
      <w:bookmarkStart w:id="0" w:name="_GoBack"/>
      <w:bookmarkEnd w:id="0"/>
    </w:p>
    <w:p w:rsidR="00472915" w:rsidRPr="00D12F54" w:rsidRDefault="00472915" w:rsidP="00472915">
      <w:pPr>
        <w:rPr>
          <w:color w:val="83CCD8" w:themeColor="accent1" w:themeTint="99"/>
        </w:rPr>
      </w:pPr>
    </w:p>
    <w:sectPr w:rsidR="00472915" w:rsidRPr="00D12F54">
      <w:footerReference w:type="default" r:id="rId12"/>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C9" w:rsidRDefault="00587FC9">
      <w:pPr>
        <w:spacing w:after="0"/>
      </w:pPr>
      <w:r>
        <w:separator/>
      </w:r>
    </w:p>
  </w:endnote>
  <w:endnote w:type="continuationSeparator" w:id="0">
    <w:p w:rsidR="00587FC9" w:rsidRDefault="00587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A7" w:rsidRDefault="00C51C5F">
    <w:pPr>
      <w:pStyle w:val="Piedepgina"/>
    </w:pPr>
    <w:r>
      <w:t xml:space="preserve">Página </w:t>
    </w:r>
    <w:r>
      <w:fldChar w:fldCharType="begin"/>
    </w:r>
    <w:r>
      <w:instrText>PAGE   \* MERGEFORMAT</w:instrText>
    </w:r>
    <w:r>
      <w:fldChar w:fldCharType="separate"/>
    </w:r>
    <w:r w:rsidR="00352A11">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C9" w:rsidRDefault="00587FC9">
      <w:pPr>
        <w:spacing w:after="0"/>
      </w:pPr>
      <w:r>
        <w:separator/>
      </w:r>
    </w:p>
  </w:footnote>
  <w:footnote w:type="continuationSeparator" w:id="0">
    <w:p w:rsidR="00587FC9" w:rsidRDefault="00587F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FC019A"/>
    <w:lvl w:ilvl="0">
      <w:start w:val="1"/>
      <w:numFmt w:val="bullet"/>
      <w:pStyle w:val="Listaconvietas"/>
      <w:lvlText w:val="·"/>
      <w:lvlJc w:val="left"/>
      <w:pPr>
        <w:tabs>
          <w:tab w:val="num" w:pos="144"/>
        </w:tabs>
        <w:ind w:left="144" w:hanging="144"/>
      </w:pPr>
      <w:rPr>
        <w:rFonts w:ascii="Cambria" w:hAnsi="Cambria"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5E"/>
    <w:rsid w:val="000153A6"/>
    <w:rsid w:val="00037562"/>
    <w:rsid w:val="00074162"/>
    <w:rsid w:val="000A646A"/>
    <w:rsid w:val="000C7929"/>
    <w:rsid w:val="000E0DDE"/>
    <w:rsid w:val="00157774"/>
    <w:rsid w:val="00177178"/>
    <w:rsid w:val="0019005A"/>
    <w:rsid w:val="001A21DC"/>
    <w:rsid w:val="001A6B65"/>
    <w:rsid w:val="001D1B0F"/>
    <w:rsid w:val="001D2D16"/>
    <w:rsid w:val="001F7C05"/>
    <w:rsid w:val="0027065D"/>
    <w:rsid w:val="002F03EF"/>
    <w:rsid w:val="00300A85"/>
    <w:rsid w:val="00345029"/>
    <w:rsid w:val="00352A11"/>
    <w:rsid w:val="003828DF"/>
    <w:rsid w:val="00392893"/>
    <w:rsid w:val="00424B2D"/>
    <w:rsid w:val="00451D7A"/>
    <w:rsid w:val="00472915"/>
    <w:rsid w:val="004967A7"/>
    <w:rsid w:val="00587FC9"/>
    <w:rsid w:val="005E56BF"/>
    <w:rsid w:val="00605AC2"/>
    <w:rsid w:val="006B085E"/>
    <w:rsid w:val="006D0030"/>
    <w:rsid w:val="006E273F"/>
    <w:rsid w:val="008012FF"/>
    <w:rsid w:val="008219C7"/>
    <w:rsid w:val="00821BB7"/>
    <w:rsid w:val="0082753D"/>
    <w:rsid w:val="00844B23"/>
    <w:rsid w:val="0087326F"/>
    <w:rsid w:val="00892D39"/>
    <w:rsid w:val="008A67BB"/>
    <w:rsid w:val="008B08F7"/>
    <w:rsid w:val="008F4D5C"/>
    <w:rsid w:val="0092083E"/>
    <w:rsid w:val="00940B92"/>
    <w:rsid w:val="00944F6E"/>
    <w:rsid w:val="009A39AC"/>
    <w:rsid w:val="009F2757"/>
    <w:rsid w:val="00A01ADC"/>
    <w:rsid w:val="00B503FC"/>
    <w:rsid w:val="00B60DA8"/>
    <w:rsid w:val="00BC7291"/>
    <w:rsid w:val="00BD6420"/>
    <w:rsid w:val="00BD78AC"/>
    <w:rsid w:val="00BE78D0"/>
    <w:rsid w:val="00C44D4C"/>
    <w:rsid w:val="00C47217"/>
    <w:rsid w:val="00C51C5F"/>
    <w:rsid w:val="00C53762"/>
    <w:rsid w:val="00C70F72"/>
    <w:rsid w:val="00CA5EBC"/>
    <w:rsid w:val="00D12F54"/>
    <w:rsid w:val="00D84703"/>
    <w:rsid w:val="00D95760"/>
    <w:rsid w:val="00DA49B0"/>
    <w:rsid w:val="00DA6F6D"/>
    <w:rsid w:val="00DB5B55"/>
    <w:rsid w:val="00DC7360"/>
    <w:rsid w:val="00DF3F5A"/>
    <w:rsid w:val="00E405AE"/>
    <w:rsid w:val="00E62050"/>
    <w:rsid w:val="00E66411"/>
    <w:rsid w:val="00E7137A"/>
    <w:rsid w:val="00E83DFE"/>
    <w:rsid w:val="00E95E9F"/>
    <w:rsid w:val="00EE1C17"/>
    <w:rsid w:val="00F83EC0"/>
    <w:rsid w:val="00FC3AE9"/>
    <w:rsid w:val="00FD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sz w:val="18"/>
        <w:lang w:val="es-ES" w:eastAsia="es-ES" w:bidi="ar-SA"/>
      </w:rPr>
    </w:rPrDefault>
    <w:pPrDefault>
      <w:pPr>
        <w:spacing w:after="2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2" w:unhideWhenUsed="0" w:qFormat="1"/>
    <w:lsdException w:name="Closing" w:uiPriority="2" w:qFormat="1"/>
    <w:lsdException w:name="Signature" w:uiPriority="2" w:qFormat="1"/>
    <w:lsdException w:name="Default Paragraph Font" w:uiPriority="1"/>
    <w:lsdException w:name="Subtitle" w:uiPriority="3" w:qFormat="1"/>
    <w:lsdException w:name="Salutation" w:uiPriority="2" w:qFormat="1"/>
    <w:lsdException w:name="Date"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tuloCar">
    <w:name w:val="Título Car"/>
    <w:basedOn w:val="Fuentedeprrafopredeter"/>
    <w:link w:val="Ttulo"/>
    <w:uiPriority w:val="2"/>
    <w:rPr>
      <w:rFonts w:asciiTheme="majorHAnsi" w:eastAsiaTheme="majorEastAsia" w:hAnsiTheme="majorHAnsi" w:cstheme="majorBidi"/>
      <w:color w:val="39A5B7" w:themeColor="accent1"/>
      <w:kern w:val="28"/>
      <w:sz w:val="52"/>
    </w:rPr>
  </w:style>
  <w:style w:type="character" w:styleId="Textodelmarcadordeposicin">
    <w:name w:val="Placeholder Text"/>
    <w:basedOn w:val="Fuentedeprrafopredeter"/>
    <w:uiPriority w:val="99"/>
    <w:semiHidden/>
    <w:rPr>
      <w:color w:val="808080"/>
    </w:rPr>
  </w:style>
  <w:style w:type="paragraph" w:customStyle="1" w:styleId="Encabezadodelaseccin">
    <w:name w:val="Encabezado de la sección"/>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aconvietas">
    <w:name w:val="List Bullet"/>
    <w:basedOn w:val="Normal"/>
    <w:uiPriority w:val="1"/>
    <w:unhideWhenUsed/>
    <w:qFormat/>
    <w:pPr>
      <w:numPr>
        <w:numId w:val="1"/>
      </w:numPr>
      <w:spacing w:after="80"/>
    </w:pPr>
  </w:style>
  <w:style w:type="paragraph" w:customStyle="1" w:styleId="Subseccin">
    <w:name w:val="Subsección"/>
    <w:basedOn w:val="Normal"/>
    <w:uiPriority w:val="1"/>
    <w:qFormat/>
    <w:pPr>
      <w:spacing w:before="280" w:after="120"/>
    </w:pPr>
    <w:rPr>
      <w:b/>
      <w:bCs/>
      <w:caps/>
      <w:color w:val="262626" w:themeColor="text1" w:themeTint="D9"/>
    </w:rPr>
  </w:style>
  <w:style w:type="paragraph" w:styleId="Encabezado">
    <w:name w:val="header"/>
    <w:basedOn w:val="Normal"/>
    <w:link w:val="EncabezadoCar"/>
    <w:uiPriority w:val="99"/>
    <w:unhideWhenUsed/>
    <w:pPr>
      <w:tabs>
        <w:tab w:val="center" w:pos="4680"/>
        <w:tab w:val="right" w:pos="9360"/>
      </w:tabs>
      <w:spacing w:after="0"/>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spacing w:after="0"/>
      <w:jc w:val="right"/>
    </w:pPr>
    <w:rPr>
      <w:color w:val="39A5B7" w:themeColor="accent1"/>
    </w:rPr>
  </w:style>
  <w:style w:type="character" w:customStyle="1" w:styleId="PiedepginaCar">
    <w:name w:val="Pie de página Car"/>
    <w:basedOn w:val="Fuentedeprrafopredeter"/>
    <w:link w:val="Piedepgina"/>
    <w:uiPriority w:val="99"/>
    <w:rPr>
      <w:color w:val="39A5B7" w:themeColor="accent1"/>
    </w:rPr>
  </w:style>
  <w:style w:type="paragraph" w:styleId="Fecha">
    <w:name w:val="Date"/>
    <w:basedOn w:val="Normal"/>
    <w:next w:val="Normal"/>
    <w:link w:val="FechaCar"/>
    <w:uiPriority w:val="1"/>
    <w:unhideWhenUsed/>
    <w:qFormat/>
    <w:pPr>
      <w:spacing w:before="720"/>
      <w:contextualSpacing/>
    </w:pPr>
    <w:rPr>
      <w:b/>
      <w:bCs/>
      <w:color w:val="0D0D0D" w:themeColor="text1" w:themeTint="F2"/>
    </w:rPr>
  </w:style>
  <w:style w:type="character" w:customStyle="1" w:styleId="FechaCar">
    <w:name w:val="Fecha Car"/>
    <w:basedOn w:val="Fuentedeprrafopredeter"/>
    <w:link w:val="Fecha"/>
    <w:uiPriority w:val="1"/>
    <w:rPr>
      <w:b/>
      <w:bCs/>
      <w:color w:val="0D0D0D" w:themeColor="text1" w:themeTint="F2"/>
    </w:rPr>
  </w:style>
  <w:style w:type="paragraph" w:customStyle="1" w:styleId="Direccin">
    <w:name w:val="Dirección"/>
    <w:basedOn w:val="Normal"/>
    <w:uiPriority w:val="1"/>
    <w:qFormat/>
    <w:pPr>
      <w:spacing w:line="336" w:lineRule="auto"/>
      <w:contextualSpacing/>
    </w:pPr>
  </w:style>
  <w:style w:type="paragraph" w:styleId="Saludo">
    <w:name w:val="Salutation"/>
    <w:basedOn w:val="Normal"/>
    <w:next w:val="Normal"/>
    <w:link w:val="SaludoCar"/>
    <w:uiPriority w:val="2"/>
    <w:unhideWhenUsed/>
    <w:qFormat/>
    <w:pPr>
      <w:spacing w:before="800" w:after="180"/>
    </w:pPr>
    <w:rPr>
      <w:b/>
      <w:bCs/>
      <w:color w:val="0D0D0D" w:themeColor="text1" w:themeTint="F2"/>
    </w:rPr>
  </w:style>
  <w:style w:type="character" w:customStyle="1" w:styleId="SaludoCar">
    <w:name w:val="Saludo Car"/>
    <w:basedOn w:val="Fuentedeprrafopredeter"/>
    <w:link w:val="Saludo"/>
    <w:uiPriority w:val="2"/>
    <w:rPr>
      <w:b/>
      <w:bCs/>
      <w:color w:val="0D0D0D" w:themeColor="text1" w:themeTint="F2"/>
    </w:rPr>
  </w:style>
  <w:style w:type="paragraph" w:styleId="Cierre">
    <w:name w:val="Closing"/>
    <w:basedOn w:val="Normal"/>
    <w:next w:val="Firma"/>
    <w:link w:val="CierreCar"/>
    <w:uiPriority w:val="2"/>
    <w:unhideWhenUsed/>
    <w:qFormat/>
    <w:pPr>
      <w:spacing w:before="720" w:after="0"/>
    </w:pPr>
    <w:rPr>
      <w:b/>
      <w:bCs/>
      <w:color w:val="0D0D0D" w:themeColor="text1" w:themeTint="F2"/>
    </w:rPr>
  </w:style>
  <w:style w:type="character" w:customStyle="1" w:styleId="CierreCar">
    <w:name w:val="Cierre Car"/>
    <w:basedOn w:val="Fuentedeprrafopredeter"/>
    <w:link w:val="Cierre"/>
    <w:uiPriority w:val="2"/>
    <w:rPr>
      <w:b/>
      <w:bCs/>
      <w:color w:val="0D0D0D" w:themeColor="text1" w:themeTint="F2"/>
    </w:rPr>
  </w:style>
  <w:style w:type="paragraph" w:styleId="Firma">
    <w:name w:val="Signature"/>
    <w:basedOn w:val="Normal"/>
    <w:link w:val="FirmaCar"/>
    <w:uiPriority w:val="2"/>
    <w:unhideWhenUsed/>
    <w:qFormat/>
    <w:pPr>
      <w:spacing w:before="1080"/>
      <w:contextualSpacing/>
    </w:pPr>
    <w:rPr>
      <w:b/>
      <w:bCs/>
      <w:color w:val="0D0D0D" w:themeColor="text1" w:themeTint="F2"/>
    </w:rPr>
  </w:style>
  <w:style w:type="character" w:customStyle="1" w:styleId="FirmaCar">
    <w:name w:val="Firma Car"/>
    <w:basedOn w:val="Fuentedeprrafopredeter"/>
    <w:link w:val="Firma"/>
    <w:uiPriority w:val="2"/>
    <w:rPr>
      <w:b/>
      <w:bCs/>
      <w:color w:val="0D0D0D" w:themeColor="text1" w:themeTint="F2"/>
    </w:rPr>
  </w:style>
  <w:style w:type="paragraph" w:styleId="Textodeglobo">
    <w:name w:val="Balloon Text"/>
    <w:basedOn w:val="Normal"/>
    <w:link w:val="TextodegloboCar"/>
    <w:uiPriority w:val="99"/>
    <w:semiHidden/>
    <w:unhideWhenUsed/>
    <w:rsid w:val="00605AC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AC2"/>
    <w:rPr>
      <w:rFonts w:ascii="Tahoma" w:hAnsi="Tahoma" w:cs="Tahoma"/>
      <w:sz w:val="16"/>
      <w:szCs w:val="16"/>
    </w:rPr>
  </w:style>
  <w:style w:type="character" w:styleId="Hipervnculo">
    <w:name w:val="Hyperlink"/>
    <w:basedOn w:val="Fuentedeprrafopredeter"/>
    <w:uiPriority w:val="99"/>
    <w:unhideWhenUsed/>
    <w:rsid w:val="00EE1C17"/>
    <w:rPr>
      <w:color w:val="39A5B7"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18"/>
        <w:lang w:val="es-ES" w:eastAsia="es-ES" w:bidi="ar-SA"/>
      </w:rPr>
    </w:rPrDefault>
    <w:pPrDefault>
      <w:pPr>
        <w:spacing w:after="2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2" w:unhideWhenUsed="0" w:qFormat="1"/>
    <w:lsdException w:name="Closing" w:uiPriority="2" w:qFormat="1"/>
    <w:lsdException w:name="Signature" w:uiPriority="2" w:qFormat="1"/>
    <w:lsdException w:name="Default Paragraph Font" w:uiPriority="1"/>
    <w:lsdException w:name="Subtitle" w:uiPriority="3" w:qFormat="1"/>
    <w:lsdException w:name="Salutation" w:uiPriority="2" w:qFormat="1"/>
    <w:lsdException w:name="Date"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tuloCar">
    <w:name w:val="Título Car"/>
    <w:basedOn w:val="Fuentedeprrafopredeter"/>
    <w:link w:val="Ttulo"/>
    <w:uiPriority w:val="2"/>
    <w:rPr>
      <w:rFonts w:asciiTheme="majorHAnsi" w:eastAsiaTheme="majorEastAsia" w:hAnsiTheme="majorHAnsi" w:cstheme="majorBidi"/>
      <w:color w:val="39A5B7" w:themeColor="accent1"/>
      <w:kern w:val="28"/>
      <w:sz w:val="52"/>
    </w:rPr>
  </w:style>
  <w:style w:type="character" w:styleId="Textodelmarcadordeposicin">
    <w:name w:val="Placeholder Text"/>
    <w:basedOn w:val="Fuentedeprrafopredeter"/>
    <w:uiPriority w:val="99"/>
    <w:semiHidden/>
    <w:rPr>
      <w:color w:val="808080"/>
    </w:rPr>
  </w:style>
  <w:style w:type="paragraph" w:customStyle="1" w:styleId="Encabezadodelaseccin">
    <w:name w:val="Encabezado de la sección"/>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aconvietas">
    <w:name w:val="List Bullet"/>
    <w:basedOn w:val="Normal"/>
    <w:uiPriority w:val="1"/>
    <w:unhideWhenUsed/>
    <w:qFormat/>
    <w:pPr>
      <w:numPr>
        <w:numId w:val="1"/>
      </w:numPr>
      <w:spacing w:after="80"/>
    </w:pPr>
  </w:style>
  <w:style w:type="paragraph" w:customStyle="1" w:styleId="Subseccin">
    <w:name w:val="Subsección"/>
    <w:basedOn w:val="Normal"/>
    <w:uiPriority w:val="1"/>
    <w:qFormat/>
    <w:pPr>
      <w:spacing w:before="280" w:after="120"/>
    </w:pPr>
    <w:rPr>
      <w:b/>
      <w:bCs/>
      <w:caps/>
      <w:color w:val="262626" w:themeColor="text1" w:themeTint="D9"/>
    </w:rPr>
  </w:style>
  <w:style w:type="paragraph" w:styleId="Encabezado">
    <w:name w:val="header"/>
    <w:basedOn w:val="Normal"/>
    <w:link w:val="EncabezadoCar"/>
    <w:uiPriority w:val="99"/>
    <w:unhideWhenUsed/>
    <w:pPr>
      <w:tabs>
        <w:tab w:val="center" w:pos="4680"/>
        <w:tab w:val="right" w:pos="9360"/>
      </w:tabs>
      <w:spacing w:after="0"/>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spacing w:after="0"/>
      <w:jc w:val="right"/>
    </w:pPr>
    <w:rPr>
      <w:color w:val="39A5B7" w:themeColor="accent1"/>
    </w:rPr>
  </w:style>
  <w:style w:type="character" w:customStyle="1" w:styleId="PiedepginaCar">
    <w:name w:val="Pie de página Car"/>
    <w:basedOn w:val="Fuentedeprrafopredeter"/>
    <w:link w:val="Piedepgina"/>
    <w:uiPriority w:val="99"/>
    <w:rPr>
      <w:color w:val="39A5B7" w:themeColor="accent1"/>
    </w:rPr>
  </w:style>
  <w:style w:type="paragraph" w:styleId="Fecha">
    <w:name w:val="Date"/>
    <w:basedOn w:val="Normal"/>
    <w:next w:val="Normal"/>
    <w:link w:val="FechaCar"/>
    <w:uiPriority w:val="1"/>
    <w:unhideWhenUsed/>
    <w:qFormat/>
    <w:pPr>
      <w:spacing w:before="720"/>
      <w:contextualSpacing/>
    </w:pPr>
    <w:rPr>
      <w:b/>
      <w:bCs/>
      <w:color w:val="0D0D0D" w:themeColor="text1" w:themeTint="F2"/>
    </w:rPr>
  </w:style>
  <w:style w:type="character" w:customStyle="1" w:styleId="FechaCar">
    <w:name w:val="Fecha Car"/>
    <w:basedOn w:val="Fuentedeprrafopredeter"/>
    <w:link w:val="Fecha"/>
    <w:uiPriority w:val="1"/>
    <w:rPr>
      <w:b/>
      <w:bCs/>
      <w:color w:val="0D0D0D" w:themeColor="text1" w:themeTint="F2"/>
    </w:rPr>
  </w:style>
  <w:style w:type="paragraph" w:customStyle="1" w:styleId="Direccin">
    <w:name w:val="Dirección"/>
    <w:basedOn w:val="Normal"/>
    <w:uiPriority w:val="1"/>
    <w:qFormat/>
    <w:pPr>
      <w:spacing w:line="336" w:lineRule="auto"/>
      <w:contextualSpacing/>
    </w:pPr>
  </w:style>
  <w:style w:type="paragraph" w:styleId="Saludo">
    <w:name w:val="Salutation"/>
    <w:basedOn w:val="Normal"/>
    <w:next w:val="Normal"/>
    <w:link w:val="SaludoCar"/>
    <w:uiPriority w:val="2"/>
    <w:unhideWhenUsed/>
    <w:qFormat/>
    <w:pPr>
      <w:spacing w:before="800" w:after="180"/>
    </w:pPr>
    <w:rPr>
      <w:b/>
      <w:bCs/>
      <w:color w:val="0D0D0D" w:themeColor="text1" w:themeTint="F2"/>
    </w:rPr>
  </w:style>
  <w:style w:type="character" w:customStyle="1" w:styleId="SaludoCar">
    <w:name w:val="Saludo Car"/>
    <w:basedOn w:val="Fuentedeprrafopredeter"/>
    <w:link w:val="Saludo"/>
    <w:uiPriority w:val="2"/>
    <w:rPr>
      <w:b/>
      <w:bCs/>
      <w:color w:val="0D0D0D" w:themeColor="text1" w:themeTint="F2"/>
    </w:rPr>
  </w:style>
  <w:style w:type="paragraph" w:styleId="Cierre">
    <w:name w:val="Closing"/>
    <w:basedOn w:val="Normal"/>
    <w:next w:val="Firma"/>
    <w:link w:val="CierreCar"/>
    <w:uiPriority w:val="2"/>
    <w:unhideWhenUsed/>
    <w:qFormat/>
    <w:pPr>
      <w:spacing w:before="720" w:after="0"/>
    </w:pPr>
    <w:rPr>
      <w:b/>
      <w:bCs/>
      <w:color w:val="0D0D0D" w:themeColor="text1" w:themeTint="F2"/>
    </w:rPr>
  </w:style>
  <w:style w:type="character" w:customStyle="1" w:styleId="CierreCar">
    <w:name w:val="Cierre Car"/>
    <w:basedOn w:val="Fuentedeprrafopredeter"/>
    <w:link w:val="Cierre"/>
    <w:uiPriority w:val="2"/>
    <w:rPr>
      <w:b/>
      <w:bCs/>
      <w:color w:val="0D0D0D" w:themeColor="text1" w:themeTint="F2"/>
    </w:rPr>
  </w:style>
  <w:style w:type="paragraph" w:styleId="Firma">
    <w:name w:val="Signature"/>
    <w:basedOn w:val="Normal"/>
    <w:link w:val="FirmaCar"/>
    <w:uiPriority w:val="2"/>
    <w:unhideWhenUsed/>
    <w:qFormat/>
    <w:pPr>
      <w:spacing w:before="1080"/>
      <w:contextualSpacing/>
    </w:pPr>
    <w:rPr>
      <w:b/>
      <w:bCs/>
      <w:color w:val="0D0D0D" w:themeColor="text1" w:themeTint="F2"/>
    </w:rPr>
  </w:style>
  <w:style w:type="character" w:customStyle="1" w:styleId="FirmaCar">
    <w:name w:val="Firma Car"/>
    <w:basedOn w:val="Fuentedeprrafopredeter"/>
    <w:link w:val="Firma"/>
    <w:uiPriority w:val="2"/>
    <w:rPr>
      <w:b/>
      <w:bCs/>
      <w:color w:val="0D0D0D" w:themeColor="text1" w:themeTint="F2"/>
    </w:rPr>
  </w:style>
  <w:style w:type="paragraph" w:styleId="Textodeglobo">
    <w:name w:val="Balloon Text"/>
    <w:basedOn w:val="Normal"/>
    <w:link w:val="TextodegloboCar"/>
    <w:uiPriority w:val="99"/>
    <w:semiHidden/>
    <w:unhideWhenUsed/>
    <w:rsid w:val="00605AC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AC2"/>
    <w:rPr>
      <w:rFonts w:ascii="Tahoma" w:hAnsi="Tahoma" w:cs="Tahoma"/>
      <w:sz w:val="16"/>
      <w:szCs w:val="16"/>
    </w:rPr>
  </w:style>
  <w:style w:type="character" w:styleId="Hipervnculo">
    <w:name w:val="Hyperlink"/>
    <w:basedOn w:val="Fuentedeprrafopredeter"/>
    <w:uiPriority w:val="99"/>
    <w:unhideWhenUsed/>
    <w:rsid w:val="00EE1C17"/>
    <w:rPr>
      <w:color w:val="39A5B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ARIOSEP_IBARRA69@HOT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ateria\AppData\Roaming\Microsoft\Plantillas\Curr&#237;culum%20b&#225;sico.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5F98382C1F4F04AB915ABC5B4FECA1"/>
        <w:category>
          <w:name w:val="General"/>
          <w:gallery w:val="placeholder"/>
        </w:category>
        <w:types>
          <w:type w:val="bbPlcHdr"/>
        </w:types>
        <w:behaviors>
          <w:behavior w:val="content"/>
        </w:behaviors>
        <w:guid w:val="{0DAF86AA-A39B-4820-9F30-B301C4EE7995}"/>
      </w:docPartPr>
      <w:docPartBody>
        <w:p w:rsidR="0033677E" w:rsidRDefault="008578B9">
          <w:pPr>
            <w:pStyle w:val="9A5F98382C1F4F04AB915ABC5B4FECA1"/>
          </w:pPr>
          <w:r>
            <w:t>[Su nombre]</w:t>
          </w:r>
        </w:p>
      </w:docPartBody>
    </w:docPart>
    <w:docPart>
      <w:docPartPr>
        <w:name w:val="B5D01BA14F254F6180E48CCDBDC5239F"/>
        <w:category>
          <w:name w:val="General"/>
          <w:gallery w:val="placeholder"/>
        </w:category>
        <w:types>
          <w:type w:val="bbPlcHdr"/>
        </w:types>
        <w:behaviors>
          <w:behavior w:val="content"/>
        </w:behaviors>
        <w:guid w:val="{1C882684-70F6-4BAA-897C-53FD539C9447}"/>
      </w:docPartPr>
      <w:docPartBody>
        <w:p w:rsidR="0033677E" w:rsidRDefault="008578B9">
          <w:pPr>
            <w:pStyle w:val="B5D01BA14F254F6180E48CCDBDC5239F"/>
          </w:pPr>
          <w:r>
            <w:t>[Dirección, Ciudad, Código postal]</w:t>
          </w:r>
        </w:p>
      </w:docPartBody>
    </w:docPart>
    <w:docPart>
      <w:docPartPr>
        <w:name w:val="7687EDCF5CC7436491AC5B39118F7D8E"/>
        <w:category>
          <w:name w:val="General"/>
          <w:gallery w:val="placeholder"/>
        </w:category>
        <w:types>
          <w:type w:val="bbPlcHdr"/>
        </w:types>
        <w:behaviors>
          <w:behavior w:val="content"/>
        </w:behaviors>
        <w:guid w:val="{0421BB50-2B87-46D2-9133-DD06D81E76B2}"/>
      </w:docPartPr>
      <w:docPartBody>
        <w:p w:rsidR="0033677E" w:rsidRDefault="008578B9">
          <w:pPr>
            <w:pStyle w:val="7687EDCF5CC7436491AC5B39118F7D8E"/>
          </w:pPr>
          <w:r>
            <w:t>[Teléfono]</w:t>
          </w:r>
        </w:p>
      </w:docPartBody>
    </w:docPart>
    <w:docPart>
      <w:docPartPr>
        <w:name w:val="F95AC2868FB240C9877304D9585D6AFE"/>
        <w:category>
          <w:name w:val="General"/>
          <w:gallery w:val="placeholder"/>
        </w:category>
        <w:types>
          <w:type w:val="bbPlcHdr"/>
        </w:types>
        <w:behaviors>
          <w:behavior w:val="content"/>
        </w:behaviors>
        <w:guid w:val="{97E23AF1-04C5-4044-A725-A9D2F998B7AD}"/>
      </w:docPartPr>
      <w:docPartBody>
        <w:p w:rsidR="0033677E" w:rsidRDefault="008578B9">
          <w:pPr>
            <w:pStyle w:val="F95AC2868FB240C9877304D9585D6AFE"/>
          </w:pPr>
          <w:r>
            <w:rPr>
              <w:rStyle w:val="Textodelmarcadordeposicin"/>
            </w:rPr>
            <w:t>Introduzca aquí cualquier contenido que quiera que se repita, aunque sea en otros controles de contenido. También puede insertar este control alrededor de las filas de la tabla para repetir partes de la tabla.</w:t>
          </w:r>
        </w:p>
      </w:docPartBody>
    </w:docPart>
    <w:docPart>
      <w:docPartPr>
        <w:name w:val="659FD807C9A4455383E53ADE608ADB1D"/>
        <w:category>
          <w:name w:val="General"/>
          <w:gallery w:val="placeholder"/>
        </w:category>
        <w:types>
          <w:type w:val="bbPlcHdr"/>
        </w:types>
        <w:behaviors>
          <w:behavior w:val="content"/>
        </w:behaviors>
        <w:guid w:val="{143A6EFE-FDCA-4CA2-92F2-D67686143695}"/>
      </w:docPartPr>
      <w:docPartBody>
        <w:p w:rsidR="0033677E" w:rsidRDefault="009B1B6D" w:rsidP="009B1B6D">
          <w:pPr>
            <w:pStyle w:val="659FD807C9A4455383E53ADE608ADB1D"/>
          </w:pPr>
          <w:r>
            <w:rPr>
              <w:rStyle w:val="Textodelmarcadordeposicin"/>
            </w:rPr>
            <w:t>Introduzca aquí cualquier contenido que quiera que se repita, aunque sea en otros controles de contenido. También puede insertar este control alrededor de las filas de la tabla para repetir partes de la tabla.</w:t>
          </w:r>
        </w:p>
      </w:docPartBody>
    </w:docPart>
    <w:docPart>
      <w:docPartPr>
        <w:name w:val="2070E48AA66A42D4B53DE9BC79270DC2"/>
        <w:category>
          <w:name w:val="General"/>
          <w:gallery w:val="placeholder"/>
        </w:category>
        <w:types>
          <w:type w:val="bbPlcHdr"/>
        </w:types>
        <w:behaviors>
          <w:behavior w:val="content"/>
        </w:behaviors>
        <w:guid w:val="{322B4804-892B-435D-AA48-C603CAC6B17B}"/>
      </w:docPartPr>
      <w:docPartBody>
        <w:p w:rsidR="0033677E" w:rsidRDefault="009B1B6D" w:rsidP="009B1B6D">
          <w:pPr>
            <w:pStyle w:val="2070E48AA66A42D4B53DE9BC79270DC2"/>
          </w:pPr>
          <w:r>
            <w:rPr>
              <w:rStyle w:val="Textodelmarcadordeposicin"/>
            </w:rPr>
            <w:t>Introduzca aquí cualquier contenido que quiera que se repita, aunque sea en otros controles de contenido. También puede insertar este control alrededor de las filas de la tabla para repetir partes de la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FC019A"/>
    <w:lvl w:ilvl="0">
      <w:start w:val="1"/>
      <w:numFmt w:val="bullet"/>
      <w:pStyle w:val="Listaconvietas"/>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6D"/>
    <w:rsid w:val="000D573B"/>
    <w:rsid w:val="00223BAD"/>
    <w:rsid w:val="0033677E"/>
    <w:rsid w:val="003A59DE"/>
    <w:rsid w:val="003B285A"/>
    <w:rsid w:val="00470CF6"/>
    <w:rsid w:val="00625AD8"/>
    <w:rsid w:val="006F407F"/>
    <w:rsid w:val="00714539"/>
    <w:rsid w:val="00757381"/>
    <w:rsid w:val="007652F7"/>
    <w:rsid w:val="007B2593"/>
    <w:rsid w:val="00811FC1"/>
    <w:rsid w:val="008578B9"/>
    <w:rsid w:val="00930F97"/>
    <w:rsid w:val="009B1B6D"/>
    <w:rsid w:val="00A347B4"/>
    <w:rsid w:val="00A7388A"/>
    <w:rsid w:val="00A764EB"/>
    <w:rsid w:val="00AA2B11"/>
    <w:rsid w:val="00AF0241"/>
    <w:rsid w:val="00B854C0"/>
    <w:rsid w:val="00C662DE"/>
    <w:rsid w:val="00CA1B37"/>
    <w:rsid w:val="00E50A41"/>
    <w:rsid w:val="00EC4958"/>
    <w:rsid w:val="00F37015"/>
    <w:rsid w:val="00F979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A5F98382C1F4F04AB915ABC5B4FECA1">
    <w:name w:val="9A5F98382C1F4F04AB915ABC5B4FECA1"/>
  </w:style>
  <w:style w:type="paragraph" w:customStyle="1" w:styleId="B5D01BA14F254F6180E48CCDBDC5239F">
    <w:name w:val="B5D01BA14F254F6180E48CCDBDC5239F"/>
  </w:style>
  <w:style w:type="paragraph" w:customStyle="1" w:styleId="7687EDCF5CC7436491AC5B39118F7D8E">
    <w:name w:val="7687EDCF5CC7436491AC5B39118F7D8E"/>
  </w:style>
  <w:style w:type="paragraph" w:customStyle="1" w:styleId="15F3F08E3A774EF6AC7205E80614D6E2">
    <w:name w:val="15F3F08E3A774EF6AC7205E80614D6E2"/>
  </w:style>
  <w:style w:type="paragraph" w:customStyle="1" w:styleId="CD92C0AC9B0841B6A3F40955E71AF1C4">
    <w:name w:val="CD92C0AC9B0841B6A3F40955E71AF1C4"/>
  </w:style>
  <w:style w:type="paragraph" w:customStyle="1" w:styleId="C91507304AB841A2980C54FCF4F8BDC5">
    <w:name w:val="C91507304AB841A2980C54FCF4F8BDC5"/>
  </w:style>
  <w:style w:type="paragraph" w:customStyle="1" w:styleId="87D7F7649E9849ECBAEDD3BB6EDE4DBB">
    <w:name w:val="87D7F7649E9849ECBAEDD3BB6EDE4DBB"/>
  </w:style>
  <w:style w:type="paragraph" w:customStyle="1" w:styleId="AB770113D807455C8C4AE4B90B7A9B40">
    <w:name w:val="AB770113D807455C8C4AE4B90B7A9B40"/>
  </w:style>
  <w:style w:type="paragraph" w:customStyle="1" w:styleId="9DDB90F7AD6240C28BC2240E2DC23A94">
    <w:name w:val="9DDB90F7AD6240C28BC2240E2DC23A94"/>
  </w:style>
  <w:style w:type="character" w:styleId="Textodelmarcadordeposicin">
    <w:name w:val="Placeholder Text"/>
    <w:basedOn w:val="Fuentedeprrafopredeter"/>
    <w:uiPriority w:val="99"/>
    <w:semiHidden/>
    <w:rsid w:val="003A59DE"/>
    <w:rPr>
      <w:color w:val="808080"/>
    </w:rPr>
  </w:style>
  <w:style w:type="paragraph" w:customStyle="1" w:styleId="F95AC2868FB240C9877304D9585D6AFE">
    <w:name w:val="F95AC2868FB240C9877304D9585D6AFE"/>
  </w:style>
  <w:style w:type="paragraph" w:customStyle="1" w:styleId="4077ACA6692E4B6483F975AB40DB0667">
    <w:name w:val="4077ACA6692E4B6483F975AB40DB0667"/>
  </w:style>
  <w:style w:type="paragraph" w:styleId="Listaconvietas">
    <w:name w:val="List Bullet"/>
    <w:basedOn w:val="Normal"/>
    <w:uiPriority w:val="1"/>
    <w:unhideWhenUsed/>
    <w:qFormat/>
    <w:pPr>
      <w:numPr>
        <w:numId w:val="1"/>
      </w:numPr>
      <w:spacing w:after="80" w:line="240" w:lineRule="auto"/>
    </w:pPr>
    <w:rPr>
      <w:rFonts w:eastAsiaTheme="minorHAnsi"/>
      <w:color w:val="404040" w:themeColor="text1" w:themeTint="BF"/>
      <w:sz w:val="18"/>
      <w:szCs w:val="20"/>
      <w:lang w:val="es-ES" w:eastAsia="es-ES"/>
    </w:rPr>
  </w:style>
  <w:style w:type="paragraph" w:customStyle="1" w:styleId="ED67F2A685C8432DA21F5429BCD73A48">
    <w:name w:val="ED67F2A685C8432DA21F5429BCD73A48"/>
  </w:style>
  <w:style w:type="paragraph" w:customStyle="1" w:styleId="A30F544C8E4D4468B36CE467B12AED03">
    <w:name w:val="A30F544C8E4D4468B36CE467B12AED03"/>
  </w:style>
  <w:style w:type="paragraph" w:customStyle="1" w:styleId="DA96C98539CB4394BAD25D0DBB7C84F5">
    <w:name w:val="DA96C98539CB4394BAD25D0DBB7C84F5"/>
  </w:style>
  <w:style w:type="paragraph" w:customStyle="1" w:styleId="7F599DCC4E4A423BBE75B8B31B2796B3">
    <w:name w:val="7F599DCC4E4A423BBE75B8B31B2796B3"/>
  </w:style>
  <w:style w:type="paragraph" w:customStyle="1" w:styleId="CFE833663C664F0785B1E54CF500B957">
    <w:name w:val="CFE833663C664F0785B1E54CF500B957"/>
  </w:style>
  <w:style w:type="paragraph" w:customStyle="1" w:styleId="7B33281DF85A446F86DD0F4028677BFC">
    <w:name w:val="7B33281DF85A446F86DD0F4028677BFC"/>
  </w:style>
  <w:style w:type="paragraph" w:customStyle="1" w:styleId="5F4AD9B16AAA4EB69E8EF8511F711394">
    <w:name w:val="5F4AD9B16AAA4EB69E8EF8511F711394"/>
  </w:style>
  <w:style w:type="paragraph" w:customStyle="1" w:styleId="659FD807C9A4455383E53ADE608ADB1D">
    <w:name w:val="659FD807C9A4455383E53ADE608ADB1D"/>
    <w:rsid w:val="009B1B6D"/>
  </w:style>
  <w:style w:type="paragraph" w:customStyle="1" w:styleId="2070E48AA66A42D4B53DE9BC79270DC2">
    <w:name w:val="2070E48AA66A42D4B53DE9BC79270DC2"/>
    <w:rsid w:val="009B1B6D"/>
  </w:style>
  <w:style w:type="paragraph" w:customStyle="1" w:styleId="5564F405A0344C72B5180F5A3F29AC5C">
    <w:name w:val="5564F405A0344C72B5180F5A3F29AC5C"/>
    <w:rsid w:val="009B1B6D"/>
  </w:style>
  <w:style w:type="paragraph" w:customStyle="1" w:styleId="29D3E8EB087E4740BC32697A6926AE45">
    <w:name w:val="29D3E8EB087E4740BC32697A6926AE45"/>
    <w:rsid w:val="009B1B6D"/>
  </w:style>
  <w:style w:type="paragraph" w:customStyle="1" w:styleId="16CEF93F8C5D4556AD95F8EAA139737D">
    <w:name w:val="16CEF93F8C5D4556AD95F8EAA139737D"/>
    <w:rsid w:val="009B1B6D"/>
  </w:style>
  <w:style w:type="paragraph" w:customStyle="1" w:styleId="85ECAE44DDB84C3597879BA06B7955FF">
    <w:name w:val="85ECAE44DDB84C3597879BA06B7955FF"/>
    <w:rsid w:val="009B1B6D"/>
  </w:style>
  <w:style w:type="paragraph" w:customStyle="1" w:styleId="787E1EAB040A4E2BA5782C39907A1CC9">
    <w:name w:val="787E1EAB040A4E2BA5782C39907A1CC9"/>
    <w:rsid w:val="009B1B6D"/>
  </w:style>
  <w:style w:type="paragraph" w:customStyle="1" w:styleId="6373569D160946E4A283ABDDF5A7C33D">
    <w:name w:val="6373569D160946E4A283ABDDF5A7C33D"/>
    <w:rsid w:val="009B1B6D"/>
  </w:style>
  <w:style w:type="paragraph" w:customStyle="1" w:styleId="F525AC1EDBDE404CA03CB61C235ABE37">
    <w:name w:val="F525AC1EDBDE404CA03CB61C235ABE37"/>
    <w:rsid w:val="009B1B6D"/>
  </w:style>
  <w:style w:type="paragraph" w:customStyle="1" w:styleId="E7630189DFA14B958E1449261DE9541D">
    <w:name w:val="E7630189DFA14B958E1449261DE9541D"/>
    <w:rsid w:val="003A59DE"/>
  </w:style>
  <w:style w:type="paragraph" w:customStyle="1" w:styleId="7FC67CC4324F42FDBA2C57641ECE1FFA">
    <w:name w:val="7FC67CC4324F42FDBA2C57641ECE1FFA"/>
    <w:rsid w:val="003A59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A5F98382C1F4F04AB915ABC5B4FECA1">
    <w:name w:val="9A5F98382C1F4F04AB915ABC5B4FECA1"/>
  </w:style>
  <w:style w:type="paragraph" w:customStyle="1" w:styleId="B5D01BA14F254F6180E48CCDBDC5239F">
    <w:name w:val="B5D01BA14F254F6180E48CCDBDC5239F"/>
  </w:style>
  <w:style w:type="paragraph" w:customStyle="1" w:styleId="7687EDCF5CC7436491AC5B39118F7D8E">
    <w:name w:val="7687EDCF5CC7436491AC5B39118F7D8E"/>
  </w:style>
  <w:style w:type="paragraph" w:customStyle="1" w:styleId="15F3F08E3A774EF6AC7205E80614D6E2">
    <w:name w:val="15F3F08E3A774EF6AC7205E80614D6E2"/>
  </w:style>
  <w:style w:type="paragraph" w:customStyle="1" w:styleId="CD92C0AC9B0841B6A3F40955E71AF1C4">
    <w:name w:val="CD92C0AC9B0841B6A3F40955E71AF1C4"/>
  </w:style>
  <w:style w:type="paragraph" w:customStyle="1" w:styleId="C91507304AB841A2980C54FCF4F8BDC5">
    <w:name w:val="C91507304AB841A2980C54FCF4F8BDC5"/>
  </w:style>
  <w:style w:type="paragraph" w:customStyle="1" w:styleId="87D7F7649E9849ECBAEDD3BB6EDE4DBB">
    <w:name w:val="87D7F7649E9849ECBAEDD3BB6EDE4DBB"/>
  </w:style>
  <w:style w:type="paragraph" w:customStyle="1" w:styleId="AB770113D807455C8C4AE4B90B7A9B40">
    <w:name w:val="AB770113D807455C8C4AE4B90B7A9B40"/>
  </w:style>
  <w:style w:type="paragraph" w:customStyle="1" w:styleId="9DDB90F7AD6240C28BC2240E2DC23A94">
    <w:name w:val="9DDB90F7AD6240C28BC2240E2DC23A94"/>
  </w:style>
  <w:style w:type="character" w:styleId="Textodelmarcadordeposicin">
    <w:name w:val="Placeholder Text"/>
    <w:basedOn w:val="Fuentedeprrafopredeter"/>
    <w:uiPriority w:val="99"/>
    <w:semiHidden/>
    <w:rsid w:val="003A59DE"/>
    <w:rPr>
      <w:color w:val="808080"/>
    </w:rPr>
  </w:style>
  <w:style w:type="paragraph" w:customStyle="1" w:styleId="F95AC2868FB240C9877304D9585D6AFE">
    <w:name w:val="F95AC2868FB240C9877304D9585D6AFE"/>
  </w:style>
  <w:style w:type="paragraph" w:customStyle="1" w:styleId="4077ACA6692E4B6483F975AB40DB0667">
    <w:name w:val="4077ACA6692E4B6483F975AB40DB0667"/>
  </w:style>
  <w:style w:type="paragraph" w:styleId="Listaconvietas">
    <w:name w:val="List Bullet"/>
    <w:basedOn w:val="Normal"/>
    <w:uiPriority w:val="1"/>
    <w:unhideWhenUsed/>
    <w:qFormat/>
    <w:pPr>
      <w:numPr>
        <w:numId w:val="1"/>
      </w:numPr>
      <w:spacing w:after="80" w:line="240" w:lineRule="auto"/>
    </w:pPr>
    <w:rPr>
      <w:rFonts w:eastAsiaTheme="minorHAnsi"/>
      <w:color w:val="404040" w:themeColor="text1" w:themeTint="BF"/>
      <w:sz w:val="18"/>
      <w:szCs w:val="20"/>
      <w:lang w:val="es-ES" w:eastAsia="es-ES"/>
    </w:rPr>
  </w:style>
  <w:style w:type="paragraph" w:customStyle="1" w:styleId="ED67F2A685C8432DA21F5429BCD73A48">
    <w:name w:val="ED67F2A685C8432DA21F5429BCD73A48"/>
  </w:style>
  <w:style w:type="paragraph" w:customStyle="1" w:styleId="A30F544C8E4D4468B36CE467B12AED03">
    <w:name w:val="A30F544C8E4D4468B36CE467B12AED03"/>
  </w:style>
  <w:style w:type="paragraph" w:customStyle="1" w:styleId="DA96C98539CB4394BAD25D0DBB7C84F5">
    <w:name w:val="DA96C98539CB4394BAD25D0DBB7C84F5"/>
  </w:style>
  <w:style w:type="paragraph" w:customStyle="1" w:styleId="7F599DCC4E4A423BBE75B8B31B2796B3">
    <w:name w:val="7F599DCC4E4A423BBE75B8B31B2796B3"/>
  </w:style>
  <w:style w:type="paragraph" w:customStyle="1" w:styleId="CFE833663C664F0785B1E54CF500B957">
    <w:name w:val="CFE833663C664F0785B1E54CF500B957"/>
  </w:style>
  <w:style w:type="paragraph" w:customStyle="1" w:styleId="7B33281DF85A446F86DD0F4028677BFC">
    <w:name w:val="7B33281DF85A446F86DD0F4028677BFC"/>
  </w:style>
  <w:style w:type="paragraph" w:customStyle="1" w:styleId="5F4AD9B16AAA4EB69E8EF8511F711394">
    <w:name w:val="5F4AD9B16AAA4EB69E8EF8511F711394"/>
  </w:style>
  <w:style w:type="paragraph" w:customStyle="1" w:styleId="659FD807C9A4455383E53ADE608ADB1D">
    <w:name w:val="659FD807C9A4455383E53ADE608ADB1D"/>
    <w:rsid w:val="009B1B6D"/>
  </w:style>
  <w:style w:type="paragraph" w:customStyle="1" w:styleId="2070E48AA66A42D4B53DE9BC79270DC2">
    <w:name w:val="2070E48AA66A42D4B53DE9BC79270DC2"/>
    <w:rsid w:val="009B1B6D"/>
  </w:style>
  <w:style w:type="paragraph" w:customStyle="1" w:styleId="5564F405A0344C72B5180F5A3F29AC5C">
    <w:name w:val="5564F405A0344C72B5180F5A3F29AC5C"/>
    <w:rsid w:val="009B1B6D"/>
  </w:style>
  <w:style w:type="paragraph" w:customStyle="1" w:styleId="29D3E8EB087E4740BC32697A6926AE45">
    <w:name w:val="29D3E8EB087E4740BC32697A6926AE45"/>
    <w:rsid w:val="009B1B6D"/>
  </w:style>
  <w:style w:type="paragraph" w:customStyle="1" w:styleId="16CEF93F8C5D4556AD95F8EAA139737D">
    <w:name w:val="16CEF93F8C5D4556AD95F8EAA139737D"/>
    <w:rsid w:val="009B1B6D"/>
  </w:style>
  <w:style w:type="paragraph" w:customStyle="1" w:styleId="85ECAE44DDB84C3597879BA06B7955FF">
    <w:name w:val="85ECAE44DDB84C3597879BA06B7955FF"/>
    <w:rsid w:val="009B1B6D"/>
  </w:style>
  <w:style w:type="paragraph" w:customStyle="1" w:styleId="787E1EAB040A4E2BA5782C39907A1CC9">
    <w:name w:val="787E1EAB040A4E2BA5782C39907A1CC9"/>
    <w:rsid w:val="009B1B6D"/>
  </w:style>
  <w:style w:type="paragraph" w:customStyle="1" w:styleId="6373569D160946E4A283ABDDF5A7C33D">
    <w:name w:val="6373569D160946E4A283ABDDF5A7C33D"/>
    <w:rsid w:val="009B1B6D"/>
  </w:style>
  <w:style w:type="paragraph" w:customStyle="1" w:styleId="F525AC1EDBDE404CA03CB61C235ABE37">
    <w:name w:val="F525AC1EDBDE404CA03CB61C235ABE37"/>
    <w:rsid w:val="009B1B6D"/>
  </w:style>
  <w:style w:type="paragraph" w:customStyle="1" w:styleId="E7630189DFA14B958E1449261DE9541D">
    <w:name w:val="E7630189DFA14B958E1449261DE9541D"/>
    <w:rsid w:val="003A59DE"/>
  </w:style>
  <w:style w:type="paragraph" w:customStyle="1" w:styleId="7FC67CC4324F42FDBA2C57641ECE1FFA">
    <w:name w:val="7FC67CC4324F42FDBA2C57641ECE1FFA"/>
    <w:rsid w:val="003A5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DIRECCION: JOSE CLEMENTE OROZCO 324 COL. REAL DE SN MIGUEL GUADALUPE</CompanyAddress>
  <CompanyPhone>8117985905</CompanyPhone>
  <CompanyFax/>
  <CompanyEmail>MARIOSEP_IBARRA69@HOTMAIL.COM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customXml/itemProps3.xml><?xml version="1.0" encoding="utf-8"?>
<ds:datastoreItem xmlns:ds="http://schemas.openxmlformats.org/officeDocument/2006/customXml" ds:itemID="{EBDF5518-B97F-4E54-A4A2-351EB50E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básico</Template>
  <TotalTime>26</TotalTime>
  <Pages>3</Pages>
  <Words>688</Words>
  <Characters>3785</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FELIX ROMERO IBARRA</dc:creator>
  <cp:lastModifiedBy>Romero.Illan</cp:lastModifiedBy>
  <cp:revision>4</cp:revision>
  <cp:lastPrinted>2017-11-23T14:00:00Z</cp:lastPrinted>
  <dcterms:created xsi:type="dcterms:W3CDTF">2017-10-17T18:52:00Z</dcterms:created>
  <dcterms:modified xsi:type="dcterms:W3CDTF">2017-11-23T14:00:00Z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