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75AB" w14:textId="1425586B" w:rsidR="001A6212" w:rsidRDefault="00730FCD">
      <w:pPr>
        <w:pStyle w:val="Informacindecontacto"/>
      </w:pPr>
      <w:r>
        <w:rPr>
          <w:noProof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1529EF19" wp14:editId="04C65E4A">
            <wp:simplePos x="0" y="0"/>
            <wp:positionH relativeFrom="column">
              <wp:posOffset>4739640</wp:posOffset>
            </wp:positionH>
            <wp:positionV relativeFrom="paragraph">
              <wp:posOffset>-320040</wp:posOffset>
            </wp:positionV>
            <wp:extent cx="113284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067" y="21358"/>
                <wp:lineTo x="21067" y="0"/>
                <wp:lineTo x="0" y="0"/>
              </wp:wrapPolygon>
            </wp:wrapTight>
            <wp:docPr id="1" name="Imagen 1" descr="C:\Users\Daniel Sotelo\AppData\Local\Microsoft\Windows\Temporary Internet Files\Content.Word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Sotelo\AppData\Local\Microsoft\Windows\Temporary Internet Files\Content.Word\dani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/>
                    <a:stretch/>
                  </pic:blipFill>
                  <pic:spPr bwMode="auto">
                    <a:xfrm>
                      <a:off x="0" y="0"/>
                      <a:ext cx="11328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B7">
        <w:t>Monterrey, Nuevo León</w:t>
      </w:r>
    </w:p>
    <w:p w14:paraId="111FDD24" w14:textId="77777777" w:rsidR="001A6212" w:rsidRDefault="00B0604E">
      <w:pPr>
        <w:pStyle w:val="Informacindecontacto"/>
      </w:pPr>
      <w:r>
        <w:t>8114686350</w:t>
      </w:r>
    </w:p>
    <w:p w14:paraId="0E737484" w14:textId="77777777" w:rsidR="001A6212" w:rsidRDefault="002D5A30" w:rsidP="001433B7">
      <w:pPr>
        <w:pStyle w:val="Informacindecontacto"/>
        <w:jc w:val="both"/>
      </w:pPr>
      <w:hyperlink r:id="rId6" w:history="1">
        <w:r w:rsidR="00730FCD" w:rsidRPr="00AE343D">
          <w:rPr>
            <w:rStyle w:val="Hipervnculo"/>
          </w:rPr>
          <w:t>danielsoter26@hotmail.com</w:t>
        </w:r>
      </w:hyperlink>
    </w:p>
    <w:p w14:paraId="7E499589" w14:textId="77777777" w:rsidR="00730FCD" w:rsidRDefault="00730FCD" w:rsidP="001433B7">
      <w:pPr>
        <w:pStyle w:val="Informacindecontacto"/>
        <w:jc w:val="both"/>
      </w:pPr>
    </w:p>
    <w:p w14:paraId="67FAA1B4" w14:textId="77777777" w:rsidR="001A6212" w:rsidRDefault="001433B7">
      <w:pPr>
        <w:pStyle w:val="Nombre"/>
      </w:pPr>
      <w:r>
        <w:t>José Daniel Sotelo Rodríguez</w:t>
      </w:r>
    </w:p>
    <w:p w14:paraId="151A56D4" w14:textId="77777777" w:rsidR="001A6212" w:rsidRDefault="001A6212">
      <w:pPr>
        <w:pStyle w:val="Ttulodeseccin"/>
      </w:pPr>
      <w:r>
        <w:t>Objetivo</w:t>
      </w:r>
    </w:p>
    <w:p w14:paraId="2E81ADBA" w14:textId="77777777" w:rsidR="001A6212" w:rsidRDefault="001433B7" w:rsidP="0042237B">
      <w:pPr>
        <w:pStyle w:val="Logros"/>
        <w:numPr>
          <w:ilvl w:val="0"/>
          <w:numId w:val="0"/>
        </w:numPr>
        <w:ind w:left="2160"/>
        <w:jc w:val="both"/>
      </w:pPr>
      <w:r w:rsidRPr="0042237B">
        <w:t>Establecerme y consolidarme en una emp</w:t>
      </w:r>
      <w:r w:rsidR="0042237B">
        <w:t xml:space="preserve">resa que me otorgue estabilidad </w:t>
      </w:r>
      <w:r w:rsidRPr="0042237B">
        <w:t>laboral, aplicar mis experiencias y conocimientos en las áreas administrativas y operativas de la empresa, y desarrollarme profesionalmente para el buen desempeño de las funciones asignadas.</w:t>
      </w:r>
    </w:p>
    <w:p w14:paraId="3FF28094" w14:textId="77777777" w:rsidR="001A6212" w:rsidRDefault="001A6212">
      <w:pPr>
        <w:pStyle w:val="Ttulodeseccin"/>
      </w:pPr>
      <w:r>
        <w:t>Experiencia</w:t>
      </w:r>
    </w:p>
    <w:p w14:paraId="553B7698" w14:textId="77777777" w:rsidR="00D60F0D" w:rsidRDefault="00D60F0D" w:rsidP="00D60F0D">
      <w:pPr>
        <w:pStyle w:val="Lugaryfecha"/>
      </w:pPr>
      <w:r>
        <w:t>2018-a la fecha</w:t>
      </w:r>
      <w:r>
        <w:tab/>
        <w:t>Villacero (</w:t>
      </w:r>
      <w:proofErr w:type="gramStart"/>
      <w:r>
        <w:t>Metal-mecánica</w:t>
      </w:r>
      <w:proofErr w:type="gramEnd"/>
      <w:r>
        <w:t>)</w:t>
      </w:r>
      <w:r>
        <w:tab/>
      </w:r>
      <w:r w:rsidR="00A72701">
        <w:t>Guadalupe, Nuevo</w:t>
      </w:r>
      <w:r>
        <w:t xml:space="preserve"> León</w:t>
      </w:r>
    </w:p>
    <w:p w14:paraId="65419456" w14:textId="06ACA879" w:rsidR="00A72701" w:rsidRDefault="009177E0" w:rsidP="00A72701">
      <w:pPr>
        <w:pStyle w:val="Puesto"/>
      </w:pPr>
      <w:r>
        <w:t>Gerente de operaciones</w:t>
      </w:r>
    </w:p>
    <w:p w14:paraId="1FE48F65" w14:textId="77777777" w:rsidR="00A72701" w:rsidRDefault="003A404D" w:rsidP="00A72701">
      <w:pPr>
        <w:pStyle w:val="Logros"/>
      </w:pPr>
      <w:r>
        <w:t>Coordinación del programa de producción.</w:t>
      </w:r>
    </w:p>
    <w:p w14:paraId="1E5DDB9A" w14:textId="77777777" w:rsidR="003A404D" w:rsidRDefault="003A404D" w:rsidP="00A72701">
      <w:pPr>
        <w:pStyle w:val="Logros"/>
      </w:pPr>
      <w:r>
        <w:t>Definir planes de acción para mejoras en los procesos.</w:t>
      </w:r>
    </w:p>
    <w:p w14:paraId="11BE687B" w14:textId="77777777" w:rsidR="003A404D" w:rsidRDefault="003A404D" w:rsidP="00A72701">
      <w:pPr>
        <w:pStyle w:val="Logros"/>
      </w:pPr>
      <w:r>
        <w:t>Asegurar la entrega de producto terminado, cumpliendo con las especificaciones del cliente.</w:t>
      </w:r>
    </w:p>
    <w:p w14:paraId="50BAFFBD" w14:textId="77777777" w:rsidR="003A404D" w:rsidRDefault="003A404D" w:rsidP="00A72701">
      <w:pPr>
        <w:pStyle w:val="Logros"/>
      </w:pPr>
      <w:r>
        <w:t>Elaboración de reportes de producción, resultados de indicadores.</w:t>
      </w:r>
    </w:p>
    <w:p w14:paraId="30F1D352" w14:textId="77777777" w:rsidR="003A404D" w:rsidRDefault="003A404D" w:rsidP="00A72701">
      <w:pPr>
        <w:pStyle w:val="Logros"/>
      </w:pPr>
      <w:r>
        <w:t>Planear y desarrollar proyectos de innovación y de mejora continua para un mejor rendimiento óptimo.</w:t>
      </w:r>
    </w:p>
    <w:p w14:paraId="4844CC93" w14:textId="62CBC199" w:rsidR="003A404D" w:rsidRDefault="003A404D" w:rsidP="00A72701">
      <w:pPr>
        <w:pStyle w:val="Logros"/>
      </w:pPr>
      <w:r>
        <w:t>Cumplir con los estándares de sistema de gestión de calidad ISO 9001-2015</w:t>
      </w:r>
      <w:r w:rsidR="00E31B92">
        <w:t>.</w:t>
      </w:r>
    </w:p>
    <w:p w14:paraId="7332F1D3" w14:textId="52C1B35B" w:rsidR="007975AF" w:rsidRDefault="007975AF" w:rsidP="00A72701">
      <w:pPr>
        <w:pStyle w:val="Logros"/>
      </w:pPr>
      <w:r w:rsidRPr="007975AF">
        <w:t>Coordinar y planear el programa de Mantenimiento Mecánico (preventivo y correctivo) para asegurar el buen funcionamiento de los equipos mecánicos</w:t>
      </w:r>
      <w:r>
        <w:t xml:space="preserve"> y eléctricos</w:t>
      </w:r>
      <w:r w:rsidRPr="007975AF">
        <w:t>.</w:t>
      </w:r>
    </w:p>
    <w:p w14:paraId="2EA8E62E" w14:textId="56503ACF" w:rsidR="007975AF" w:rsidRDefault="007975AF" w:rsidP="00A72701">
      <w:pPr>
        <w:pStyle w:val="Logros"/>
      </w:pPr>
      <w:bookmarkStart w:id="0" w:name="_Hlk34398226"/>
      <w:r w:rsidRPr="007975AF">
        <w:t>Plan de Acción de cada una de las necesidades de la empresa para mantener los activos fijos en operación.</w:t>
      </w:r>
    </w:p>
    <w:bookmarkEnd w:id="0"/>
    <w:p w14:paraId="5EECECD7" w14:textId="778416AD" w:rsidR="007975AF" w:rsidRDefault="007975AF" w:rsidP="00A72701">
      <w:pPr>
        <w:pStyle w:val="Logros"/>
      </w:pPr>
      <w:r w:rsidRPr="007975AF">
        <w:t xml:space="preserve">Coordinar la fabricación y/o reparación de equipos mecánicos para cumplir con el programa de </w:t>
      </w:r>
      <w:r>
        <w:t>m</w:t>
      </w:r>
      <w:r w:rsidRPr="007975AF">
        <w:t xml:space="preserve">antenimiento </w:t>
      </w:r>
      <w:r>
        <w:t>m</w:t>
      </w:r>
      <w:r w:rsidRPr="007975AF">
        <w:t>ecánico</w:t>
      </w:r>
      <w:r>
        <w:t xml:space="preserve"> y eléctrico</w:t>
      </w:r>
      <w:r w:rsidRPr="007975AF">
        <w:t>.</w:t>
      </w:r>
    </w:p>
    <w:p w14:paraId="2166DEB0" w14:textId="5BC82C7F" w:rsidR="007975AF" w:rsidRDefault="007975AF" w:rsidP="00A72701">
      <w:pPr>
        <w:pStyle w:val="Logros"/>
      </w:pPr>
      <w:bookmarkStart w:id="1" w:name="_GoBack"/>
      <w:r w:rsidRPr="00790885">
        <w:t>Seleccionar los materiales adecuados para los equipos o diseño de piezas a fabricar.</w:t>
      </w:r>
    </w:p>
    <w:bookmarkEnd w:id="1"/>
    <w:p w14:paraId="126910CD" w14:textId="77777777" w:rsidR="00203419" w:rsidRDefault="00D60F0D" w:rsidP="00203419">
      <w:pPr>
        <w:pStyle w:val="Lugaryfecha"/>
      </w:pPr>
      <w:r>
        <w:t>2016-2018</w:t>
      </w:r>
      <w:r w:rsidR="00203419">
        <w:tab/>
        <w:t xml:space="preserve">Steel </w:t>
      </w:r>
      <w:proofErr w:type="spellStart"/>
      <w:r w:rsidR="00203419">
        <w:t>Warehouse</w:t>
      </w:r>
      <w:proofErr w:type="spellEnd"/>
      <w:r w:rsidR="00203419">
        <w:t xml:space="preserve"> (</w:t>
      </w:r>
      <w:proofErr w:type="gramStart"/>
      <w:r w:rsidR="00203419">
        <w:t>Metal-</w:t>
      </w:r>
      <w:r w:rsidR="00F905C9">
        <w:t>mecánica</w:t>
      </w:r>
      <w:proofErr w:type="gramEnd"/>
      <w:r w:rsidR="00203419">
        <w:t>)</w:t>
      </w:r>
      <w:r w:rsidR="00203419">
        <w:tab/>
        <w:t>Escobedo, Nuevo León</w:t>
      </w:r>
    </w:p>
    <w:p w14:paraId="63B64370" w14:textId="77777777" w:rsidR="00203419" w:rsidRDefault="00203419" w:rsidP="00203419">
      <w:pPr>
        <w:pStyle w:val="Puesto"/>
      </w:pPr>
      <w:r>
        <w:t>Supervisor de producción</w:t>
      </w:r>
    </w:p>
    <w:p w14:paraId="62461E04" w14:textId="77777777" w:rsidR="00203419" w:rsidRDefault="00203419" w:rsidP="00203419">
      <w:pPr>
        <w:pStyle w:val="Logros"/>
      </w:pPr>
      <w:r>
        <w:t xml:space="preserve">Manejo de personal sindicalizado. </w:t>
      </w:r>
    </w:p>
    <w:p w14:paraId="36FA62BC" w14:textId="77777777" w:rsidR="00203419" w:rsidRDefault="00203419" w:rsidP="00203419">
      <w:pPr>
        <w:pStyle w:val="Logros"/>
      </w:pPr>
      <w:r>
        <w:t>Control de proceso y calidad de producto.</w:t>
      </w:r>
    </w:p>
    <w:p w14:paraId="3EAA93A0" w14:textId="77777777" w:rsidR="00203419" w:rsidRDefault="00203419" w:rsidP="00203419">
      <w:pPr>
        <w:pStyle w:val="Logros"/>
      </w:pPr>
      <w:r>
        <w:t>Balanceo de líneas.</w:t>
      </w:r>
    </w:p>
    <w:p w14:paraId="30EE25FC" w14:textId="77777777" w:rsidR="00203419" w:rsidRDefault="00203419" w:rsidP="00203419">
      <w:pPr>
        <w:pStyle w:val="Logros"/>
      </w:pPr>
      <w:r>
        <w:t>Control de inventarios.</w:t>
      </w:r>
    </w:p>
    <w:p w14:paraId="3B340B9D" w14:textId="77777777" w:rsidR="00203419" w:rsidRDefault="00203419" w:rsidP="00203419">
      <w:pPr>
        <w:pStyle w:val="Logros"/>
      </w:pPr>
      <w:r>
        <w:t>Manejo de indicadores.</w:t>
      </w:r>
    </w:p>
    <w:p w14:paraId="56AE626C" w14:textId="77777777" w:rsidR="003D08CA" w:rsidRDefault="003D08CA" w:rsidP="00203419">
      <w:pPr>
        <w:pStyle w:val="Logros"/>
      </w:pPr>
      <w:r>
        <w:t>Control de no conformidades.</w:t>
      </w:r>
    </w:p>
    <w:p w14:paraId="7B02A1A5" w14:textId="77777777" w:rsidR="003D08CA" w:rsidRDefault="003D08CA" w:rsidP="00203419">
      <w:pPr>
        <w:pStyle w:val="Logros"/>
      </w:pPr>
      <w:r>
        <w:t>Rendimiento de proceso.</w:t>
      </w:r>
    </w:p>
    <w:p w14:paraId="2F004408" w14:textId="77777777" w:rsidR="00FB37D0" w:rsidRDefault="00FB37D0" w:rsidP="00203419">
      <w:pPr>
        <w:pStyle w:val="Logros"/>
      </w:pPr>
      <w:r>
        <w:t>8D análisis de problemas</w:t>
      </w:r>
    </w:p>
    <w:p w14:paraId="383EC1F2" w14:textId="77777777" w:rsidR="00E218C3" w:rsidRDefault="00E218C3" w:rsidP="00203419">
      <w:pPr>
        <w:pStyle w:val="Logros"/>
      </w:pPr>
      <w:r>
        <w:t>Auditor interno ISO 9001:2015</w:t>
      </w:r>
    </w:p>
    <w:p w14:paraId="5AA32EFD" w14:textId="77777777" w:rsidR="00FB37D0" w:rsidRDefault="00FB37D0" w:rsidP="00FB37D0">
      <w:pPr>
        <w:pStyle w:val="Logros"/>
        <w:numPr>
          <w:ilvl w:val="0"/>
          <w:numId w:val="0"/>
        </w:numPr>
        <w:ind w:left="2520"/>
      </w:pPr>
    </w:p>
    <w:p w14:paraId="414E8417" w14:textId="77777777" w:rsidR="001A6212" w:rsidRDefault="00BE1463">
      <w:pPr>
        <w:pStyle w:val="Lugaryfecha"/>
      </w:pPr>
      <w:r>
        <w:t>2014-2016</w:t>
      </w:r>
      <w:r w:rsidR="001433B7">
        <w:tab/>
      </w:r>
      <w:proofErr w:type="spellStart"/>
      <w:r w:rsidR="001433B7">
        <w:t>Tubacero</w:t>
      </w:r>
      <w:proofErr w:type="spellEnd"/>
      <w:r w:rsidR="00203419">
        <w:t xml:space="preserve"> (</w:t>
      </w:r>
      <w:proofErr w:type="gramStart"/>
      <w:r w:rsidR="00203419">
        <w:t>Metal-</w:t>
      </w:r>
      <w:r w:rsidR="00F905C9">
        <w:t>mecánica</w:t>
      </w:r>
      <w:proofErr w:type="gramEnd"/>
      <w:r w:rsidR="00203419">
        <w:t>)</w:t>
      </w:r>
      <w:r w:rsidR="001433B7">
        <w:tab/>
        <w:t xml:space="preserve">Monterrey, Nuevo </w:t>
      </w:r>
      <w:r w:rsidR="008B71B3">
        <w:t>León</w:t>
      </w:r>
    </w:p>
    <w:p w14:paraId="7C2E3A92" w14:textId="77777777" w:rsidR="001A6212" w:rsidRDefault="001433B7">
      <w:pPr>
        <w:pStyle w:val="Puesto"/>
      </w:pPr>
      <w:r>
        <w:t>Supervisor de producción</w:t>
      </w:r>
    </w:p>
    <w:p w14:paraId="1489F98A" w14:textId="77777777" w:rsidR="001A6212" w:rsidRDefault="001433B7">
      <w:pPr>
        <w:pStyle w:val="Logros"/>
      </w:pPr>
      <w:r>
        <w:t>Manejo de personal sindicalizado (40 personas)</w:t>
      </w:r>
    </w:p>
    <w:p w14:paraId="0C36D869" w14:textId="77777777" w:rsidR="001433B7" w:rsidRDefault="001433B7">
      <w:pPr>
        <w:pStyle w:val="Logros"/>
      </w:pPr>
      <w:r>
        <w:t>Control de proceso y calidad de producto.</w:t>
      </w:r>
    </w:p>
    <w:p w14:paraId="2F18ED3E" w14:textId="77777777" w:rsidR="001433B7" w:rsidRDefault="001433B7">
      <w:pPr>
        <w:pStyle w:val="Logros"/>
      </w:pPr>
      <w:r>
        <w:t>Balanceo de líneas.</w:t>
      </w:r>
    </w:p>
    <w:p w14:paraId="6A5226BB" w14:textId="77777777" w:rsidR="001433B7" w:rsidRDefault="001433B7">
      <w:pPr>
        <w:pStyle w:val="Logros"/>
      </w:pPr>
      <w:r>
        <w:t>Supervisión de soldadura.</w:t>
      </w:r>
    </w:p>
    <w:p w14:paraId="6CA4D183" w14:textId="77777777" w:rsidR="001433B7" w:rsidRDefault="001433B7">
      <w:pPr>
        <w:pStyle w:val="Logros"/>
      </w:pPr>
      <w:r>
        <w:t>Control de inventarios.</w:t>
      </w:r>
    </w:p>
    <w:p w14:paraId="0A0678EB" w14:textId="77777777" w:rsidR="001433B7" w:rsidRDefault="001433B7">
      <w:pPr>
        <w:pStyle w:val="Logros"/>
      </w:pPr>
      <w:r>
        <w:t>Manejo de indicadores</w:t>
      </w:r>
    </w:p>
    <w:p w14:paraId="06CCCA50" w14:textId="77777777" w:rsidR="006F5674" w:rsidRDefault="006F5674">
      <w:pPr>
        <w:pStyle w:val="Lugaryfecha"/>
      </w:pPr>
    </w:p>
    <w:p w14:paraId="5DA14D39" w14:textId="77777777" w:rsidR="006F5674" w:rsidRDefault="006F5674">
      <w:pPr>
        <w:pStyle w:val="Lugaryfecha"/>
      </w:pPr>
    </w:p>
    <w:p w14:paraId="35597942" w14:textId="797A2318" w:rsidR="001A6212" w:rsidRDefault="001433B7">
      <w:pPr>
        <w:pStyle w:val="Lugaryfecha"/>
      </w:pPr>
      <w:r>
        <w:lastRenderedPageBreak/>
        <w:t>2013-2014</w:t>
      </w:r>
      <w:r>
        <w:tab/>
        <w:t>Regal Beloit</w:t>
      </w:r>
      <w:r w:rsidR="00203419">
        <w:t xml:space="preserve"> (Motores </w:t>
      </w:r>
      <w:r w:rsidR="00F905C9">
        <w:t>Eléctricos</w:t>
      </w:r>
      <w:r w:rsidR="00203419">
        <w:t>)</w:t>
      </w:r>
      <w:r>
        <w:tab/>
        <w:t xml:space="preserve">Santa Catarina, Nuevo </w:t>
      </w:r>
      <w:r w:rsidR="008B71B3">
        <w:t>León</w:t>
      </w:r>
    </w:p>
    <w:p w14:paraId="448DA10F" w14:textId="77777777" w:rsidR="001A6212" w:rsidRDefault="001433B7">
      <w:pPr>
        <w:pStyle w:val="Puesto"/>
      </w:pPr>
      <w:r>
        <w:t>Manufactura</w:t>
      </w:r>
      <w:r w:rsidR="004947DA">
        <w:t xml:space="preserve"> (practicas)</w:t>
      </w:r>
    </w:p>
    <w:p w14:paraId="08688C40" w14:textId="77777777" w:rsidR="001A6212" w:rsidRDefault="001433B7">
      <w:pPr>
        <w:pStyle w:val="Logros"/>
      </w:pPr>
      <w:r>
        <w:t>Instrucciones de trabajo.</w:t>
      </w:r>
    </w:p>
    <w:p w14:paraId="2DD937E3" w14:textId="77777777" w:rsidR="001433B7" w:rsidRDefault="00196E23">
      <w:pPr>
        <w:pStyle w:val="Logros"/>
      </w:pPr>
      <w:r>
        <w:t>Interpretación</w:t>
      </w:r>
      <w:r w:rsidR="001433B7">
        <w:t xml:space="preserve"> de dibujos.</w:t>
      </w:r>
    </w:p>
    <w:p w14:paraId="0141C1A1" w14:textId="77777777" w:rsidR="001433B7" w:rsidRDefault="001433B7">
      <w:pPr>
        <w:pStyle w:val="Logros"/>
      </w:pPr>
      <w:r>
        <w:t xml:space="preserve">Eventos </w:t>
      </w:r>
      <w:proofErr w:type="spellStart"/>
      <w:r>
        <w:t>Kaizen</w:t>
      </w:r>
      <w:proofErr w:type="spellEnd"/>
      <w:r>
        <w:t>.</w:t>
      </w:r>
    </w:p>
    <w:p w14:paraId="52ADFFE0" w14:textId="77777777" w:rsidR="001433B7" w:rsidRDefault="001433B7" w:rsidP="001433B7">
      <w:pPr>
        <w:pStyle w:val="Logros"/>
      </w:pPr>
      <w:r>
        <w:t>Rutas de nuevos modelos (NPI).</w:t>
      </w:r>
    </w:p>
    <w:p w14:paraId="783E0BAA" w14:textId="77777777" w:rsidR="001433B7" w:rsidRDefault="001433B7" w:rsidP="001433B7">
      <w:pPr>
        <w:pStyle w:val="Logros"/>
      </w:pPr>
      <w:r>
        <w:t>Control de herramientas.</w:t>
      </w:r>
    </w:p>
    <w:p w14:paraId="7F527583" w14:textId="77777777" w:rsidR="001433B7" w:rsidRDefault="001433B7" w:rsidP="001433B7">
      <w:pPr>
        <w:pStyle w:val="Logros"/>
      </w:pPr>
      <w:r>
        <w:t>Toma de tiempos.</w:t>
      </w:r>
    </w:p>
    <w:p w14:paraId="19730D11" w14:textId="77777777" w:rsidR="001433B7" w:rsidRDefault="001433B7" w:rsidP="001433B7">
      <w:pPr>
        <w:pStyle w:val="Logros"/>
      </w:pPr>
      <w:r>
        <w:t>PFMEA</w:t>
      </w:r>
    </w:p>
    <w:p w14:paraId="6DC8FCFF" w14:textId="77777777" w:rsidR="003A404D" w:rsidRDefault="003A404D">
      <w:pPr>
        <w:pStyle w:val="Lugaryfecha"/>
      </w:pPr>
    </w:p>
    <w:p w14:paraId="529EA8D7" w14:textId="77777777" w:rsidR="001A6212" w:rsidRDefault="002F379E">
      <w:pPr>
        <w:pStyle w:val="Lugaryfecha"/>
      </w:pPr>
      <w:r>
        <w:t>2012-2013</w:t>
      </w:r>
      <w:r>
        <w:tab/>
        <w:t xml:space="preserve">MD </w:t>
      </w:r>
      <w:proofErr w:type="spellStart"/>
      <w:r>
        <w:t>Helicopters</w:t>
      </w:r>
      <w:proofErr w:type="spellEnd"/>
      <w:r w:rsidR="00203419">
        <w:t xml:space="preserve"> (Aeronáutica)</w:t>
      </w:r>
      <w:r>
        <w:tab/>
        <w:t xml:space="preserve">Apodaca, Nuevo </w:t>
      </w:r>
      <w:r w:rsidR="008B71B3">
        <w:t>León</w:t>
      </w:r>
    </w:p>
    <w:p w14:paraId="2BC010A8" w14:textId="77777777" w:rsidR="001A6212" w:rsidRDefault="002F379E">
      <w:pPr>
        <w:pStyle w:val="Puesto"/>
      </w:pPr>
      <w:r>
        <w:t>Manufactura</w:t>
      </w:r>
      <w:r w:rsidR="004947DA">
        <w:t xml:space="preserve"> (practicas)</w:t>
      </w:r>
    </w:p>
    <w:p w14:paraId="024BBAA0" w14:textId="77777777" w:rsidR="001A6212" w:rsidRDefault="002F379E">
      <w:pPr>
        <w:pStyle w:val="Logros"/>
      </w:pPr>
      <w:r>
        <w:t>Instrucciones de trabajo</w:t>
      </w:r>
    </w:p>
    <w:p w14:paraId="2E434B71" w14:textId="77777777" w:rsidR="002F379E" w:rsidRDefault="002F379E">
      <w:pPr>
        <w:pStyle w:val="Logros"/>
      </w:pPr>
      <w:r>
        <w:t>Control de herramientas.</w:t>
      </w:r>
    </w:p>
    <w:p w14:paraId="66B1F42F" w14:textId="77777777" w:rsidR="002F379E" w:rsidRDefault="002F379E">
      <w:pPr>
        <w:pStyle w:val="Logros"/>
      </w:pPr>
      <w:r>
        <w:t>Eventos KPIS</w:t>
      </w:r>
    </w:p>
    <w:p w14:paraId="53F1A084" w14:textId="77777777" w:rsidR="002F379E" w:rsidRDefault="002F379E">
      <w:pPr>
        <w:pStyle w:val="Logros"/>
      </w:pPr>
      <w:r>
        <w:t>Toma de tiempos.</w:t>
      </w:r>
    </w:p>
    <w:p w14:paraId="77A7C1F0" w14:textId="77777777" w:rsidR="001A6212" w:rsidRDefault="00DF0225">
      <w:pPr>
        <w:pStyle w:val="Lugaryfecha"/>
      </w:pPr>
      <w:r>
        <w:t>2011-2012</w:t>
      </w:r>
      <w:r>
        <w:tab/>
      </w:r>
      <w:proofErr w:type="spellStart"/>
      <w:r>
        <w:t>Formet</w:t>
      </w:r>
      <w:proofErr w:type="spellEnd"/>
      <w:r w:rsidR="00203419">
        <w:t xml:space="preserve"> (</w:t>
      </w:r>
      <w:proofErr w:type="gramStart"/>
      <w:r w:rsidR="00203419">
        <w:t>Metal-</w:t>
      </w:r>
      <w:r w:rsidR="00F905C9">
        <w:t>mecánica</w:t>
      </w:r>
      <w:proofErr w:type="gramEnd"/>
      <w:r w:rsidR="00203419">
        <w:t>)</w:t>
      </w:r>
      <w:r w:rsidR="002F379E">
        <w:tab/>
        <w:t xml:space="preserve">Monterrey, Nuevo </w:t>
      </w:r>
      <w:r w:rsidR="008B71B3">
        <w:t>León</w:t>
      </w:r>
    </w:p>
    <w:p w14:paraId="79C81A28" w14:textId="77777777" w:rsidR="001A6212" w:rsidRDefault="002F379E">
      <w:pPr>
        <w:pStyle w:val="Puesto"/>
      </w:pPr>
      <w:r>
        <w:t>Producción</w:t>
      </w:r>
      <w:r w:rsidR="004947DA">
        <w:t xml:space="preserve"> (practicas)</w:t>
      </w:r>
    </w:p>
    <w:p w14:paraId="0CA0680C" w14:textId="77777777" w:rsidR="001A6212" w:rsidRDefault="002F379E">
      <w:pPr>
        <w:pStyle w:val="Logros"/>
      </w:pPr>
      <w:r>
        <w:t>Control de herramientas.</w:t>
      </w:r>
    </w:p>
    <w:p w14:paraId="00C43D0D" w14:textId="77777777" w:rsidR="002F379E" w:rsidRDefault="002F379E">
      <w:pPr>
        <w:pStyle w:val="Logros"/>
      </w:pPr>
      <w:r>
        <w:t>Instrucciones de trabajo.</w:t>
      </w:r>
    </w:p>
    <w:p w14:paraId="0366C10A" w14:textId="77777777" w:rsidR="002F379E" w:rsidRDefault="002F379E">
      <w:pPr>
        <w:pStyle w:val="Logros"/>
      </w:pPr>
      <w:r>
        <w:t>Control de documentos ISO 9000-9001</w:t>
      </w:r>
    </w:p>
    <w:p w14:paraId="180861A5" w14:textId="77777777" w:rsidR="002F379E" w:rsidRDefault="002F379E">
      <w:pPr>
        <w:pStyle w:val="Logros"/>
      </w:pPr>
      <w:r>
        <w:t>Seguimientos de tablero STE (sistema de trabajo en equipo).</w:t>
      </w:r>
    </w:p>
    <w:p w14:paraId="4016412F" w14:textId="77777777" w:rsidR="001A6212" w:rsidRDefault="001A6212">
      <w:pPr>
        <w:pStyle w:val="Ttulodeseccin"/>
      </w:pPr>
      <w:r>
        <w:t>Formación académica</w:t>
      </w:r>
    </w:p>
    <w:p w14:paraId="30CF8EA7" w14:textId="77777777" w:rsidR="001A6212" w:rsidRDefault="008B71B3">
      <w:pPr>
        <w:pStyle w:val="Lugaryfecha"/>
      </w:pPr>
      <w:r>
        <w:t xml:space="preserve">2015 </w:t>
      </w:r>
      <w:r w:rsidR="001A6212">
        <w:tab/>
      </w:r>
      <w:proofErr w:type="gramStart"/>
      <w:r>
        <w:t>Universidad</w:t>
      </w:r>
      <w:proofErr w:type="gramEnd"/>
      <w:r>
        <w:t xml:space="preserve"> Tecmilenio</w:t>
      </w:r>
      <w:r w:rsidR="001A6212">
        <w:tab/>
      </w:r>
      <w:r>
        <w:t>Monterrey, Nuevo León</w:t>
      </w:r>
    </w:p>
    <w:p w14:paraId="25A069B2" w14:textId="77777777" w:rsidR="001A6212" w:rsidRDefault="008B71B3">
      <w:pPr>
        <w:pStyle w:val="Logros"/>
      </w:pPr>
      <w:r>
        <w:t>Ingeniero industrial y de sistemas</w:t>
      </w:r>
    </w:p>
    <w:p w14:paraId="1603A104" w14:textId="77777777" w:rsidR="001A6212" w:rsidRDefault="008B71B3">
      <w:pPr>
        <w:pStyle w:val="Ttulodeseccin"/>
      </w:pPr>
      <w:r>
        <w:t>Idiomas</w:t>
      </w:r>
    </w:p>
    <w:p w14:paraId="2444D7A5" w14:textId="77777777" w:rsidR="008B71B3" w:rsidRDefault="008B71B3" w:rsidP="008B71B3">
      <w:pPr>
        <w:pStyle w:val="Logros"/>
      </w:pPr>
      <w:r>
        <w:t>Ingles 85%</w:t>
      </w:r>
    </w:p>
    <w:p w14:paraId="3BD380BC" w14:textId="77777777" w:rsidR="008B71B3" w:rsidRDefault="008B71B3" w:rsidP="008B71B3">
      <w:pPr>
        <w:pStyle w:val="Ttulodeseccin"/>
      </w:pPr>
      <w:r>
        <w:t>Informática</w:t>
      </w:r>
    </w:p>
    <w:p w14:paraId="3BFE725B" w14:textId="77777777" w:rsidR="008B71B3" w:rsidRDefault="008B71B3" w:rsidP="008B71B3">
      <w:pPr>
        <w:rPr>
          <w:lang w:val="es-ES"/>
        </w:rPr>
      </w:pPr>
    </w:p>
    <w:p w14:paraId="2B75EE2B" w14:textId="77777777" w:rsidR="008B71B3" w:rsidRDefault="008B71B3" w:rsidP="008B71B3">
      <w:pPr>
        <w:pStyle w:val="Logros"/>
      </w:pPr>
      <w:r>
        <w:t>Windows</w:t>
      </w:r>
    </w:p>
    <w:p w14:paraId="663EAAAE" w14:textId="77777777" w:rsidR="008B71B3" w:rsidRDefault="008B71B3" w:rsidP="008B71B3">
      <w:pPr>
        <w:pStyle w:val="Logros"/>
      </w:pPr>
      <w:r>
        <w:t>Internet</w:t>
      </w:r>
    </w:p>
    <w:p w14:paraId="0D26C4DC" w14:textId="77777777" w:rsidR="008B71B3" w:rsidRDefault="008B71B3" w:rsidP="008B71B3">
      <w:pPr>
        <w:pStyle w:val="Logros"/>
      </w:pPr>
      <w:r>
        <w:t>JD Edwards</w:t>
      </w:r>
    </w:p>
    <w:p w14:paraId="235AD1C3" w14:textId="77777777" w:rsidR="008B71B3" w:rsidRDefault="008B71B3" w:rsidP="008B71B3">
      <w:pPr>
        <w:pStyle w:val="Logros"/>
      </w:pPr>
      <w:r>
        <w:t>Oracle</w:t>
      </w:r>
    </w:p>
    <w:p w14:paraId="6E2DF543" w14:textId="77777777" w:rsidR="008B71B3" w:rsidRDefault="008B71B3" w:rsidP="008B71B3">
      <w:pPr>
        <w:pStyle w:val="Logros"/>
      </w:pPr>
      <w:r>
        <w:t>SAP</w:t>
      </w:r>
    </w:p>
    <w:p w14:paraId="7426F9DB" w14:textId="77777777" w:rsidR="008B71B3" w:rsidRDefault="008B71B3" w:rsidP="008B71B3">
      <w:pPr>
        <w:pStyle w:val="Logros"/>
      </w:pPr>
      <w:r>
        <w:t>Office</w:t>
      </w:r>
    </w:p>
    <w:p w14:paraId="06D07DC3" w14:textId="77777777" w:rsidR="008B71B3" w:rsidRDefault="008B71B3" w:rsidP="008B71B3">
      <w:pPr>
        <w:pStyle w:val="Ttulodeseccin"/>
      </w:pPr>
      <w:r>
        <w:t>Certificaciones</w:t>
      </w:r>
    </w:p>
    <w:p w14:paraId="3E05D730" w14:textId="77777777" w:rsidR="008B71B3" w:rsidRDefault="008B71B3" w:rsidP="008B71B3">
      <w:pPr>
        <w:pStyle w:val="Logros"/>
      </w:pPr>
      <w:r>
        <w:t>AMEF.</w:t>
      </w:r>
    </w:p>
    <w:p w14:paraId="011D3258" w14:textId="77777777" w:rsidR="008B71B3" w:rsidRDefault="008B71B3" w:rsidP="008B71B3">
      <w:pPr>
        <w:pStyle w:val="Logros"/>
      </w:pP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Analyst</w:t>
      </w:r>
      <w:proofErr w:type="spellEnd"/>
    </w:p>
    <w:p w14:paraId="58210EA4" w14:textId="77BDAB34" w:rsidR="003A404D" w:rsidRDefault="003A404D" w:rsidP="008B71B3">
      <w:pPr>
        <w:pStyle w:val="Logros"/>
      </w:pPr>
      <w:r>
        <w:t>Auditor interno ISO 9001-20015</w:t>
      </w:r>
    </w:p>
    <w:p w14:paraId="425DDBC8" w14:textId="23CC2CC0" w:rsidR="009177E0" w:rsidRDefault="009177E0" w:rsidP="008B71B3">
      <w:pPr>
        <w:pStyle w:val="Logros"/>
      </w:pPr>
      <w:r>
        <w:t xml:space="preserve">Green </w:t>
      </w:r>
      <w:proofErr w:type="spellStart"/>
      <w:r>
        <w:t>belt</w:t>
      </w:r>
      <w:proofErr w:type="spellEnd"/>
    </w:p>
    <w:p w14:paraId="073B9E06" w14:textId="77777777" w:rsidR="008B71B3" w:rsidRDefault="008B71B3">
      <w:pPr>
        <w:rPr>
          <w:lang w:val="es-ES"/>
        </w:rPr>
      </w:pPr>
    </w:p>
    <w:sectPr w:rsidR="008B71B3" w:rsidSect="001A6212">
      <w:pgSz w:w="11907" w:h="16839"/>
      <w:pgMar w:top="1440" w:right="2160" w:bottom="7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34B"/>
    <w:multiLevelType w:val="hybridMultilevel"/>
    <w:tmpl w:val="E45E66B2"/>
    <w:lvl w:ilvl="0" w:tplc="84148F0A">
      <w:start w:val="1"/>
      <w:numFmt w:val="bullet"/>
      <w:pStyle w:val="Logro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47484"/>
    <w:multiLevelType w:val="hybridMultilevel"/>
    <w:tmpl w:val="90105F3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B7"/>
    <w:rsid w:val="001433B7"/>
    <w:rsid w:val="00157A04"/>
    <w:rsid w:val="00196E23"/>
    <w:rsid w:val="001A6212"/>
    <w:rsid w:val="00203419"/>
    <w:rsid w:val="002D5A30"/>
    <w:rsid w:val="002E593F"/>
    <w:rsid w:val="002F379E"/>
    <w:rsid w:val="003A404D"/>
    <w:rsid w:val="003B13FB"/>
    <w:rsid w:val="003D08CA"/>
    <w:rsid w:val="0042237B"/>
    <w:rsid w:val="004947DA"/>
    <w:rsid w:val="006F5674"/>
    <w:rsid w:val="007074B9"/>
    <w:rsid w:val="00730FCD"/>
    <w:rsid w:val="00790885"/>
    <w:rsid w:val="007975AF"/>
    <w:rsid w:val="008B71B3"/>
    <w:rsid w:val="009177E0"/>
    <w:rsid w:val="00A72701"/>
    <w:rsid w:val="00B0604E"/>
    <w:rsid w:val="00B526F8"/>
    <w:rsid w:val="00B932C3"/>
    <w:rsid w:val="00BE1463"/>
    <w:rsid w:val="00CB07D2"/>
    <w:rsid w:val="00D60C91"/>
    <w:rsid w:val="00D60F0D"/>
    <w:rsid w:val="00DF0225"/>
    <w:rsid w:val="00E218C3"/>
    <w:rsid w:val="00E31B92"/>
    <w:rsid w:val="00F905C9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13D12"/>
  <w15:docId w15:val="{FD17572C-CB8B-4667-9460-F3FE033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71B3"/>
    <w:pPr>
      <w:ind w:left="720"/>
      <w:contextualSpacing/>
    </w:pPr>
  </w:style>
  <w:style w:type="character" w:styleId="Hipervnculo">
    <w:name w:val="Hyperlink"/>
    <w:basedOn w:val="Fuentedeprrafopredeter"/>
    <w:rsid w:val="0073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soter2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otelo\AppData\Roaming\Microsoft\Plantillas\Sales%20manager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1601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Sotelo</dc:creator>
  <cp:lastModifiedBy>Jose Daniel Sotelo Rodriguez</cp:lastModifiedBy>
  <cp:revision>13</cp:revision>
  <cp:lastPrinted>2020-01-20T21:18:00Z</cp:lastPrinted>
  <dcterms:created xsi:type="dcterms:W3CDTF">2018-10-30T21:58:00Z</dcterms:created>
  <dcterms:modified xsi:type="dcterms:W3CDTF">2020-03-06T20:50:00Z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TC063694993082</vt:lpwstr>
  </property>
</Properties>
</file>