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C420C8">
        <w:tc>
          <w:tcPr>
            <w:tcW w:w="3023" w:type="dxa"/>
          </w:tcPr>
          <w:p w:rsidR="005C1541" w:rsidRDefault="005C1541" w:rsidP="003856C9">
            <w:pPr>
              <w:pStyle w:val="Ttulo1"/>
            </w:pPr>
            <w:r>
              <w:rPr>
                <w:noProof/>
              </w:rPr>
              <w:drawing>
                <wp:inline distT="0" distB="0" distL="0" distR="0">
                  <wp:extent cx="1161686" cy="1480931"/>
                  <wp:effectExtent l="0" t="0" r="635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657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331" cy="149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541" w:rsidRDefault="005C1541" w:rsidP="003856C9">
            <w:pPr>
              <w:pStyle w:val="Ttulo1"/>
            </w:pPr>
          </w:p>
          <w:p w:rsidR="00C420C8" w:rsidRPr="005152F2" w:rsidRDefault="00457057" w:rsidP="003856C9">
            <w:pPr>
              <w:pStyle w:val="Ttulo1"/>
            </w:pPr>
            <w:r>
              <w:t>ana karen donado muñoz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54306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457057" w:rsidP="00441EB9">
            <w:pPr>
              <w:pStyle w:val="Ttulo3"/>
            </w:pPr>
            <w:r>
              <w:rPr>
                <w:caps w:val="0"/>
              </w:rPr>
              <w:t>adonado.munoz@gmail.com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1F9B4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Default="00457057" w:rsidP="00441EB9">
            <w:pPr>
              <w:pStyle w:val="Ttulo3"/>
            </w:pPr>
            <w:r>
              <w:t>55-6126-8339 / 2956-9201</w:t>
            </w:r>
          </w:p>
          <w:p w:rsidR="00F0575B" w:rsidRPr="00C420C8" w:rsidRDefault="00F0575B" w:rsidP="00441EB9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:rsidTr="00457057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:rsidR="00C420C8" w:rsidRDefault="00493A05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1A5078AD390A4C2C8107147F3CAFCEE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54A35B9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457057" w:rsidP="00D11C4D">
                  <w:r>
                    <w:t xml:space="preserve">Formar parte de una empresa en la que pueda poner en práctica todos mis conocimientos, que me brinde </w:t>
                  </w:r>
                  <w:r w:rsidR="00F0575B">
                    <w:t xml:space="preserve">estabilidad laboral y </w:t>
                  </w:r>
                  <w:r>
                    <w:t xml:space="preserve">la oportunidad de </w:t>
                  </w:r>
                  <w:r w:rsidR="00F0575B">
                    <w:t>alcanzar todas mis metas trazadas, y que me ofrezca la oportunidad de crecer en el área laboral, personal e intelectual.</w:t>
                  </w:r>
                </w:p>
              </w:tc>
            </w:tr>
            <w:tr w:rsidR="00C420C8" w:rsidRPr="005152F2" w:rsidTr="00457057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:rsidR="00C420C8" w:rsidRDefault="00493A05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4F2302C1C90440FA8959F088AB37365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06B4573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F0575B" w:rsidRDefault="00F0575B" w:rsidP="00F0575B">
                  <w:r>
                    <w:t>Capacidad de tomar decisiones asertivas.</w:t>
                  </w:r>
                </w:p>
                <w:p w:rsidR="00F0575B" w:rsidRDefault="00F0575B" w:rsidP="00F0575B">
                  <w:r>
                    <w:t>Facilidad para trabajar en equipo.</w:t>
                  </w:r>
                </w:p>
                <w:p w:rsidR="00F0575B" w:rsidRDefault="00F0575B" w:rsidP="00F0575B">
                  <w:r>
                    <w:t>Persistente y tenaz para obtener los resultados deseados.</w:t>
                  </w:r>
                </w:p>
                <w:p w:rsidR="00F0575B" w:rsidRDefault="00F0575B" w:rsidP="00F0575B">
                  <w:r>
                    <w:t>Buena capacidad de comunicación ya sea verbal o escrita.</w:t>
                  </w:r>
                </w:p>
                <w:p w:rsidR="00F0575B" w:rsidRDefault="00F0575B" w:rsidP="00F0575B">
                  <w:r>
                    <w:t>Gran adapta</w:t>
                  </w:r>
                  <w:r w:rsidR="005C1541">
                    <w:t>bilidad</w:t>
                  </w:r>
                  <w:r>
                    <w:t xml:space="preserve"> a los cambios.</w:t>
                  </w:r>
                </w:p>
                <w:p w:rsidR="00F0575B" w:rsidRDefault="00F0575B" w:rsidP="00F0575B">
                  <w:r>
                    <w:t>Coherente en mis palabras y acciones.</w:t>
                  </w:r>
                </w:p>
                <w:p w:rsidR="00F0575B" w:rsidRPr="005152F2" w:rsidRDefault="00F0575B" w:rsidP="00F0575B">
                  <w:r>
                    <w:t>Confiable, honesta e imparcial.</w:t>
                  </w:r>
                </w:p>
              </w:tc>
            </w:tr>
          </w:tbl>
          <w:p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493A05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813BD5A51AA1434A883DA4892E0D73D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420C8" w:rsidRPr="0043426C" w:rsidRDefault="004C43F0" w:rsidP="002B3890">
                  <w:pPr>
                    <w:pStyle w:val="Ttulo4"/>
                  </w:pPr>
                  <w:r>
                    <w:t>potzollcalli – aux. costos</w:t>
                  </w:r>
                </w:p>
                <w:p w:rsidR="00C420C8" w:rsidRPr="005152F2" w:rsidRDefault="004C43F0" w:rsidP="008F6337">
                  <w:pPr>
                    <w:pStyle w:val="Ttulo5"/>
                  </w:pPr>
                  <w:r>
                    <w:t>Enero 2015</w:t>
                  </w:r>
                  <w:r w:rsidR="00C420C8">
                    <w:rPr>
                      <w:lang w:bidi="es-ES"/>
                    </w:rPr>
                    <w:t xml:space="preserve"> – </w:t>
                  </w:r>
                  <w:r>
                    <w:t>Febrero 2018</w:t>
                  </w:r>
                </w:p>
                <w:p w:rsidR="00C420C8" w:rsidRDefault="004C43F0" w:rsidP="008F6337">
                  <w:r>
                    <w:t>Comencé como ayudante general y con el transcurso del tiempo fui escalando posiciones</w:t>
                  </w:r>
                  <w:r w:rsidR="001707EC">
                    <w:t>, hasta llegar a Aux. Costos que es equivalente a una Subgerencia, considerada como personal de confianza, puesto que yo estaba a cargo del trabajo administrativo de la unidad y era jefa directa de Caja y de Almacén.</w:t>
                  </w:r>
                </w:p>
                <w:p w:rsidR="00C420C8" w:rsidRDefault="001707EC" w:rsidP="001707EC">
                  <w:r>
                    <w:t>Encargada de realizar las compras, facturación a clientes y proveedores, levantamiento de inventarios, manejo de efectivo y caja chica, arqueos, depósitos y revisiones de auditoría interna; implementando un sistema en Excel que facilitara el control de la información y extracción de datos.</w:t>
                  </w: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493A05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364BAC0F052C4D64AFE35454594B27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C420C8" w:rsidRPr="0043426C" w:rsidRDefault="001707EC" w:rsidP="002B3890">
                  <w:pPr>
                    <w:pStyle w:val="Ttulo4"/>
                  </w:pPr>
                  <w:r>
                    <w:t>LIC. finanzas y contaduria publica</w:t>
                  </w:r>
                </w:p>
                <w:p w:rsidR="00C420C8" w:rsidRPr="005152F2" w:rsidRDefault="001707EC" w:rsidP="007B2F5C">
                  <w:pPr>
                    <w:pStyle w:val="Ttulo5"/>
                  </w:pPr>
                  <w:r>
                    <w:t>Instituto Leonardo Bravo, Plantel Edo. De México</w:t>
                  </w:r>
                </w:p>
                <w:p w:rsidR="00C420C8" w:rsidRDefault="001707EC" w:rsidP="007B2F5C">
                  <w:r>
                    <w:t>Recién egresada, con titulación en trámite.</w:t>
                  </w:r>
                  <w:r>
                    <w:br/>
                    <w:t>Los trámites serán relativamente rápidos puesto que la forma de titulación es por Excelencia Académica.</w:t>
                  </w:r>
                </w:p>
                <w:p w:rsidR="001707EC" w:rsidRDefault="001707EC" w:rsidP="001707EC">
                  <w:pPr>
                    <w:pStyle w:val="Ttulo4"/>
                  </w:pPr>
                  <w:r>
                    <w:t>Colegio de ciencias y humanidades, plantel naucalpan</w:t>
                  </w:r>
                </w:p>
                <w:p w:rsidR="001707EC" w:rsidRPr="001707EC" w:rsidRDefault="00977F92" w:rsidP="001707EC">
                  <w:pPr>
                    <w:pStyle w:val="Ttulo4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  <w:r>
                    <w:rPr>
                      <w:b w:val="0"/>
                      <w:caps w:val="0"/>
                    </w:rPr>
                    <w:t>ítulo obtenido: Certificado</w:t>
                  </w:r>
                </w:p>
                <w:p w:rsidR="001707EC" w:rsidRDefault="001707EC" w:rsidP="007B2F5C"/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741E0E" w:rsidP="008F6337">
                  <w:pPr>
                    <w:pStyle w:val="Ttulo2"/>
                  </w:pPr>
                  <w:r>
                    <w:t>otras actividades</w:t>
                  </w:r>
                </w:p>
                <w:p w:rsidR="005C1541" w:rsidRDefault="00741E0E" w:rsidP="005C1541">
                  <w:r>
                    <w:t xml:space="preserve">Tomé un curso de inglés en </w:t>
                  </w:r>
                  <w:proofErr w:type="gramStart"/>
                  <w:r>
                    <w:t>Interlingua</w:t>
                  </w:r>
                  <w:proofErr w:type="gramEnd"/>
                  <w:r>
                    <w:t xml:space="preserve">, el cual no concluí ya que cambié de domicilio y los horarios se complicaron más de lo esperado; sin embargo, pienso retomar el curso y obtener una certificación </w:t>
                  </w:r>
                  <w:proofErr w:type="spellStart"/>
                  <w:r>
                    <w:t>Teacher’s</w:t>
                  </w:r>
                  <w:proofErr w:type="spellEnd"/>
                  <w:r>
                    <w:t>.</w:t>
                  </w:r>
                  <w:r w:rsidR="005C1541">
                    <w:t xml:space="preserve"> </w:t>
                  </w:r>
                </w:p>
                <w:p w:rsidR="00741E0E" w:rsidRDefault="005C1541" w:rsidP="005C1541">
                  <w:r>
                    <w:t xml:space="preserve">De igual forma, tomé </w:t>
                  </w:r>
                  <w:r w:rsidR="00741E0E">
                    <w:t xml:space="preserve">un curso de italiano en la UNAM, </w:t>
                  </w:r>
                  <w:r w:rsidR="001E1808">
                    <w:t xml:space="preserve">que </w:t>
                  </w:r>
                  <w:r w:rsidR="00741E0E">
                    <w:t>aunque el nivel adquirido es básico es muy interesante</w:t>
                  </w:r>
                  <w:r w:rsidR="001E1808">
                    <w:t xml:space="preserve"> conocer un poco más de otras culturas</w:t>
                  </w:r>
                  <w:bookmarkStart w:id="0" w:name="_GoBack"/>
                  <w:bookmarkEnd w:id="0"/>
                  <w:r w:rsidR="00741E0E">
                    <w:t>.</w:t>
                  </w:r>
                </w:p>
                <w:p w:rsidR="005C1541" w:rsidRDefault="005C1541" w:rsidP="008F6337"/>
                <w:p w:rsidR="005C1541" w:rsidRDefault="005C1541" w:rsidP="008F6337"/>
                <w:p w:rsidR="00741E0E" w:rsidRDefault="00741E0E" w:rsidP="008F6337">
                  <w:r>
                    <w:lastRenderedPageBreak/>
                    <w:t>Tomé un curso de programación con el programa Maple cuando me encontraba cursando el bachillerato y hace poco tuve otro curso de Visual Base y realización de macros en Excel, ambos han sido actividades extracurriculares impartidas por profesores de la escuela.</w:t>
                  </w:r>
                </w:p>
                <w:p w:rsidR="00741E0E" w:rsidRDefault="005C1541" w:rsidP="008F6337">
                  <w:r>
                    <w:t>Tengo conocimientos en toda la paquetería de Office y en actividades administrativas en general.</w:t>
                  </w:r>
                </w:p>
              </w:tc>
            </w:tr>
          </w:tbl>
          <w:p w:rsidR="00C420C8" w:rsidRPr="005152F2" w:rsidRDefault="00C420C8" w:rsidP="003856C9"/>
        </w:tc>
      </w:tr>
    </w:tbl>
    <w:p w:rsidR="003F5FDB" w:rsidRDefault="003F5FDB" w:rsidP="00841714">
      <w:pPr>
        <w:pStyle w:val="Sinespaciado"/>
      </w:pPr>
    </w:p>
    <w:sectPr w:rsidR="003F5FDB" w:rsidSect="00466E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05" w:rsidRDefault="00493A05" w:rsidP="003856C9">
      <w:pPr>
        <w:spacing w:after="0" w:line="240" w:lineRule="auto"/>
      </w:pPr>
      <w:r>
        <w:separator/>
      </w:r>
    </w:p>
  </w:endnote>
  <w:endnote w:type="continuationSeparator" w:id="0">
    <w:p w:rsidR="00493A05" w:rsidRDefault="00493A0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3288CB7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C4FE89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05" w:rsidRDefault="00493A05" w:rsidP="003856C9">
      <w:pPr>
        <w:spacing w:after="0" w:line="240" w:lineRule="auto"/>
      </w:pPr>
      <w:r>
        <w:separator/>
      </w:r>
    </w:p>
  </w:footnote>
  <w:footnote w:type="continuationSeparator" w:id="0">
    <w:p w:rsidR="00493A05" w:rsidRDefault="00493A0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1C0E83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94B307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7"/>
    <w:rsid w:val="00052BE1"/>
    <w:rsid w:val="0007412A"/>
    <w:rsid w:val="0010199E"/>
    <w:rsid w:val="0010257B"/>
    <w:rsid w:val="001166C2"/>
    <w:rsid w:val="001503AC"/>
    <w:rsid w:val="001707EC"/>
    <w:rsid w:val="001765FE"/>
    <w:rsid w:val="0019561F"/>
    <w:rsid w:val="001B32D2"/>
    <w:rsid w:val="001C5BD0"/>
    <w:rsid w:val="001E1808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57057"/>
    <w:rsid w:val="00463463"/>
    <w:rsid w:val="00466E60"/>
    <w:rsid w:val="00473EF8"/>
    <w:rsid w:val="004760E5"/>
    <w:rsid w:val="00493A05"/>
    <w:rsid w:val="004C43F0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C1541"/>
    <w:rsid w:val="00615281"/>
    <w:rsid w:val="00616FF4"/>
    <w:rsid w:val="006A3CE7"/>
    <w:rsid w:val="00741E0E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77F92"/>
    <w:rsid w:val="00986149"/>
    <w:rsid w:val="009D1627"/>
    <w:rsid w:val="00A42F91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575B"/>
    <w:rsid w:val="00F077AE"/>
    <w:rsid w:val="00F14687"/>
    <w:rsid w:val="00F56435"/>
    <w:rsid w:val="00F74747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B87E"/>
  <w15:chartTrackingRefBased/>
  <w15:docId w15:val="{202A5311-64B5-4F1D-BE2B-0476E565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de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Donado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5078AD390A4C2C8107147F3CAF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8383-4981-4E74-A1FC-DFF2DFCFDDB9}"/>
      </w:docPartPr>
      <w:docPartBody>
        <w:p w:rsidR="00126888" w:rsidRDefault="00507CE5">
          <w:pPr>
            <w:pStyle w:val="1A5078AD390A4C2C8107147F3CAFCEE2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4F2302C1C90440FA8959F088AB37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A911-385B-4889-AC97-916F61EF9DD3}"/>
      </w:docPartPr>
      <w:docPartBody>
        <w:p w:rsidR="00126888" w:rsidRDefault="00507CE5">
          <w:pPr>
            <w:pStyle w:val="4F2302C1C90440FA8959F088AB373656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813BD5A51AA1434A883DA4892E0D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A55B-64CD-4C53-A342-ADC486428913}"/>
      </w:docPartPr>
      <w:docPartBody>
        <w:p w:rsidR="00126888" w:rsidRDefault="00507CE5">
          <w:pPr>
            <w:pStyle w:val="813BD5A51AA1434A883DA4892E0D73D9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364BAC0F052C4D64AFE35454594B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07D5-1602-4DAD-BDB7-202FC6C95FD3}"/>
      </w:docPartPr>
      <w:docPartBody>
        <w:p w:rsidR="00126888" w:rsidRDefault="00507CE5">
          <w:pPr>
            <w:pStyle w:val="364BAC0F052C4D64AFE35454594B273B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E5"/>
    <w:rsid w:val="00126888"/>
    <w:rsid w:val="00507CE5"/>
    <w:rsid w:val="00C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0FB14B3E124B658F9F802D694E522C">
    <w:name w:val="230FB14B3E124B658F9F802D694E522C"/>
  </w:style>
  <w:style w:type="paragraph" w:customStyle="1" w:styleId="FF225F48C6F1494C9118CCA488B933C5">
    <w:name w:val="FF225F48C6F1494C9118CCA488B933C5"/>
  </w:style>
  <w:style w:type="paragraph" w:customStyle="1" w:styleId="5CE3A915886545299B3154248397C38E">
    <w:name w:val="5CE3A915886545299B3154248397C38E"/>
  </w:style>
  <w:style w:type="paragraph" w:customStyle="1" w:styleId="1956CA2C9A8141C4B3CA15C91E85B36A">
    <w:name w:val="1956CA2C9A8141C4B3CA15C91E85B36A"/>
  </w:style>
  <w:style w:type="paragraph" w:customStyle="1" w:styleId="E32932B03E5F48CC89097E4AB23DEF3F">
    <w:name w:val="E32932B03E5F48CC89097E4AB23DEF3F"/>
  </w:style>
  <w:style w:type="paragraph" w:customStyle="1" w:styleId="1A5078AD390A4C2C8107147F3CAFCEE2">
    <w:name w:val="1A5078AD390A4C2C8107147F3CAFCEE2"/>
  </w:style>
  <w:style w:type="paragraph" w:customStyle="1" w:styleId="00DBCC1C8AC14A5FB9FA8F384C5FD3A3">
    <w:name w:val="00DBCC1C8AC14A5FB9FA8F384C5FD3A3"/>
  </w:style>
  <w:style w:type="paragraph" w:customStyle="1" w:styleId="4F2302C1C90440FA8959F088AB373656">
    <w:name w:val="4F2302C1C90440FA8959F088AB373656"/>
  </w:style>
  <w:style w:type="paragraph" w:customStyle="1" w:styleId="99E4746BACE647C69702704A8ACBFB2A">
    <w:name w:val="99E4746BACE647C69702704A8ACBFB2A"/>
  </w:style>
  <w:style w:type="paragraph" w:customStyle="1" w:styleId="813BD5A51AA1434A883DA4892E0D73D9">
    <w:name w:val="813BD5A51AA1434A883DA4892E0D73D9"/>
  </w:style>
  <w:style w:type="paragraph" w:customStyle="1" w:styleId="94C977E771604CFB9723A3EB7608A562">
    <w:name w:val="94C977E771604CFB9723A3EB7608A562"/>
  </w:style>
  <w:style w:type="paragraph" w:customStyle="1" w:styleId="A8D8AD724A0A42F888D9FB2D19842EE6">
    <w:name w:val="A8D8AD724A0A42F888D9FB2D19842EE6"/>
  </w:style>
  <w:style w:type="paragraph" w:customStyle="1" w:styleId="36221DEAFA294615848C9AD8B56FE2C8">
    <w:name w:val="36221DEAFA294615848C9AD8B56FE2C8"/>
  </w:style>
  <w:style w:type="paragraph" w:customStyle="1" w:styleId="664EA98544064E27949F4DA620F724B7">
    <w:name w:val="664EA98544064E27949F4DA620F724B7"/>
  </w:style>
  <w:style w:type="paragraph" w:customStyle="1" w:styleId="7E1B172C5EAD4A3CB1811571ED9338DA">
    <w:name w:val="7E1B172C5EAD4A3CB1811571ED9338DA"/>
  </w:style>
  <w:style w:type="paragraph" w:customStyle="1" w:styleId="C34B1E8F68934CAAA3B9C2B1DD315F54">
    <w:name w:val="C34B1E8F68934CAAA3B9C2B1DD315F54"/>
  </w:style>
  <w:style w:type="paragraph" w:customStyle="1" w:styleId="0DD51C6241F14C958202712038F2A054">
    <w:name w:val="0DD51C6241F14C958202712038F2A054"/>
  </w:style>
  <w:style w:type="paragraph" w:customStyle="1" w:styleId="B8934205D24649C3BCAD4FE50F207438">
    <w:name w:val="B8934205D24649C3BCAD4FE50F207438"/>
  </w:style>
  <w:style w:type="paragraph" w:customStyle="1" w:styleId="364BAC0F052C4D64AFE35454594B273B">
    <w:name w:val="364BAC0F052C4D64AFE35454594B273B"/>
  </w:style>
  <w:style w:type="paragraph" w:customStyle="1" w:styleId="B4932B9D384D44AE8801692603EE33A9">
    <w:name w:val="B4932B9D384D44AE8801692603EE33A9"/>
  </w:style>
  <w:style w:type="paragraph" w:customStyle="1" w:styleId="B7D397CB51EE492FA2B790EED20FCF55">
    <w:name w:val="B7D397CB51EE492FA2B790EED20FCF55"/>
  </w:style>
  <w:style w:type="paragraph" w:customStyle="1" w:styleId="9D3A4A907A794CE98DE9393FE6853878">
    <w:name w:val="9D3A4A907A794CE98DE9393FE6853878"/>
  </w:style>
  <w:style w:type="paragraph" w:customStyle="1" w:styleId="209EAB236691491788B4A64B4EEAC87E">
    <w:name w:val="209EAB236691491788B4A64B4EEAC87E"/>
  </w:style>
  <w:style w:type="paragraph" w:customStyle="1" w:styleId="F487EE4C37E84683A84262F47FB78FAC">
    <w:name w:val="F487EE4C37E84683A84262F47FB78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68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Donado</dc:creator>
  <cp:keywords/>
  <dc:description/>
  <cp:lastModifiedBy>Karen Donado</cp:lastModifiedBy>
  <cp:revision>2</cp:revision>
  <dcterms:created xsi:type="dcterms:W3CDTF">2018-05-17T00:38:00Z</dcterms:created>
  <dcterms:modified xsi:type="dcterms:W3CDTF">2018-05-17T17:40:00Z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