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53" w:tblpY="631"/>
        <w:tblW w:w="0" w:type="auto"/>
        <w:tblLook w:val="0000" w:firstRow="0" w:lastRow="0" w:firstColumn="0" w:lastColumn="0" w:noHBand="0" w:noVBand="0"/>
      </w:tblPr>
      <w:tblGrid>
        <w:gridCol w:w="4239"/>
        <w:gridCol w:w="2724"/>
      </w:tblGrid>
      <w:tr w:rsidR="00FC6F98" w14:paraId="33B104D8" w14:textId="77777777" w:rsidTr="00FC6F98">
        <w:trPr>
          <w:trHeight w:val="563"/>
        </w:trPr>
        <w:tc>
          <w:tcPr>
            <w:tcW w:w="4239" w:type="dxa"/>
          </w:tcPr>
          <w:p w14:paraId="03AF776B" w14:textId="77777777" w:rsidR="00FC6F98" w:rsidRDefault="005B7861" w:rsidP="00FC6F98">
            <w:pPr>
              <w:pStyle w:val="Descripcin"/>
            </w:pPr>
            <w:bookmarkStart w:id="0" w:name="xgraphic"/>
            <w:r w:rsidRPr="002D6D97">
              <w:rPr>
                <w:noProof/>
              </w:rPr>
              <w:drawing>
                <wp:inline distT="0" distB="0" distL="0" distR="0" wp14:anchorId="4B2D62FE" wp14:editId="273B7487">
                  <wp:extent cx="1626235" cy="2299335"/>
                  <wp:effectExtent l="0" t="0" r="0" b="0"/>
                  <wp:docPr id="1" name="Imagen 1" descr="IMG-20200206-WA0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IMG-20200206-WA002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22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4F698" w14:textId="77777777" w:rsidR="00FC6F98" w:rsidRDefault="00FC6F98" w:rsidP="00FC6F98">
            <w:pPr>
              <w:pStyle w:val="Direccin2"/>
              <w:ind w:left="3354"/>
            </w:pPr>
          </w:p>
        </w:tc>
        <w:tc>
          <w:tcPr>
            <w:tcW w:w="2724" w:type="dxa"/>
          </w:tcPr>
          <w:p w14:paraId="70F5244B" w14:textId="1E6C6679" w:rsidR="00FC6F98" w:rsidRPr="00C25816" w:rsidRDefault="00C25816" w:rsidP="00FC6F98">
            <w:pPr>
              <w:pStyle w:val="Direccin1"/>
              <w:rPr>
                <w:b/>
                <w:sz w:val="22"/>
                <w:szCs w:val="22"/>
              </w:rPr>
            </w:pPr>
            <w:r w:rsidRPr="00C25816">
              <w:rPr>
                <w:b/>
                <w:sz w:val="22"/>
                <w:szCs w:val="22"/>
              </w:rPr>
              <w:t>DATOS GENERALES</w:t>
            </w:r>
          </w:p>
          <w:p w14:paraId="077E53DA" w14:textId="77777777" w:rsidR="00FC6F98" w:rsidRDefault="00FC6F98" w:rsidP="00FC6F98">
            <w:pPr>
              <w:pStyle w:val="Direccin1"/>
            </w:pPr>
          </w:p>
          <w:p w14:paraId="14637663" w14:textId="77777777" w:rsidR="00FC6F98" w:rsidRDefault="00FC6F98" w:rsidP="00FC6F98">
            <w:pPr>
              <w:pStyle w:val="Direccin1"/>
            </w:pPr>
            <w:r>
              <w:t>36-70-02-94 CEL. 0443318251826</w:t>
            </w:r>
          </w:p>
          <w:p w14:paraId="46C1838A" w14:textId="77777777" w:rsidR="00FC6F98" w:rsidRDefault="00000000" w:rsidP="00FC6F98">
            <w:pPr>
              <w:pStyle w:val="Direccin1"/>
            </w:pPr>
            <w:hyperlink r:id="rId8" w:history="1">
              <w:r w:rsidR="00FC6F98" w:rsidRPr="00191726">
                <w:rPr>
                  <w:rStyle w:val="Hipervnculo"/>
                </w:rPr>
                <w:t>Jhonh_p@hotmail.com</w:t>
              </w:r>
            </w:hyperlink>
          </w:p>
          <w:p w14:paraId="08E01B3B" w14:textId="03B138E0" w:rsidR="00FC6F98" w:rsidRDefault="00FC6F98" w:rsidP="00FC6F98">
            <w:pPr>
              <w:pStyle w:val="Direccin1"/>
            </w:pPr>
            <w:r>
              <w:t>3</w:t>
            </w:r>
            <w:r w:rsidR="00C25816">
              <w:t>6</w:t>
            </w:r>
            <w:r>
              <w:t xml:space="preserve"> años </w:t>
            </w:r>
          </w:p>
          <w:p w14:paraId="18814E99" w14:textId="1D9B4728" w:rsidR="00FC6F98" w:rsidRDefault="00C25816" w:rsidP="00FC6F98">
            <w:pPr>
              <w:pStyle w:val="Direccin1"/>
            </w:pPr>
            <w:r>
              <w:t xml:space="preserve">Colina de la concordia #525 Colinas de Tonalá </w:t>
            </w:r>
          </w:p>
        </w:tc>
      </w:tr>
      <w:bookmarkEnd w:id="0"/>
    </w:tbl>
    <w:p w14:paraId="2913B454" w14:textId="77777777" w:rsidR="00A90EBF" w:rsidRDefault="00A90EBF" w:rsidP="00A90EBF">
      <w:pPr>
        <w:pStyle w:val="Nombre"/>
        <w:ind w:left="0"/>
      </w:pPr>
    </w:p>
    <w:p w14:paraId="73F9B688" w14:textId="2145D0B2" w:rsidR="00FC6F98" w:rsidRDefault="00C25816" w:rsidP="00A90EBF">
      <w:pPr>
        <w:pStyle w:val="Nombre"/>
        <w:ind w:left="0"/>
      </w:pPr>
      <w:r>
        <w:t>J</w:t>
      </w:r>
      <w:r w:rsidR="00375764">
        <w:t>uan Herrera Padilla</w:t>
      </w:r>
      <w:r w:rsidR="00375764">
        <w:tab/>
      </w:r>
    </w:p>
    <w:p w14:paraId="4DDC6C34" w14:textId="77777777" w:rsidR="00375764" w:rsidRDefault="00375764">
      <w:pPr>
        <w:pStyle w:val="Nombre"/>
      </w:pPr>
      <w:r>
        <w:tab/>
      </w:r>
    </w:p>
    <w:tbl>
      <w:tblPr>
        <w:tblW w:w="15433" w:type="dxa"/>
        <w:tblLook w:val="0000" w:firstRow="0" w:lastRow="0" w:firstColumn="0" w:lastColumn="0" w:noHBand="0" w:noVBand="0"/>
      </w:tblPr>
      <w:tblGrid>
        <w:gridCol w:w="2099"/>
        <w:gridCol w:w="6667"/>
        <w:gridCol w:w="6667"/>
      </w:tblGrid>
      <w:tr w:rsidR="00375764" w14:paraId="468C7521" w14:textId="77777777">
        <w:trPr>
          <w:gridAfter w:val="1"/>
          <w:wAfter w:w="6667" w:type="dxa"/>
        </w:trPr>
        <w:tc>
          <w:tcPr>
            <w:tcW w:w="2099" w:type="dxa"/>
          </w:tcPr>
          <w:p w14:paraId="1C2FD6D7" w14:textId="77777777" w:rsidR="00375764" w:rsidRDefault="00375764">
            <w:pPr>
              <w:pStyle w:val="Ttulodeseccin"/>
            </w:pPr>
          </w:p>
        </w:tc>
        <w:tc>
          <w:tcPr>
            <w:tcW w:w="6667" w:type="dxa"/>
          </w:tcPr>
          <w:p w14:paraId="7251C8AC" w14:textId="77777777" w:rsidR="00375764" w:rsidRDefault="00375764">
            <w:pPr>
              <w:pStyle w:val="Objetivo"/>
            </w:pPr>
          </w:p>
        </w:tc>
      </w:tr>
      <w:tr w:rsidR="00375764" w14:paraId="3E13DB4E" w14:textId="77777777">
        <w:trPr>
          <w:gridAfter w:val="1"/>
          <w:wAfter w:w="6667" w:type="dxa"/>
        </w:trPr>
        <w:tc>
          <w:tcPr>
            <w:tcW w:w="2099" w:type="dxa"/>
          </w:tcPr>
          <w:p w14:paraId="15765C91" w14:textId="77777777" w:rsidR="00375764" w:rsidRDefault="00375764">
            <w:pPr>
              <w:pStyle w:val="Ttulodeseccin"/>
            </w:pPr>
            <w:r>
              <w:t>Experiencia</w:t>
            </w:r>
          </w:p>
        </w:tc>
        <w:tc>
          <w:tcPr>
            <w:tcW w:w="6667" w:type="dxa"/>
          </w:tcPr>
          <w:p w14:paraId="2B8CA295" w14:textId="77777777" w:rsidR="00C25816" w:rsidRDefault="00C25816" w:rsidP="00B96CA6">
            <w:pPr>
              <w:pStyle w:val="Logro"/>
            </w:pPr>
          </w:p>
          <w:p w14:paraId="544D6153" w14:textId="3B97DB91" w:rsidR="00C25816" w:rsidRDefault="00C25816" w:rsidP="00C25816">
            <w:pPr>
              <w:pStyle w:val="Logro"/>
            </w:pPr>
            <w:r>
              <w:t>Mayo23 -</w:t>
            </w:r>
            <w:r>
              <w:t xml:space="preserve">   </w:t>
            </w:r>
            <w:r>
              <w:t>Actual</w:t>
            </w:r>
            <w:r>
              <w:t xml:space="preserve">    </w:t>
            </w:r>
            <w:r>
              <w:rPr>
                <w:b/>
              </w:rPr>
              <w:t>Lamina y placa (Villacero)</w:t>
            </w:r>
            <w:r>
              <w:t xml:space="preserve"> </w:t>
            </w:r>
          </w:p>
          <w:p w14:paraId="379B9C46" w14:textId="5103DC04" w:rsidR="00C25816" w:rsidRPr="00644140" w:rsidRDefault="00C25816" w:rsidP="00C25816">
            <w:pPr>
              <w:pStyle w:val="Logro"/>
            </w:pPr>
            <w:r w:rsidRPr="00644140">
              <w:t xml:space="preserve">GERENTE DE </w:t>
            </w:r>
            <w:r>
              <w:t>VENTAS</w:t>
            </w:r>
          </w:p>
          <w:p w14:paraId="67C6EB37" w14:textId="7C1574FF" w:rsidR="00C25816" w:rsidRDefault="00C25816" w:rsidP="00C25816">
            <w:pPr>
              <w:pStyle w:val="Logro"/>
            </w:pPr>
            <w:r>
              <w:t xml:space="preserve">. </w:t>
            </w:r>
            <w:r>
              <w:t>Prospección de clientes</w:t>
            </w:r>
          </w:p>
          <w:p w14:paraId="553A8940" w14:textId="77777777" w:rsidR="00C25816" w:rsidRDefault="00C25816" w:rsidP="00C25816">
            <w:pPr>
              <w:pStyle w:val="Logro"/>
            </w:pPr>
            <w:r>
              <w:t xml:space="preserve">. Manejo de Equipo de ventas </w:t>
            </w:r>
          </w:p>
          <w:p w14:paraId="41B04826" w14:textId="272B374C" w:rsidR="00C25816" w:rsidRDefault="00C25816" w:rsidP="00C25816">
            <w:pPr>
              <w:pStyle w:val="Logro"/>
            </w:pPr>
            <w:r>
              <w:t xml:space="preserve">. </w:t>
            </w:r>
            <w:r>
              <w:t>Seguimiento a ventas y cotizaciones</w:t>
            </w:r>
          </w:p>
          <w:p w14:paraId="22CCA2DD" w14:textId="4357B65A" w:rsidR="00C25816" w:rsidRDefault="00C25816" w:rsidP="00C25816">
            <w:pPr>
              <w:pStyle w:val="Logro"/>
            </w:pPr>
            <w:r>
              <w:t xml:space="preserve">. </w:t>
            </w:r>
            <w:r>
              <w:t>Listas de precios</w:t>
            </w:r>
          </w:p>
          <w:p w14:paraId="1F90AF96" w14:textId="6930262B" w:rsidR="00C25816" w:rsidRDefault="00C25816" w:rsidP="00C25816">
            <w:pPr>
              <w:pStyle w:val="Logro"/>
            </w:pPr>
            <w:r>
              <w:t xml:space="preserve">. </w:t>
            </w:r>
            <w:r>
              <w:t xml:space="preserve">Revisión de mercado </w:t>
            </w:r>
          </w:p>
          <w:p w14:paraId="0CACC2EB" w14:textId="6C14AEAA" w:rsidR="00C25816" w:rsidRDefault="00C25816" w:rsidP="00C25816">
            <w:pPr>
              <w:pStyle w:val="Logro"/>
            </w:pPr>
            <w:r>
              <w:t xml:space="preserve">. </w:t>
            </w:r>
            <w:r>
              <w:t>Cierre de ventas</w:t>
            </w:r>
          </w:p>
          <w:p w14:paraId="6B62B0A0" w14:textId="77777777" w:rsidR="00C25816" w:rsidRDefault="00C25816" w:rsidP="00C25816">
            <w:pPr>
              <w:pStyle w:val="Logro"/>
              <w:ind w:left="0" w:firstLine="0"/>
            </w:pPr>
          </w:p>
          <w:p w14:paraId="6C592094" w14:textId="77777777" w:rsidR="00C25816" w:rsidRDefault="00C25816" w:rsidP="00B96CA6">
            <w:pPr>
              <w:pStyle w:val="Logro"/>
            </w:pPr>
          </w:p>
          <w:p w14:paraId="6A28441E" w14:textId="77777777" w:rsidR="00C25816" w:rsidRDefault="00C25816" w:rsidP="00B96CA6">
            <w:pPr>
              <w:pStyle w:val="Logro"/>
            </w:pPr>
          </w:p>
          <w:p w14:paraId="78C9D787" w14:textId="3243B29F" w:rsidR="00B96CA6" w:rsidRDefault="00B96CA6" w:rsidP="00B96CA6">
            <w:pPr>
              <w:pStyle w:val="Logro"/>
            </w:pPr>
            <w:r>
              <w:t xml:space="preserve">Agosto-19   </w:t>
            </w:r>
            <w:r w:rsidR="00C25816">
              <w:t>2021</w:t>
            </w:r>
            <w:r>
              <w:t xml:space="preserve">     </w:t>
            </w:r>
            <w:r w:rsidRPr="00644140">
              <w:rPr>
                <w:b/>
              </w:rPr>
              <w:t>Aceros Ocotlán</w:t>
            </w:r>
            <w:r>
              <w:t xml:space="preserve"> </w:t>
            </w:r>
          </w:p>
          <w:p w14:paraId="725E405D" w14:textId="77777777" w:rsidR="00B96CA6" w:rsidRPr="00644140" w:rsidRDefault="00B96CA6" w:rsidP="00B96CA6">
            <w:pPr>
              <w:pStyle w:val="Logro"/>
            </w:pPr>
            <w:r w:rsidRPr="00644140">
              <w:t>GERENTE DE INTELIGENCIA COMERCIAL</w:t>
            </w:r>
          </w:p>
          <w:p w14:paraId="24D82666" w14:textId="77777777" w:rsidR="00B96CA6" w:rsidRDefault="00B96CA6" w:rsidP="00B96CA6">
            <w:pPr>
              <w:pStyle w:val="Logro"/>
            </w:pPr>
            <w:r>
              <w:t>. Estrategias Comerciales</w:t>
            </w:r>
          </w:p>
          <w:p w14:paraId="1345DF37" w14:textId="77777777" w:rsidR="00B96CA6" w:rsidRDefault="00B96CA6" w:rsidP="00B96CA6">
            <w:pPr>
              <w:pStyle w:val="Logro"/>
            </w:pPr>
            <w:r>
              <w:t xml:space="preserve">. Manejo de Equipo de ventas </w:t>
            </w:r>
          </w:p>
          <w:p w14:paraId="7A90F162" w14:textId="77777777" w:rsidR="00B96CA6" w:rsidRDefault="00B96CA6" w:rsidP="00B96CA6">
            <w:pPr>
              <w:pStyle w:val="Logro"/>
            </w:pPr>
            <w:r>
              <w:t>. Indicadores</w:t>
            </w:r>
          </w:p>
          <w:p w14:paraId="2589237B" w14:textId="77777777" w:rsidR="00B96CA6" w:rsidRDefault="00B96CA6" w:rsidP="00B96CA6">
            <w:pPr>
              <w:pStyle w:val="Logro"/>
            </w:pPr>
            <w:r>
              <w:t xml:space="preserve">. Cierre de Proyectos </w:t>
            </w:r>
          </w:p>
          <w:p w14:paraId="1922E84C" w14:textId="77777777" w:rsidR="00B96CA6" w:rsidRDefault="00B96CA6" w:rsidP="00B96CA6">
            <w:pPr>
              <w:pStyle w:val="Logro"/>
            </w:pPr>
            <w:r>
              <w:t>. Capacitación</w:t>
            </w:r>
          </w:p>
          <w:p w14:paraId="6B367171" w14:textId="77777777" w:rsidR="00B96CA6" w:rsidRDefault="00B96CA6" w:rsidP="00B96CA6">
            <w:pPr>
              <w:pStyle w:val="Logro"/>
            </w:pPr>
            <w:r>
              <w:t>. Recursos Humanos</w:t>
            </w:r>
          </w:p>
          <w:p w14:paraId="5635F8B1" w14:textId="77777777" w:rsidR="00C25816" w:rsidRDefault="00C25816" w:rsidP="00C25816">
            <w:pPr>
              <w:pStyle w:val="Logro"/>
              <w:ind w:left="0" w:firstLine="0"/>
            </w:pPr>
          </w:p>
          <w:p w14:paraId="649006C9" w14:textId="77777777" w:rsidR="00C25816" w:rsidRDefault="00C25816" w:rsidP="00B96CA6">
            <w:pPr>
              <w:pStyle w:val="Logro"/>
            </w:pPr>
          </w:p>
          <w:p w14:paraId="1085CA70" w14:textId="6F928F4A" w:rsidR="00B96CA6" w:rsidRDefault="00B96CA6" w:rsidP="00B96CA6">
            <w:pPr>
              <w:pStyle w:val="Logro"/>
            </w:pPr>
            <w:r>
              <w:t>Junio 18</w:t>
            </w:r>
            <w:proofErr w:type="gramStart"/>
            <w:r>
              <w:t>-  Agosto</w:t>
            </w:r>
            <w:proofErr w:type="gramEnd"/>
            <w:r>
              <w:t xml:space="preserve"> 19      </w:t>
            </w:r>
            <w:proofErr w:type="spellStart"/>
            <w:r w:rsidRPr="00644140">
              <w:rPr>
                <w:b/>
              </w:rPr>
              <w:t>Coel</w:t>
            </w:r>
            <w:proofErr w:type="spellEnd"/>
            <w:r w:rsidRPr="00644140">
              <w:rPr>
                <w:b/>
              </w:rPr>
              <w:t xml:space="preserve"> Jalisco</w:t>
            </w:r>
            <w:r>
              <w:t xml:space="preserve">         Guadalajara</w:t>
            </w:r>
          </w:p>
          <w:p w14:paraId="77B3E893" w14:textId="77777777" w:rsidR="00B96CA6" w:rsidRDefault="00B96CA6" w:rsidP="00B96CA6">
            <w:pPr>
              <w:pStyle w:val="Logro"/>
            </w:pPr>
            <w:r>
              <w:t>VENTAS INDUSTRIA</w:t>
            </w:r>
          </w:p>
          <w:p w14:paraId="4BEE50F4" w14:textId="77777777" w:rsidR="00B96CA6" w:rsidRDefault="00B96CA6" w:rsidP="00B96CA6">
            <w:pPr>
              <w:pStyle w:val="Logro"/>
            </w:pPr>
          </w:p>
          <w:p w14:paraId="10A47CBB" w14:textId="77777777" w:rsidR="00B96CA6" w:rsidRDefault="00B96CA6" w:rsidP="00B96CA6">
            <w:pPr>
              <w:pStyle w:val="Logro"/>
            </w:pPr>
            <w:r>
              <w:t>Ventas a industria</w:t>
            </w:r>
          </w:p>
          <w:p w14:paraId="1151CE7B" w14:textId="77777777" w:rsidR="00B96CA6" w:rsidRDefault="00B96CA6" w:rsidP="00B96CA6">
            <w:pPr>
              <w:pStyle w:val="Logro"/>
            </w:pPr>
            <w:r>
              <w:t>Especificación de productos</w:t>
            </w:r>
          </w:p>
          <w:p w14:paraId="0A6AEF2C" w14:textId="77777777" w:rsidR="00B96CA6" w:rsidRDefault="00B96CA6" w:rsidP="00B96CA6">
            <w:pPr>
              <w:pStyle w:val="Logro"/>
            </w:pPr>
            <w:r>
              <w:t>Proyectos de iluminación</w:t>
            </w:r>
          </w:p>
          <w:p w14:paraId="43661E16" w14:textId="77777777" w:rsidR="00B96CA6" w:rsidRDefault="00B96CA6" w:rsidP="00B96CA6">
            <w:pPr>
              <w:pStyle w:val="Logro"/>
            </w:pPr>
            <w:r>
              <w:t>Distribución de energía</w:t>
            </w:r>
          </w:p>
          <w:p w14:paraId="0C2AA614" w14:textId="56907B37" w:rsidR="00C25816" w:rsidRDefault="00B96CA6" w:rsidP="00C25816">
            <w:pPr>
              <w:pStyle w:val="Logro"/>
            </w:pPr>
            <w:r>
              <w:t>Tableros y equipo especia</w:t>
            </w:r>
          </w:p>
          <w:p w14:paraId="2875C925" w14:textId="77777777" w:rsidR="00C25816" w:rsidRDefault="00C25816" w:rsidP="00C25816">
            <w:pPr>
              <w:pStyle w:val="Logro"/>
              <w:ind w:left="0" w:firstLine="0"/>
            </w:pPr>
          </w:p>
          <w:p w14:paraId="5AE971BE" w14:textId="77777777" w:rsidR="00C25816" w:rsidRDefault="00C25816" w:rsidP="00C25816">
            <w:pPr>
              <w:pStyle w:val="Logro"/>
              <w:ind w:left="0" w:firstLine="0"/>
            </w:pPr>
          </w:p>
          <w:p w14:paraId="581DE8C0" w14:textId="77777777" w:rsidR="00C25816" w:rsidRDefault="00C25816" w:rsidP="00C25816">
            <w:pPr>
              <w:pStyle w:val="Logro"/>
              <w:ind w:left="0" w:firstLine="0"/>
            </w:pPr>
          </w:p>
          <w:p w14:paraId="01BC72E5" w14:textId="5ABE7867" w:rsidR="00B96CA6" w:rsidRDefault="00B96CA6" w:rsidP="00C25816">
            <w:pPr>
              <w:pStyle w:val="Logro"/>
              <w:ind w:left="0" w:firstLine="0"/>
            </w:pPr>
            <w:r>
              <w:lastRenderedPageBreak/>
              <w:t xml:space="preserve">Enero18- junio-18     </w:t>
            </w:r>
            <w:r w:rsidRPr="000E7FE1">
              <w:rPr>
                <w:b/>
              </w:rPr>
              <w:t>Grupo eléctrico Aconcagua</w:t>
            </w:r>
            <w:r>
              <w:t xml:space="preserve">    </w:t>
            </w:r>
            <w:proofErr w:type="gramStart"/>
            <w:r>
              <w:t>Zapopan  (</w:t>
            </w:r>
            <w:proofErr w:type="gramEnd"/>
            <w:r>
              <w:t xml:space="preserve"> PROYECTO)</w:t>
            </w:r>
          </w:p>
          <w:p w14:paraId="35907231" w14:textId="77777777" w:rsidR="00B96CA6" w:rsidRPr="000E7FE1" w:rsidRDefault="00B96CA6" w:rsidP="00B96CA6">
            <w:pPr>
              <w:pStyle w:val="Logro"/>
              <w:rPr>
                <w:b/>
              </w:rPr>
            </w:pPr>
            <w:r w:rsidRPr="00644140">
              <w:t xml:space="preserve"> </w:t>
            </w:r>
            <w:r w:rsidRPr="000E7FE1">
              <w:rPr>
                <w:b/>
              </w:rPr>
              <w:t>COORDINADOR/ VENTAS</w:t>
            </w:r>
          </w:p>
          <w:p w14:paraId="017981B9" w14:textId="77777777" w:rsidR="00B96CA6" w:rsidRDefault="00B96CA6" w:rsidP="00B96CA6">
            <w:pPr>
              <w:pStyle w:val="Logro"/>
            </w:pPr>
          </w:p>
          <w:p w14:paraId="2D723800" w14:textId="77777777" w:rsidR="00B96CA6" w:rsidRDefault="00B96CA6" w:rsidP="00B96CA6">
            <w:pPr>
              <w:pStyle w:val="Logro"/>
            </w:pPr>
            <w:r>
              <w:t xml:space="preserve">Capacitación producto nuevo </w:t>
            </w:r>
          </w:p>
          <w:p w14:paraId="11DB2EC5" w14:textId="77777777" w:rsidR="00B96CA6" w:rsidRDefault="00B96CA6" w:rsidP="00B96CA6">
            <w:pPr>
              <w:pStyle w:val="Logro"/>
            </w:pPr>
            <w:r>
              <w:t>Seguimiento a ventas</w:t>
            </w:r>
          </w:p>
          <w:p w14:paraId="209E0795" w14:textId="77777777" w:rsidR="00B96CA6" w:rsidRDefault="00B96CA6" w:rsidP="00B96CA6">
            <w:pPr>
              <w:pStyle w:val="Logro"/>
            </w:pPr>
            <w:r>
              <w:t>Cotizaciones de proyectos</w:t>
            </w:r>
          </w:p>
          <w:p w14:paraId="6995B050" w14:textId="77777777" w:rsidR="00B96CA6" w:rsidRDefault="00B96CA6" w:rsidP="00B96CA6">
            <w:pPr>
              <w:pStyle w:val="Logro"/>
            </w:pPr>
            <w:r>
              <w:t>Apoyo en media y baja tensión</w:t>
            </w:r>
          </w:p>
          <w:p w14:paraId="2E99D2B4" w14:textId="77777777" w:rsidR="00B96CA6" w:rsidRDefault="00B96CA6" w:rsidP="00B96CA6">
            <w:pPr>
              <w:pStyle w:val="Logro"/>
            </w:pPr>
            <w:r>
              <w:t xml:space="preserve">Compras </w:t>
            </w:r>
          </w:p>
          <w:p w14:paraId="1D0A8AB5" w14:textId="7FD3CCE3" w:rsidR="00C25816" w:rsidRDefault="00B96CA6" w:rsidP="00C25816">
            <w:pPr>
              <w:pStyle w:val="Logro"/>
            </w:pPr>
            <w:r>
              <w:t>Iluminación</w:t>
            </w:r>
          </w:p>
          <w:p w14:paraId="717FB6A2" w14:textId="77777777" w:rsidR="00C25816" w:rsidRDefault="00C25816" w:rsidP="00B96CA6">
            <w:pPr>
              <w:pStyle w:val="Logro"/>
            </w:pPr>
          </w:p>
          <w:p w14:paraId="2C60CE88" w14:textId="77777777" w:rsidR="00C25816" w:rsidRDefault="00C25816" w:rsidP="00B96CA6">
            <w:pPr>
              <w:pStyle w:val="Logro"/>
            </w:pPr>
          </w:p>
          <w:p w14:paraId="258E22FF" w14:textId="4B8E47AE" w:rsidR="00B96CA6" w:rsidRDefault="00B96CA6" w:rsidP="00B96CA6">
            <w:pPr>
              <w:pStyle w:val="Logro"/>
            </w:pPr>
            <w:r>
              <w:t xml:space="preserve">Dic-10- enero 18     </w:t>
            </w:r>
          </w:p>
          <w:p w14:paraId="58E14B01" w14:textId="77777777" w:rsidR="00B96CA6" w:rsidRDefault="00B96CA6" w:rsidP="00B96CA6">
            <w:pPr>
              <w:pStyle w:val="Logro"/>
            </w:pPr>
            <w:r>
              <w:t xml:space="preserve">                                                                               Guadalajara jal.</w:t>
            </w:r>
          </w:p>
          <w:p w14:paraId="5607524F" w14:textId="6A6BAF49" w:rsidR="00B96CA6" w:rsidRPr="000E7FE1" w:rsidRDefault="00B96CA6" w:rsidP="00B96CA6">
            <w:pPr>
              <w:pStyle w:val="Logro"/>
              <w:rPr>
                <w:b/>
              </w:rPr>
            </w:pPr>
            <w:proofErr w:type="spellStart"/>
            <w:r w:rsidRPr="000E7FE1">
              <w:rPr>
                <w:b/>
              </w:rPr>
              <w:t>E</w:t>
            </w:r>
            <w:r w:rsidR="00C25816">
              <w:rPr>
                <w:b/>
              </w:rPr>
              <w:t>itsa</w:t>
            </w:r>
            <w:proofErr w:type="spellEnd"/>
            <w:r w:rsidR="00C25816">
              <w:rPr>
                <w:b/>
              </w:rPr>
              <w:t xml:space="preserve"> </w:t>
            </w:r>
            <w:proofErr w:type="gramStart"/>
            <w:r w:rsidR="00C25816">
              <w:rPr>
                <w:b/>
              </w:rPr>
              <w:t>( Grupo</w:t>
            </w:r>
            <w:proofErr w:type="gramEnd"/>
            <w:r w:rsidR="00C25816">
              <w:rPr>
                <w:b/>
              </w:rPr>
              <w:t xml:space="preserve"> Ascencio)</w:t>
            </w:r>
          </w:p>
          <w:p w14:paraId="71ED7E95" w14:textId="77777777" w:rsidR="00B96CA6" w:rsidRDefault="00B96CA6" w:rsidP="00B96CA6">
            <w:pPr>
              <w:pStyle w:val="Logro"/>
            </w:pPr>
            <w:r>
              <w:t>VENTAS/ AUX GERENCIA</w:t>
            </w:r>
          </w:p>
          <w:p w14:paraId="3F1E0AD2" w14:textId="77777777" w:rsidR="00B96CA6" w:rsidRDefault="00B96CA6" w:rsidP="00B96CA6">
            <w:pPr>
              <w:pStyle w:val="Logro"/>
            </w:pPr>
          </w:p>
          <w:p w14:paraId="7E91FB51" w14:textId="77777777" w:rsidR="00B96CA6" w:rsidRDefault="00B96CA6" w:rsidP="00B96CA6">
            <w:pPr>
              <w:pStyle w:val="Logro"/>
            </w:pPr>
            <w:r>
              <w:t>Cierre de proyectos</w:t>
            </w:r>
          </w:p>
          <w:p w14:paraId="41635B3F" w14:textId="77777777" w:rsidR="00B96CA6" w:rsidRDefault="00B96CA6" w:rsidP="00B96CA6">
            <w:pPr>
              <w:pStyle w:val="Logro"/>
            </w:pPr>
            <w:r>
              <w:t>Descuentos</w:t>
            </w:r>
          </w:p>
          <w:p w14:paraId="1BB04D71" w14:textId="77777777" w:rsidR="00B96CA6" w:rsidRDefault="00B96CA6" w:rsidP="00B96CA6">
            <w:pPr>
              <w:pStyle w:val="Logro"/>
            </w:pPr>
            <w:r>
              <w:t>Manejo de personal</w:t>
            </w:r>
          </w:p>
          <w:p w14:paraId="55979B73" w14:textId="77777777" w:rsidR="00B96CA6" w:rsidRDefault="00B96CA6" w:rsidP="00B96CA6">
            <w:pPr>
              <w:pStyle w:val="Logro"/>
            </w:pPr>
            <w:r>
              <w:t>Iluminación</w:t>
            </w:r>
          </w:p>
          <w:p w14:paraId="34337BD8" w14:textId="77777777" w:rsidR="00B96CA6" w:rsidRDefault="00B96CA6" w:rsidP="00B96CA6">
            <w:pPr>
              <w:pStyle w:val="Logro"/>
            </w:pPr>
            <w:r>
              <w:t>Atención a clientes</w:t>
            </w:r>
          </w:p>
          <w:p w14:paraId="3622EAFB" w14:textId="77777777" w:rsidR="00B96CA6" w:rsidRDefault="00B96CA6" w:rsidP="00B96CA6">
            <w:pPr>
              <w:pStyle w:val="Logro"/>
            </w:pPr>
            <w:r>
              <w:t xml:space="preserve">Asesoría de material </w:t>
            </w:r>
          </w:p>
          <w:p w14:paraId="749D6D08" w14:textId="77777777" w:rsidR="00B96CA6" w:rsidRDefault="00B96CA6" w:rsidP="00B96CA6">
            <w:pPr>
              <w:pStyle w:val="Logro"/>
            </w:pPr>
            <w:r>
              <w:t xml:space="preserve">Apoyo en </w:t>
            </w:r>
            <w:proofErr w:type="spellStart"/>
            <w:r>
              <w:t>area</w:t>
            </w:r>
            <w:proofErr w:type="spellEnd"/>
            <w:r>
              <w:t xml:space="preserve"> de ventas</w:t>
            </w:r>
          </w:p>
          <w:p w14:paraId="07A78421" w14:textId="7B680D7B" w:rsidR="00C25816" w:rsidRDefault="00B96CA6" w:rsidP="00C25816">
            <w:pPr>
              <w:pStyle w:val="Logro"/>
            </w:pPr>
            <w:r>
              <w:t xml:space="preserve"> </w:t>
            </w:r>
          </w:p>
          <w:p w14:paraId="3A117B21" w14:textId="77777777" w:rsidR="00C25816" w:rsidRDefault="00C25816" w:rsidP="00B96CA6">
            <w:pPr>
              <w:pStyle w:val="Logro"/>
            </w:pPr>
          </w:p>
          <w:p w14:paraId="2549D23B" w14:textId="408499EA" w:rsidR="00B96CA6" w:rsidRDefault="00B96CA6" w:rsidP="00B96CA6">
            <w:pPr>
              <w:pStyle w:val="Logro"/>
            </w:pPr>
            <w:r>
              <w:t xml:space="preserve">Marzo 10- dic10      Silos </w:t>
            </w:r>
            <w:proofErr w:type="spellStart"/>
            <w:r>
              <w:t>Tysa</w:t>
            </w:r>
            <w:proofErr w:type="spellEnd"/>
            <w:r>
              <w:t xml:space="preserve">                                  Guadalajara jal.</w:t>
            </w:r>
          </w:p>
          <w:p w14:paraId="1C12E805" w14:textId="77777777" w:rsidR="00B96CA6" w:rsidRPr="00644140" w:rsidRDefault="00B96CA6" w:rsidP="00B96CA6">
            <w:pPr>
              <w:pStyle w:val="Logro"/>
            </w:pPr>
            <w:r w:rsidRPr="00644140">
              <w:t>AUX. CONTABLE ADMINISTATIVO</w:t>
            </w:r>
          </w:p>
          <w:p w14:paraId="1C5BBF57" w14:textId="77777777" w:rsidR="00B96CA6" w:rsidRPr="00350532" w:rsidRDefault="00B96CA6" w:rsidP="00B96CA6">
            <w:pPr>
              <w:pStyle w:val="Logro"/>
            </w:pPr>
          </w:p>
          <w:p w14:paraId="06C836F0" w14:textId="77777777" w:rsidR="00B96CA6" w:rsidRDefault="00B96CA6" w:rsidP="00B96CA6">
            <w:pPr>
              <w:pStyle w:val="Logro"/>
            </w:pPr>
            <w:r>
              <w:t xml:space="preserve"> Elaboración de compras,  </w:t>
            </w:r>
            <w:proofErr w:type="spellStart"/>
            <w:r>
              <w:t>o.c</w:t>
            </w:r>
            <w:proofErr w:type="spellEnd"/>
            <w:r>
              <w:t>, requisiciones</w:t>
            </w:r>
          </w:p>
          <w:p w14:paraId="49F04FDB" w14:textId="77777777" w:rsidR="00B96CA6" w:rsidRDefault="00B96CA6" w:rsidP="00B96CA6">
            <w:pPr>
              <w:pStyle w:val="Logro"/>
            </w:pPr>
            <w:r>
              <w:t xml:space="preserve">Encargado de almacén </w:t>
            </w:r>
          </w:p>
          <w:p w14:paraId="23346704" w14:textId="77777777" w:rsidR="00B96CA6" w:rsidRDefault="00B96CA6" w:rsidP="00B96CA6">
            <w:pPr>
              <w:pStyle w:val="Logro"/>
            </w:pPr>
            <w:r>
              <w:t>Costos y presupuestos</w:t>
            </w:r>
          </w:p>
          <w:p w14:paraId="2C60D1DB" w14:textId="77777777" w:rsidR="00B96CA6" w:rsidRDefault="00B96CA6" w:rsidP="00B96CA6">
            <w:pPr>
              <w:pStyle w:val="Logro"/>
            </w:pPr>
            <w:r>
              <w:t>Solicitudes de cheque</w:t>
            </w:r>
          </w:p>
          <w:p w14:paraId="195F8A64" w14:textId="77777777" w:rsidR="00B96CA6" w:rsidRDefault="00B96CA6" w:rsidP="00B96CA6">
            <w:pPr>
              <w:pStyle w:val="Logro"/>
            </w:pPr>
            <w:r>
              <w:t>Mantenimiento a vehículos utilitarios</w:t>
            </w:r>
          </w:p>
          <w:p w14:paraId="014CCAEA" w14:textId="77777777" w:rsidR="00B96CA6" w:rsidRDefault="00B96CA6" w:rsidP="00B96CA6">
            <w:pPr>
              <w:pStyle w:val="Logro"/>
            </w:pPr>
            <w:r>
              <w:t>Aplicación contables de órdenes de compra</w:t>
            </w:r>
          </w:p>
          <w:p w14:paraId="2F7BF1FE" w14:textId="77777777" w:rsidR="00C25816" w:rsidRDefault="00C25816" w:rsidP="00C25816">
            <w:pPr>
              <w:pStyle w:val="Logro"/>
              <w:ind w:left="0" w:firstLine="0"/>
            </w:pPr>
          </w:p>
          <w:p w14:paraId="235E4726" w14:textId="77777777" w:rsidR="00C25816" w:rsidRDefault="00C25816" w:rsidP="00B96CA6">
            <w:pPr>
              <w:pStyle w:val="Logro"/>
            </w:pPr>
          </w:p>
          <w:p w14:paraId="7F6E4FAC" w14:textId="40FF75FD" w:rsidR="00B96CA6" w:rsidRDefault="00B96CA6" w:rsidP="00B96CA6">
            <w:pPr>
              <w:pStyle w:val="Logro"/>
            </w:pPr>
            <w:r>
              <w:t xml:space="preserve">Sep. 09- Dic 09             Andares </w:t>
            </w:r>
            <w:proofErr w:type="spellStart"/>
            <w:r>
              <w:t>gdl</w:t>
            </w:r>
            <w:proofErr w:type="spellEnd"/>
            <w:r>
              <w:t xml:space="preserve">                           Guadalajara jal.</w:t>
            </w:r>
          </w:p>
          <w:p w14:paraId="45F37D95" w14:textId="77777777" w:rsidR="00B96CA6" w:rsidRDefault="00B96CA6" w:rsidP="00B96CA6">
            <w:pPr>
              <w:pStyle w:val="Logro"/>
            </w:pPr>
            <w:r w:rsidRPr="00131FB4">
              <w:t xml:space="preserve">AUX. </w:t>
            </w:r>
            <w:r>
              <w:t>CREDITO Y COBRANZA</w:t>
            </w:r>
          </w:p>
          <w:p w14:paraId="29259FF6" w14:textId="77777777" w:rsidR="00B96CA6" w:rsidRDefault="00B96CA6" w:rsidP="00B96CA6">
            <w:pPr>
              <w:pStyle w:val="Logro"/>
            </w:pPr>
          </w:p>
          <w:p w14:paraId="23766A40" w14:textId="77777777" w:rsidR="00B96CA6" w:rsidRDefault="00B96CA6" w:rsidP="00B96CA6">
            <w:pPr>
              <w:pStyle w:val="Logro"/>
            </w:pPr>
            <w:r>
              <w:t xml:space="preserve">Identificación de pagos </w:t>
            </w:r>
          </w:p>
          <w:p w14:paraId="10D6D07A" w14:textId="77777777" w:rsidR="00B96CA6" w:rsidRDefault="00B96CA6" w:rsidP="00B96CA6">
            <w:pPr>
              <w:pStyle w:val="Logro"/>
            </w:pPr>
            <w:r>
              <w:t>Conciliaciones contables</w:t>
            </w:r>
          </w:p>
          <w:p w14:paraId="1C0886C7" w14:textId="77777777" w:rsidR="00B96CA6" w:rsidRDefault="00B96CA6" w:rsidP="00B96CA6">
            <w:pPr>
              <w:pStyle w:val="Logro"/>
            </w:pPr>
            <w:r>
              <w:t>facturación</w:t>
            </w:r>
          </w:p>
          <w:p w14:paraId="0E274B73" w14:textId="77777777" w:rsidR="00B96CA6" w:rsidRDefault="00B96CA6" w:rsidP="00B96CA6">
            <w:pPr>
              <w:pStyle w:val="Logro"/>
            </w:pPr>
            <w:r>
              <w:t>conciliación en programa CADI</w:t>
            </w:r>
          </w:p>
          <w:p w14:paraId="14863560" w14:textId="77777777" w:rsidR="00B96CA6" w:rsidRDefault="00B96CA6" w:rsidP="00B96CA6">
            <w:pPr>
              <w:pStyle w:val="Logro"/>
            </w:pPr>
            <w:r>
              <w:t>atención a clientes</w:t>
            </w:r>
          </w:p>
          <w:p w14:paraId="7BBA58FF" w14:textId="77777777" w:rsidR="00B96CA6" w:rsidRDefault="00B96CA6" w:rsidP="00B96CA6">
            <w:pPr>
              <w:pStyle w:val="Logro"/>
            </w:pPr>
            <w:r>
              <w:t>cobranza telefónica</w:t>
            </w:r>
          </w:p>
          <w:p w14:paraId="36F52686" w14:textId="77777777" w:rsidR="00B96CA6" w:rsidRDefault="00B96CA6" w:rsidP="00B96CA6">
            <w:pPr>
              <w:pStyle w:val="Logro"/>
            </w:pPr>
            <w:r>
              <w:t xml:space="preserve">apoyo contable en conciliación es </w:t>
            </w:r>
            <w:proofErr w:type="spellStart"/>
            <w:r>
              <w:t>contapq</w:t>
            </w:r>
            <w:proofErr w:type="spellEnd"/>
            <w:r>
              <w:t xml:space="preserve"> – CADI</w:t>
            </w:r>
          </w:p>
          <w:p w14:paraId="75D3AE21" w14:textId="77777777" w:rsidR="00B96CA6" w:rsidRDefault="00B96CA6" w:rsidP="00B96CA6">
            <w:pPr>
              <w:pStyle w:val="Logro"/>
              <w:ind w:left="0" w:firstLine="0"/>
            </w:pPr>
          </w:p>
          <w:p w14:paraId="5354C50A" w14:textId="77777777" w:rsidR="00C25816" w:rsidRDefault="00C25816" w:rsidP="00C25816">
            <w:pPr>
              <w:pStyle w:val="Logro"/>
              <w:ind w:left="0" w:firstLine="0"/>
            </w:pPr>
          </w:p>
          <w:p w14:paraId="1045A1B7" w14:textId="77777777" w:rsidR="00C25816" w:rsidRDefault="00C25816" w:rsidP="00B96CA6">
            <w:pPr>
              <w:pStyle w:val="Logro"/>
            </w:pPr>
          </w:p>
          <w:p w14:paraId="54CC24D1" w14:textId="7617F602" w:rsidR="00B96CA6" w:rsidRDefault="00B96CA6" w:rsidP="00B96CA6">
            <w:pPr>
              <w:pStyle w:val="Logro"/>
            </w:pPr>
            <w:r>
              <w:t>2008-2009                       Tracoquim.com                               Zapopan Jal.</w:t>
            </w:r>
          </w:p>
          <w:p w14:paraId="36AD5771" w14:textId="77777777" w:rsidR="00B96CA6" w:rsidRDefault="00B96CA6" w:rsidP="00B96CA6">
            <w:pPr>
              <w:pStyle w:val="Logro"/>
            </w:pPr>
            <w:r>
              <w:t>ADMINISTRADOR</w:t>
            </w:r>
          </w:p>
          <w:p w14:paraId="33006B02" w14:textId="77777777" w:rsidR="00B96CA6" w:rsidRDefault="00B96CA6" w:rsidP="00B96CA6">
            <w:pPr>
              <w:pStyle w:val="Logro"/>
            </w:pPr>
          </w:p>
          <w:p w14:paraId="32160737" w14:textId="77777777" w:rsidR="00B96CA6" w:rsidRDefault="00B96CA6" w:rsidP="00B96CA6">
            <w:pPr>
              <w:pStyle w:val="Logro"/>
            </w:pPr>
            <w:r>
              <w:t>Manejo administrativo</w:t>
            </w:r>
          </w:p>
          <w:p w14:paraId="121F9A81" w14:textId="77777777" w:rsidR="00B96CA6" w:rsidRDefault="00B96CA6" w:rsidP="00B96CA6">
            <w:pPr>
              <w:pStyle w:val="Logro"/>
            </w:pPr>
            <w:r>
              <w:t>Almacenes y control de inventarios, conteos cíclicos</w:t>
            </w:r>
          </w:p>
          <w:p w14:paraId="61771250" w14:textId="77777777" w:rsidR="00B96CA6" w:rsidRDefault="00B96CA6" w:rsidP="00B96CA6">
            <w:pPr>
              <w:pStyle w:val="Logro"/>
            </w:pPr>
            <w:r>
              <w:t xml:space="preserve">Caja chica </w:t>
            </w:r>
          </w:p>
          <w:p w14:paraId="300683E5" w14:textId="77777777" w:rsidR="00B96CA6" w:rsidRDefault="00B96CA6" w:rsidP="00B96CA6">
            <w:pPr>
              <w:pStyle w:val="Logro"/>
            </w:pPr>
            <w:r>
              <w:t>Manejo de personal (45personas)</w:t>
            </w:r>
          </w:p>
          <w:p w14:paraId="04FEB333" w14:textId="77777777" w:rsidR="00B96CA6" w:rsidRDefault="00B96CA6" w:rsidP="00B96CA6">
            <w:pPr>
              <w:pStyle w:val="Logro"/>
            </w:pPr>
            <w:r>
              <w:t>Recursos humanos</w:t>
            </w:r>
          </w:p>
          <w:p w14:paraId="3A2D582F" w14:textId="77777777" w:rsidR="00B96CA6" w:rsidRDefault="00B96CA6" w:rsidP="00B96CA6">
            <w:pPr>
              <w:pStyle w:val="Logro"/>
            </w:pPr>
            <w:r>
              <w:t xml:space="preserve">Nominas </w:t>
            </w:r>
          </w:p>
          <w:p w14:paraId="49257C06" w14:textId="77777777" w:rsidR="00375764" w:rsidRDefault="00375764" w:rsidP="00C25816">
            <w:pPr>
              <w:pStyle w:val="Logro"/>
              <w:ind w:left="0" w:firstLine="0"/>
            </w:pPr>
          </w:p>
        </w:tc>
      </w:tr>
      <w:tr w:rsidR="00375764" w14:paraId="08E30911" w14:textId="77777777">
        <w:trPr>
          <w:gridAfter w:val="1"/>
          <w:wAfter w:w="6667" w:type="dxa"/>
        </w:trPr>
        <w:tc>
          <w:tcPr>
            <w:tcW w:w="2099" w:type="dxa"/>
          </w:tcPr>
          <w:p w14:paraId="1AD1131C" w14:textId="77777777" w:rsidR="00375764" w:rsidRDefault="00375764"/>
        </w:tc>
        <w:tc>
          <w:tcPr>
            <w:tcW w:w="6667" w:type="dxa"/>
          </w:tcPr>
          <w:p w14:paraId="61D6CF7E" w14:textId="77777777" w:rsidR="00375764" w:rsidRDefault="00375764" w:rsidP="00B96CA6">
            <w:pPr>
              <w:pStyle w:val="Logro"/>
              <w:ind w:left="0" w:firstLine="0"/>
            </w:pPr>
          </w:p>
        </w:tc>
      </w:tr>
      <w:tr w:rsidR="00375764" w14:paraId="60A8243E" w14:textId="77777777">
        <w:trPr>
          <w:gridAfter w:val="1"/>
          <w:wAfter w:w="6667" w:type="dxa"/>
        </w:trPr>
        <w:tc>
          <w:tcPr>
            <w:tcW w:w="2099" w:type="dxa"/>
          </w:tcPr>
          <w:p w14:paraId="08DF810F" w14:textId="77777777" w:rsidR="00375764" w:rsidRDefault="00375764"/>
        </w:tc>
        <w:tc>
          <w:tcPr>
            <w:tcW w:w="6667" w:type="dxa"/>
          </w:tcPr>
          <w:p w14:paraId="0166D28D" w14:textId="77777777" w:rsidR="00E354AF" w:rsidRDefault="00E354AF" w:rsidP="00C25816">
            <w:pPr>
              <w:pStyle w:val="Logro"/>
              <w:ind w:left="0" w:firstLine="0"/>
            </w:pPr>
          </w:p>
        </w:tc>
      </w:tr>
      <w:tr w:rsidR="008C6CD3" w14:paraId="7862EE69" w14:textId="77777777" w:rsidTr="00DA52A4">
        <w:tc>
          <w:tcPr>
            <w:tcW w:w="2099" w:type="dxa"/>
          </w:tcPr>
          <w:p w14:paraId="2D834122" w14:textId="77777777" w:rsidR="008C6CD3" w:rsidRDefault="008C6CD3"/>
        </w:tc>
        <w:tc>
          <w:tcPr>
            <w:tcW w:w="6667" w:type="dxa"/>
          </w:tcPr>
          <w:p w14:paraId="1F6675CB" w14:textId="77777777" w:rsidR="00350532" w:rsidRPr="00F462D1" w:rsidRDefault="00350532" w:rsidP="00B96CA6">
            <w:pPr>
              <w:pStyle w:val="Logro"/>
            </w:pPr>
          </w:p>
        </w:tc>
        <w:tc>
          <w:tcPr>
            <w:tcW w:w="6667" w:type="dxa"/>
          </w:tcPr>
          <w:p w14:paraId="38C1A851" w14:textId="77777777" w:rsidR="008C6CD3" w:rsidRDefault="008C6CD3" w:rsidP="00644140">
            <w:pPr>
              <w:pStyle w:val="Logro"/>
            </w:pPr>
          </w:p>
        </w:tc>
      </w:tr>
      <w:tr w:rsidR="008C6CD3" w14:paraId="22945EB3" w14:textId="77777777">
        <w:trPr>
          <w:gridAfter w:val="1"/>
          <w:wAfter w:w="6667" w:type="dxa"/>
        </w:trPr>
        <w:tc>
          <w:tcPr>
            <w:tcW w:w="2099" w:type="dxa"/>
          </w:tcPr>
          <w:p w14:paraId="06611AD3" w14:textId="77777777" w:rsidR="008C6CD3" w:rsidRDefault="008C6CD3">
            <w:pPr>
              <w:pStyle w:val="Ttulodeseccin"/>
            </w:pPr>
            <w:r>
              <w:t>Educación</w:t>
            </w:r>
          </w:p>
        </w:tc>
        <w:tc>
          <w:tcPr>
            <w:tcW w:w="6667" w:type="dxa"/>
          </w:tcPr>
          <w:p w14:paraId="564EBAB0" w14:textId="0515856C" w:rsidR="008C6CD3" w:rsidRDefault="008C6CD3">
            <w:pPr>
              <w:pStyle w:val="Institucin"/>
            </w:pPr>
            <w:r>
              <w:t>2004-200</w:t>
            </w:r>
            <w:r w:rsidR="00C25816">
              <w:t>7</w:t>
            </w:r>
            <w:r>
              <w:tab/>
              <w:t xml:space="preserve">Universidad Tecnológica de Jalisco </w:t>
            </w:r>
            <w:r>
              <w:tab/>
              <w:t xml:space="preserve">Guadalajara JAL. </w:t>
            </w:r>
          </w:p>
          <w:p w14:paraId="255CC7F5" w14:textId="6372D73E" w:rsidR="008C6CD3" w:rsidRDefault="008C6CD3" w:rsidP="00644140">
            <w:pPr>
              <w:pStyle w:val="Logro"/>
            </w:pPr>
            <w:r>
              <w:t xml:space="preserve">Carrera de administración </w:t>
            </w:r>
            <w:r w:rsidR="00C25816">
              <w:t>pasante</w:t>
            </w:r>
          </w:p>
          <w:p w14:paraId="736FC98F" w14:textId="77777777" w:rsidR="008C6CD3" w:rsidRDefault="008C6CD3" w:rsidP="00644140">
            <w:pPr>
              <w:pStyle w:val="Logro"/>
            </w:pPr>
            <w:r>
              <w:t xml:space="preserve">Especializado a informática administrativa con manejo de idiomas </w:t>
            </w:r>
          </w:p>
        </w:tc>
      </w:tr>
      <w:tr w:rsidR="008C6CD3" w14:paraId="125A3FCB" w14:textId="77777777">
        <w:trPr>
          <w:gridAfter w:val="1"/>
          <w:wAfter w:w="6667" w:type="dxa"/>
        </w:trPr>
        <w:tc>
          <w:tcPr>
            <w:tcW w:w="2099" w:type="dxa"/>
          </w:tcPr>
          <w:p w14:paraId="3101B44C" w14:textId="77777777" w:rsidR="008C6CD3" w:rsidRDefault="008C6CD3">
            <w:pPr>
              <w:pStyle w:val="Ttulodeseccin"/>
            </w:pPr>
            <w:r>
              <w:t>Intereses</w:t>
            </w:r>
          </w:p>
        </w:tc>
        <w:tc>
          <w:tcPr>
            <w:tcW w:w="6667" w:type="dxa"/>
          </w:tcPr>
          <w:p w14:paraId="296E9516" w14:textId="77777777" w:rsidR="008C6CD3" w:rsidRDefault="008C6CD3">
            <w:pPr>
              <w:pStyle w:val="Objetivo"/>
            </w:pPr>
            <w:r>
              <w:t>Administrar en conjunto con personal apoyando el desarrollo integro de la empresa</w:t>
            </w:r>
          </w:p>
        </w:tc>
      </w:tr>
      <w:tr w:rsidR="008C6CD3" w14:paraId="60D092B3" w14:textId="77777777">
        <w:trPr>
          <w:gridAfter w:val="1"/>
          <w:wAfter w:w="6667" w:type="dxa"/>
        </w:trPr>
        <w:tc>
          <w:tcPr>
            <w:tcW w:w="2099" w:type="dxa"/>
          </w:tcPr>
          <w:p w14:paraId="2B4DF735" w14:textId="77777777" w:rsidR="008C6CD3" w:rsidRDefault="008C6CD3">
            <w:pPr>
              <w:pStyle w:val="Ttulodeseccin"/>
            </w:pPr>
            <w:r>
              <w:t>Habilidades</w:t>
            </w:r>
          </w:p>
        </w:tc>
        <w:tc>
          <w:tcPr>
            <w:tcW w:w="6667" w:type="dxa"/>
          </w:tcPr>
          <w:p w14:paraId="69118963" w14:textId="77777777" w:rsidR="008C6CD3" w:rsidRDefault="008C6CD3">
            <w:pPr>
              <w:pStyle w:val="Objetivo"/>
            </w:pPr>
            <w:r>
              <w:t xml:space="preserve">Manejo de paquetes de computadora en totalidad ,Intranet, atención al </w:t>
            </w:r>
            <w:r w:rsidR="00E354AF">
              <w:t>cliente, proveedores, selección de personal</w:t>
            </w:r>
            <w:r>
              <w:t xml:space="preserve"> </w:t>
            </w:r>
          </w:p>
        </w:tc>
      </w:tr>
    </w:tbl>
    <w:p w14:paraId="3C98C0E8" w14:textId="77777777" w:rsidR="00375764" w:rsidRDefault="00375764"/>
    <w:sectPr w:rsidR="00375764" w:rsidSect="001679DD">
      <w:headerReference w:type="default" r:id="rId9"/>
      <w:pgSz w:w="11907" w:h="16839"/>
      <w:pgMar w:top="1008" w:right="1627" w:bottom="1440" w:left="1642" w:header="720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3B88" w14:textId="77777777" w:rsidR="004158F9" w:rsidRDefault="004158F9">
      <w:r>
        <w:separator/>
      </w:r>
    </w:p>
  </w:endnote>
  <w:endnote w:type="continuationSeparator" w:id="0">
    <w:p w14:paraId="603BEA94" w14:textId="77777777" w:rsidR="004158F9" w:rsidRDefault="0041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84FC" w14:textId="77777777" w:rsidR="004158F9" w:rsidRDefault="004158F9">
      <w:r>
        <w:separator/>
      </w:r>
    </w:p>
  </w:footnote>
  <w:footnote w:type="continuationSeparator" w:id="0">
    <w:p w14:paraId="63BB9E34" w14:textId="77777777" w:rsidR="004158F9" w:rsidRDefault="0041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3539" w14:textId="77777777" w:rsidR="0037669F" w:rsidRDefault="005B7861">
    <w:pPr>
      <w:pStyle w:val="Encabezado"/>
    </w:pPr>
    <w:r w:rsidRPr="00812024">
      <w:rPr>
        <w:noProof/>
        <w:lang w:bidi="he-IL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248CC8C" wp14:editId="3DDBC71D">
              <wp:simplePos x="0" y="0"/>
              <wp:positionH relativeFrom="margin">
                <wp:posOffset>1371600</wp:posOffset>
              </wp:positionH>
              <wp:positionV relativeFrom="page">
                <wp:posOffset>548640</wp:posOffset>
              </wp:positionV>
              <wp:extent cx="34925" cy="64770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25" cy="6477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274BA" id=" 1" o:spid="_x0000_s1026" style="position:absolute;margin-left:108pt;margin-top:43.2pt;width:2.7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" o:allowincell="f" fillcolor="#c8c8c8" stroked="f" strokecolor="white" strokeweight=".25pt">
              <v:path arrowok="t"/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92F22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06815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A806B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0450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C608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29D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C554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0FB4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FEBF4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E5F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num w:numId="1" w16cid:durableId="2102289550">
    <w:abstractNumId w:val="10"/>
  </w:num>
  <w:num w:numId="2" w16cid:durableId="386995606">
    <w:abstractNumId w:val="8"/>
  </w:num>
  <w:num w:numId="3" w16cid:durableId="238682573">
    <w:abstractNumId w:val="3"/>
  </w:num>
  <w:num w:numId="4" w16cid:durableId="1280256252">
    <w:abstractNumId w:val="2"/>
  </w:num>
  <w:num w:numId="5" w16cid:durableId="1584531397">
    <w:abstractNumId w:val="1"/>
  </w:num>
  <w:num w:numId="6" w16cid:durableId="1751730478">
    <w:abstractNumId w:val="0"/>
  </w:num>
  <w:num w:numId="7" w16cid:durableId="1709456322">
    <w:abstractNumId w:val="9"/>
  </w:num>
  <w:num w:numId="8" w16cid:durableId="1558979796">
    <w:abstractNumId w:val="7"/>
  </w:num>
  <w:num w:numId="9" w16cid:durableId="23871365">
    <w:abstractNumId w:val="6"/>
  </w:num>
  <w:num w:numId="10" w16cid:durableId="241451980">
    <w:abstractNumId w:val="5"/>
  </w:num>
  <w:num w:numId="11" w16cid:durableId="1926645503">
    <w:abstractNumId w:val="4"/>
  </w:num>
  <w:num w:numId="12" w16cid:durableId="494422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D3"/>
    <w:rsid w:val="00060AEC"/>
    <w:rsid w:val="000E7FE1"/>
    <w:rsid w:val="000F3834"/>
    <w:rsid w:val="001074BE"/>
    <w:rsid w:val="00131FB4"/>
    <w:rsid w:val="001679DD"/>
    <w:rsid w:val="00227B2B"/>
    <w:rsid w:val="00232910"/>
    <w:rsid w:val="002D6D97"/>
    <w:rsid w:val="0030387F"/>
    <w:rsid w:val="003113E4"/>
    <w:rsid w:val="00350532"/>
    <w:rsid w:val="00375764"/>
    <w:rsid w:val="0037669F"/>
    <w:rsid w:val="003A65EE"/>
    <w:rsid w:val="003F5AB0"/>
    <w:rsid w:val="004135FE"/>
    <w:rsid w:val="004158F9"/>
    <w:rsid w:val="004672B2"/>
    <w:rsid w:val="00507590"/>
    <w:rsid w:val="005A28FC"/>
    <w:rsid w:val="005B7861"/>
    <w:rsid w:val="00633261"/>
    <w:rsid w:val="00644140"/>
    <w:rsid w:val="00812024"/>
    <w:rsid w:val="00842D88"/>
    <w:rsid w:val="0087674D"/>
    <w:rsid w:val="008C6CD3"/>
    <w:rsid w:val="00A00C6E"/>
    <w:rsid w:val="00A15D3F"/>
    <w:rsid w:val="00A90EBF"/>
    <w:rsid w:val="00AA30AB"/>
    <w:rsid w:val="00AE0F2D"/>
    <w:rsid w:val="00B401A0"/>
    <w:rsid w:val="00B96CA6"/>
    <w:rsid w:val="00BD590C"/>
    <w:rsid w:val="00C25816"/>
    <w:rsid w:val="00CA06CE"/>
    <w:rsid w:val="00D61059"/>
    <w:rsid w:val="00DA52A4"/>
    <w:rsid w:val="00E31F0D"/>
    <w:rsid w:val="00E354AF"/>
    <w:rsid w:val="00ED135B"/>
    <w:rsid w:val="00F462D1"/>
    <w:rsid w:val="00F5263F"/>
    <w:rsid w:val="00F861FE"/>
    <w:rsid w:val="00FC2F5A"/>
    <w:rsid w:val="00FC6F98"/>
    <w:rsid w:val="00FD38E9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E361A"/>
  <w15:chartTrackingRefBased/>
  <w15:docId w15:val="{1AA77DDF-4E3B-8641-BA8C-F3AC4F68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9DD"/>
    <w:rPr>
      <w:lang w:val="es-ES" w:eastAsia="en-US"/>
    </w:rPr>
  </w:style>
  <w:style w:type="paragraph" w:styleId="Ttulo1">
    <w:name w:val="heading 1"/>
    <w:basedOn w:val="Ttulo-base"/>
    <w:next w:val="Textoindependiente"/>
    <w:qFormat/>
    <w:rsid w:val="001679DD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independiente"/>
    <w:qFormat/>
    <w:rsid w:val="001679DD"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qFormat/>
    <w:rsid w:val="001679DD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1679DD"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qFormat/>
    <w:rsid w:val="001679DD"/>
    <w:pPr>
      <w:outlineLvl w:val="4"/>
    </w:pPr>
  </w:style>
  <w:style w:type="paragraph" w:styleId="Ttulo6">
    <w:name w:val="heading 6"/>
    <w:basedOn w:val="Normal"/>
    <w:next w:val="Normal"/>
    <w:qFormat/>
    <w:rsid w:val="001679DD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1679DD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679D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679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679DD"/>
    <w:pPr>
      <w:spacing w:after="220" w:line="220" w:lineRule="atLeast"/>
      <w:ind w:right="-360"/>
    </w:pPr>
  </w:style>
  <w:style w:type="paragraph" w:customStyle="1" w:styleId="Logro">
    <w:name w:val="Logro"/>
    <w:basedOn w:val="Textoindependiente"/>
    <w:autoRedefine/>
    <w:rsid w:val="00644140"/>
    <w:pPr>
      <w:spacing w:after="60"/>
      <w:ind w:left="245" w:right="245" w:hanging="245"/>
    </w:pPr>
  </w:style>
  <w:style w:type="paragraph" w:customStyle="1" w:styleId="Direccin1">
    <w:name w:val="Dirección 1"/>
    <w:basedOn w:val="Normal"/>
    <w:rsid w:val="001679DD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1679DD"/>
    <w:pPr>
      <w:spacing w:line="200" w:lineRule="atLeast"/>
    </w:pPr>
    <w:rPr>
      <w:sz w:val="16"/>
    </w:rPr>
  </w:style>
  <w:style w:type="paragraph" w:styleId="Sangradetextonormal">
    <w:name w:val="Body Text Indent"/>
    <w:basedOn w:val="Textoindependiente"/>
    <w:rsid w:val="001679DD"/>
    <w:pPr>
      <w:ind w:left="720"/>
    </w:pPr>
  </w:style>
  <w:style w:type="paragraph" w:customStyle="1" w:styleId="Estadooprovincia">
    <w:name w:val="Estado o provincia"/>
    <w:basedOn w:val="Textoindependiente"/>
    <w:next w:val="Textoindependiente"/>
    <w:rsid w:val="001679DD"/>
    <w:pPr>
      <w:keepNext/>
    </w:pPr>
  </w:style>
  <w:style w:type="paragraph" w:customStyle="1" w:styleId="Compaa">
    <w:name w:val="Compañía"/>
    <w:basedOn w:val="Normal"/>
    <w:next w:val="Normal"/>
    <w:autoRedefine/>
    <w:rsid w:val="001679DD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bredelacompaauno">
    <w:name w:val="Nombre de la compañía uno"/>
    <w:basedOn w:val="Compaa"/>
    <w:next w:val="Normal"/>
    <w:rsid w:val="001679DD"/>
  </w:style>
  <w:style w:type="paragraph" w:styleId="Fecha">
    <w:name w:val="Date"/>
    <w:basedOn w:val="Textoindependiente"/>
    <w:rsid w:val="001679DD"/>
    <w:pPr>
      <w:keepNext/>
    </w:pPr>
  </w:style>
  <w:style w:type="paragraph" w:customStyle="1" w:styleId="Ttulodeldocumento">
    <w:name w:val="Título del documento"/>
    <w:basedOn w:val="Normal"/>
    <w:next w:val="Normal"/>
    <w:rsid w:val="001679DD"/>
    <w:pPr>
      <w:spacing w:after="220"/>
      <w:ind w:right="-360"/>
    </w:pPr>
    <w:rPr>
      <w:spacing w:val="-20"/>
      <w:sz w:val="48"/>
    </w:rPr>
  </w:style>
  <w:style w:type="character" w:styleId="nfasis">
    <w:name w:val="Emphasis"/>
    <w:qFormat/>
    <w:rsid w:val="001679DD"/>
    <w:rPr>
      <w:rFonts w:ascii="Arial" w:hAnsi="Arial"/>
      <w:b/>
      <w:spacing w:val="-8"/>
      <w:sz w:val="18"/>
    </w:rPr>
  </w:style>
  <w:style w:type="paragraph" w:customStyle="1" w:styleId="Encabezado-base">
    <w:name w:val="Encabezado - base"/>
    <w:basedOn w:val="Normal"/>
    <w:rsid w:val="001679DD"/>
    <w:pPr>
      <w:ind w:right="-360"/>
    </w:pPr>
  </w:style>
  <w:style w:type="paragraph" w:styleId="Piedepgina">
    <w:name w:val="footer"/>
    <w:basedOn w:val="Encabezado-base"/>
    <w:rsid w:val="001679DD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Encabezado">
    <w:name w:val="header"/>
    <w:basedOn w:val="Encabezado-base"/>
    <w:rsid w:val="001679DD"/>
    <w:pPr>
      <w:spacing w:line="220" w:lineRule="atLeast"/>
    </w:pPr>
  </w:style>
  <w:style w:type="paragraph" w:customStyle="1" w:styleId="Ttulo-base">
    <w:name w:val="Título - base"/>
    <w:basedOn w:val="Textoindependiente"/>
    <w:next w:val="Textoindependiente"/>
    <w:rsid w:val="001679DD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cin">
    <w:name w:val="Institución"/>
    <w:basedOn w:val="Normal"/>
    <w:next w:val="Logro"/>
    <w:autoRedefine/>
    <w:rsid w:val="001679DD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Puesto1">
    <w:name w:val="Puesto1"/>
    <w:basedOn w:val="Fuentedeprrafopredeter"/>
    <w:rsid w:val="001679DD"/>
  </w:style>
  <w:style w:type="paragraph" w:customStyle="1" w:styleId="Cargo">
    <w:name w:val="Cargo"/>
    <w:next w:val="Logro"/>
    <w:rsid w:val="001679DD"/>
    <w:pPr>
      <w:spacing w:after="40" w:line="220" w:lineRule="atLeast"/>
    </w:pPr>
    <w:rPr>
      <w:rFonts w:ascii="Arial" w:hAnsi="Arial"/>
      <w:b/>
      <w:spacing w:val="-10"/>
      <w:lang w:val="es-ES" w:eastAsia="en-US"/>
    </w:rPr>
  </w:style>
  <w:style w:type="character" w:customStyle="1" w:styleId="Rtuloconnfasis">
    <w:name w:val="Rótulo con énfasis"/>
    <w:rsid w:val="001679DD"/>
    <w:rPr>
      <w:rFonts w:ascii="Arial" w:hAnsi="Arial"/>
      <w:b/>
      <w:spacing w:val="-8"/>
      <w:sz w:val="18"/>
    </w:rPr>
  </w:style>
  <w:style w:type="paragraph" w:customStyle="1" w:styleId="Nombre">
    <w:name w:val="Nombre"/>
    <w:basedOn w:val="Normal"/>
    <w:next w:val="Normal"/>
    <w:autoRedefine/>
    <w:rsid w:val="001679DD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Sinttulo">
    <w:name w:val="Sin título"/>
    <w:basedOn w:val="Normal"/>
    <w:rsid w:val="001679D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Textoindependiente"/>
    <w:rsid w:val="001679DD"/>
    <w:pPr>
      <w:spacing w:before="220" w:after="220" w:line="220" w:lineRule="atLeast"/>
    </w:pPr>
  </w:style>
  <w:style w:type="character" w:styleId="Nmerodepgina">
    <w:name w:val="page number"/>
    <w:rsid w:val="001679DD"/>
    <w:rPr>
      <w:rFonts w:ascii="Arial" w:hAnsi="Arial"/>
      <w:b/>
      <w:sz w:val="18"/>
    </w:rPr>
  </w:style>
  <w:style w:type="paragraph" w:customStyle="1" w:styleId="Ttulodeseccin">
    <w:name w:val="Título de sección"/>
    <w:basedOn w:val="Normal"/>
    <w:next w:val="Normal"/>
    <w:autoRedefine/>
    <w:rsid w:val="001679D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ubttulodeseccin">
    <w:name w:val="Subtítulo de sección"/>
    <w:basedOn w:val="Ttulodeseccin"/>
    <w:next w:val="Normal"/>
    <w:rsid w:val="001679DD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Informacinpersonal">
    <w:name w:val="Información personal"/>
    <w:basedOn w:val="Logro"/>
    <w:rsid w:val="001679DD"/>
    <w:pPr>
      <w:spacing w:before="220"/>
    </w:pPr>
  </w:style>
  <w:style w:type="character" w:styleId="AcrnimoHTML">
    <w:name w:val="HTML Acronym"/>
    <w:basedOn w:val="Fuentedeprrafopredeter"/>
    <w:rsid w:val="001679DD"/>
  </w:style>
  <w:style w:type="paragraph" w:styleId="Cierre">
    <w:name w:val="Closing"/>
    <w:basedOn w:val="Normal"/>
    <w:rsid w:val="001679DD"/>
    <w:pPr>
      <w:ind w:left="4252"/>
    </w:pPr>
  </w:style>
  <w:style w:type="character" w:styleId="CitaHTML">
    <w:name w:val="HTML Cite"/>
    <w:rsid w:val="001679DD"/>
    <w:rPr>
      <w:i/>
      <w:iCs/>
    </w:rPr>
  </w:style>
  <w:style w:type="character" w:styleId="CdigoHTML">
    <w:name w:val="HTML Code"/>
    <w:rsid w:val="001679DD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1679DD"/>
    <w:pPr>
      <w:spacing w:after="120"/>
      <w:ind w:left="283"/>
    </w:pPr>
  </w:style>
  <w:style w:type="paragraph" w:styleId="Continuarlista2">
    <w:name w:val="List Continue 2"/>
    <w:basedOn w:val="Normal"/>
    <w:rsid w:val="001679DD"/>
    <w:pPr>
      <w:spacing w:after="120"/>
      <w:ind w:left="566"/>
    </w:pPr>
  </w:style>
  <w:style w:type="paragraph" w:styleId="Continuarlista3">
    <w:name w:val="List Continue 3"/>
    <w:basedOn w:val="Normal"/>
    <w:rsid w:val="001679DD"/>
    <w:pPr>
      <w:spacing w:after="120"/>
      <w:ind w:left="849"/>
    </w:pPr>
  </w:style>
  <w:style w:type="paragraph" w:styleId="Continuarlista4">
    <w:name w:val="List Continue 4"/>
    <w:basedOn w:val="Normal"/>
    <w:rsid w:val="001679DD"/>
    <w:pPr>
      <w:spacing w:after="120"/>
      <w:ind w:left="1132"/>
    </w:pPr>
  </w:style>
  <w:style w:type="paragraph" w:styleId="Continuarlista5">
    <w:name w:val="List Continue 5"/>
    <w:basedOn w:val="Normal"/>
    <w:rsid w:val="001679DD"/>
    <w:pPr>
      <w:spacing w:after="120"/>
      <w:ind w:left="1415"/>
    </w:pPr>
  </w:style>
  <w:style w:type="character" w:styleId="DefinicinHTML">
    <w:name w:val="HTML Definition"/>
    <w:rsid w:val="001679DD"/>
    <w:rPr>
      <w:i/>
      <w:iCs/>
    </w:rPr>
  </w:style>
  <w:style w:type="paragraph" w:styleId="DireccinHTML">
    <w:name w:val="HTML Address"/>
    <w:basedOn w:val="Normal"/>
    <w:rsid w:val="001679DD"/>
    <w:rPr>
      <w:i/>
      <w:iCs/>
    </w:rPr>
  </w:style>
  <w:style w:type="paragraph" w:styleId="Direccinsobre">
    <w:name w:val="envelope address"/>
    <w:basedOn w:val="Normal"/>
    <w:rsid w:val="001679D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sid w:val="001679DD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1679D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1679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1679DD"/>
  </w:style>
  <w:style w:type="paragraph" w:styleId="Descripcin">
    <w:name w:val="caption"/>
    <w:basedOn w:val="Normal"/>
    <w:next w:val="Normal"/>
    <w:qFormat/>
    <w:rsid w:val="001679DD"/>
    <w:pPr>
      <w:spacing w:before="120" w:after="120"/>
    </w:pPr>
    <w:rPr>
      <w:b/>
      <w:bCs/>
    </w:rPr>
  </w:style>
  <w:style w:type="paragraph" w:styleId="Firma">
    <w:name w:val="Signature"/>
    <w:basedOn w:val="Normal"/>
    <w:rsid w:val="001679DD"/>
    <w:pPr>
      <w:ind w:left="4252"/>
    </w:pPr>
  </w:style>
  <w:style w:type="paragraph" w:styleId="Firmadecorreoelectrnico">
    <w:name w:val="E-mail Signature"/>
    <w:basedOn w:val="Normal"/>
    <w:rsid w:val="001679DD"/>
  </w:style>
  <w:style w:type="character" w:styleId="Hipervnculo">
    <w:name w:val="Hyperlink"/>
    <w:rsid w:val="001679DD"/>
    <w:rPr>
      <w:color w:val="0000FF"/>
      <w:u w:val="single"/>
    </w:rPr>
  </w:style>
  <w:style w:type="character" w:styleId="Hipervnculovisitado">
    <w:name w:val="FollowedHyperlink"/>
    <w:rsid w:val="001679DD"/>
    <w:rPr>
      <w:color w:val="800080"/>
      <w:u w:val="single"/>
    </w:rPr>
  </w:style>
  <w:style w:type="paragraph" w:styleId="HTMLconformatoprevio">
    <w:name w:val="HTML Preformatted"/>
    <w:basedOn w:val="Normal"/>
    <w:rsid w:val="001679DD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1679D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679D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679D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679D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679D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679D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679D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679D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679DD"/>
    <w:pPr>
      <w:ind w:left="1800" w:hanging="200"/>
    </w:pPr>
  </w:style>
  <w:style w:type="paragraph" w:styleId="Lista">
    <w:name w:val="List"/>
    <w:basedOn w:val="Normal"/>
    <w:rsid w:val="001679DD"/>
    <w:pPr>
      <w:ind w:left="283" w:hanging="283"/>
    </w:pPr>
  </w:style>
  <w:style w:type="paragraph" w:styleId="Lista2">
    <w:name w:val="List 2"/>
    <w:basedOn w:val="Normal"/>
    <w:rsid w:val="001679DD"/>
    <w:pPr>
      <w:ind w:left="566" w:hanging="283"/>
    </w:pPr>
  </w:style>
  <w:style w:type="paragraph" w:styleId="Lista3">
    <w:name w:val="List 3"/>
    <w:basedOn w:val="Normal"/>
    <w:rsid w:val="001679DD"/>
    <w:pPr>
      <w:ind w:left="849" w:hanging="283"/>
    </w:pPr>
  </w:style>
  <w:style w:type="paragraph" w:styleId="Lista4">
    <w:name w:val="List 4"/>
    <w:basedOn w:val="Normal"/>
    <w:rsid w:val="001679DD"/>
    <w:pPr>
      <w:ind w:left="1132" w:hanging="283"/>
    </w:pPr>
  </w:style>
  <w:style w:type="paragraph" w:styleId="Lista5">
    <w:name w:val="List 5"/>
    <w:basedOn w:val="Normal"/>
    <w:rsid w:val="001679DD"/>
    <w:pPr>
      <w:ind w:left="1415" w:hanging="283"/>
    </w:pPr>
  </w:style>
  <w:style w:type="paragraph" w:styleId="Listaconnmeros">
    <w:name w:val="List Number"/>
    <w:basedOn w:val="Normal"/>
    <w:rsid w:val="001679DD"/>
    <w:pPr>
      <w:numPr>
        <w:numId w:val="2"/>
      </w:numPr>
    </w:pPr>
  </w:style>
  <w:style w:type="paragraph" w:styleId="Listaconnmeros2">
    <w:name w:val="List Number 2"/>
    <w:basedOn w:val="Normal"/>
    <w:rsid w:val="001679DD"/>
    <w:pPr>
      <w:numPr>
        <w:numId w:val="3"/>
      </w:numPr>
    </w:pPr>
  </w:style>
  <w:style w:type="paragraph" w:styleId="Listaconnmeros3">
    <w:name w:val="List Number 3"/>
    <w:basedOn w:val="Normal"/>
    <w:rsid w:val="001679DD"/>
    <w:pPr>
      <w:numPr>
        <w:numId w:val="4"/>
      </w:numPr>
    </w:pPr>
  </w:style>
  <w:style w:type="paragraph" w:styleId="Listaconnmeros4">
    <w:name w:val="List Number 4"/>
    <w:basedOn w:val="Normal"/>
    <w:rsid w:val="001679DD"/>
    <w:pPr>
      <w:numPr>
        <w:numId w:val="5"/>
      </w:numPr>
    </w:pPr>
  </w:style>
  <w:style w:type="paragraph" w:styleId="Listaconnmeros5">
    <w:name w:val="List Number 5"/>
    <w:basedOn w:val="Normal"/>
    <w:rsid w:val="001679DD"/>
    <w:pPr>
      <w:numPr>
        <w:numId w:val="6"/>
      </w:numPr>
    </w:pPr>
  </w:style>
  <w:style w:type="paragraph" w:styleId="Listaconvietas">
    <w:name w:val="List Bullet"/>
    <w:basedOn w:val="Normal"/>
    <w:autoRedefine/>
    <w:rsid w:val="001679DD"/>
    <w:pPr>
      <w:numPr>
        <w:numId w:val="7"/>
      </w:numPr>
    </w:pPr>
  </w:style>
  <w:style w:type="paragraph" w:styleId="Listaconvietas2">
    <w:name w:val="List Bullet 2"/>
    <w:basedOn w:val="Normal"/>
    <w:autoRedefine/>
    <w:rsid w:val="001679DD"/>
    <w:pPr>
      <w:numPr>
        <w:numId w:val="8"/>
      </w:numPr>
    </w:pPr>
  </w:style>
  <w:style w:type="paragraph" w:styleId="Listaconvietas3">
    <w:name w:val="List Bullet 3"/>
    <w:basedOn w:val="Normal"/>
    <w:autoRedefine/>
    <w:rsid w:val="001679DD"/>
    <w:pPr>
      <w:numPr>
        <w:numId w:val="9"/>
      </w:numPr>
    </w:pPr>
  </w:style>
  <w:style w:type="paragraph" w:styleId="Listaconvietas4">
    <w:name w:val="List Bullet 4"/>
    <w:basedOn w:val="Normal"/>
    <w:autoRedefine/>
    <w:rsid w:val="001679DD"/>
    <w:pPr>
      <w:numPr>
        <w:numId w:val="10"/>
      </w:numPr>
    </w:pPr>
  </w:style>
  <w:style w:type="paragraph" w:styleId="Listaconvietas5">
    <w:name w:val="List Bullet 5"/>
    <w:basedOn w:val="Normal"/>
    <w:autoRedefine/>
    <w:rsid w:val="001679DD"/>
    <w:pPr>
      <w:numPr>
        <w:numId w:val="11"/>
      </w:numPr>
    </w:pPr>
  </w:style>
  <w:style w:type="paragraph" w:styleId="Mapadeldocumento">
    <w:name w:val="Document Map"/>
    <w:basedOn w:val="Normal"/>
    <w:semiHidden/>
    <w:rsid w:val="001679DD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sid w:val="001679DD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1679DD"/>
    <w:rPr>
      <w:sz w:val="24"/>
      <w:szCs w:val="24"/>
    </w:rPr>
  </w:style>
  <w:style w:type="character" w:styleId="Nmerodelnea">
    <w:name w:val="line number"/>
    <w:basedOn w:val="Fuentedeprrafopredeter"/>
    <w:rsid w:val="001679DD"/>
  </w:style>
  <w:style w:type="character" w:styleId="Refdecomentario">
    <w:name w:val="annotation reference"/>
    <w:semiHidden/>
    <w:rsid w:val="001679DD"/>
    <w:rPr>
      <w:sz w:val="16"/>
      <w:szCs w:val="16"/>
    </w:rPr>
  </w:style>
  <w:style w:type="character" w:styleId="Refdenotaalfinal">
    <w:name w:val="endnote reference"/>
    <w:semiHidden/>
    <w:rsid w:val="001679DD"/>
    <w:rPr>
      <w:vertAlign w:val="superscript"/>
    </w:rPr>
  </w:style>
  <w:style w:type="character" w:styleId="Refdenotaalpie">
    <w:name w:val="footnote reference"/>
    <w:semiHidden/>
    <w:rsid w:val="001679DD"/>
    <w:rPr>
      <w:vertAlign w:val="superscript"/>
    </w:rPr>
  </w:style>
  <w:style w:type="paragraph" w:styleId="Remitedesobre">
    <w:name w:val="envelope return"/>
    <w:basedOn w:val="Normal"/>
    <w:rsid w:val="001679DD"/>
    <w:rPr>
      <w:rFonts w:ascii="Arial" w:hAnsi="Arial" w:cs="Arial"/>
    </w:rPr>
  </w:style>
  <w:style w:type="paragraph" w:styleId="Saludo">
    <w:name w:val="Salutation"/>
    <w:basedOn w:val="Normal"/>
    <w:next w:val="Normal"/>
    <w:rsid w:val="001679DD"/>
  </w:style>
  <w:style w:type="paragraph" w:styleId="Sangra2detindependiente">
    <w:name w:val="Body Text Indent 2"/>
    <w:basedOn w:val="Normal"/>
    <w:rsid w:val="001679D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1679DD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1679DD"/>
    <w:pPr>
      <w:ind w:left="720"/>
    </w:pPr>
  </w:style>
  <w:style w:type="paragraph" w:styleId="Subttulo">
    <w:name w:val="Subtitle"/>
    <w:basedOn w:val="Normal"/>
    <w:qFormat/>
    <w:rsid w:val="001679D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679D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679DD"/>
  </w:style>
  <w:style w:type="paragraph" w:styleId="TDC2">
    <w:name w:val="toc 2"/>
    <w:basedOn w:val="Normal"/>
    <w:next w:val="Normal"/>
    <w:autoRedefine/>
    <w:semiHidden/>
    <w:rsid w:val="001679DD"/>
    <w:pPr>
      <w:ind w:left="200"/>
    </w:pPr>
  </w:style>
  <w:style w:type="paragraph" w:styleId="TDC3">
    <w:name w:val="toc 3"/>
    <w:basedOn w:val="Normal"/>
    <w:next w:val="Normal"/>
    <w:autoRedefine/>
    <w:semiHidden/>
    <w:rsid w:val="001679DD"/>
    <w:pPr>
      <w:ind w:left="400"/>
    </w:pPr>
  </w:style>
  <w:style w:type="paragraph" w:styleId="TDC4">
    <w:name w:val="toc 4"/>
    <w:basedOn w:val="Normal"/>
    <w:next w:val="Normal"/>
    <w:autoRedefine/>
    <w:semiHidden/>
    <w:rsid w:val="001679DD"/>
    <w:pPr>
      <w:ind w:left="600"/>
    </w:pPr>
  </w:style>
  <w:style w:type="paragraph" w:styleId="TDC5">
    <w:name w:val="toc 5"/>
    <w:basedOn w:val="Normal"/>
    <w:next w:val="Normal"/>
    <w:autoRedefine/>
    <w:semiHidden/>
    <w:rsid w:val="001679DD"/>
    <w:pPr>
      <w:ind w:left="800"/>
    </w:pPr>
  </w:style>
  <w:style w:type="paragraph" w:styleId="TDC6">
    <w:name w:val="toc 6"/>
    <w:basedOn w:val="Normal"/>
    <w:next w:val="Normal"/>
    <w:autoRedefine/>
    <w:semiHidden/>
    <w:rsid w:val="001679DD"/>
    <w:pPr>
      <w:ind w:left="1000"/>
    </w:pPr>
  </w:style>
  <w:style w:type="paragraph" w:styleId="TDC7">
    <w:name w:val="toc 7"/>
    <w:basedOn w:val="Normal"/>
    <w:next w:val="Normal"/>
    <w:autoRedefine/>
    <w:semiHidden/>
    <w:rsid w:val="001679DD"/>
    <w:pPr>
      <w:ind w:left="1200"/>
    </w:pPr>
  </w:style>
  <w:style w:type="paragraph" w:styleId="TDC8">
    <w:name w:val="toc 8"/>
    <w:basedOn w:val="Normal"/>
    <w:next w:val="Normal"/>
    <w:autoRedefine/>
    <w:semiHidden/>
    <w:rsid w:val="001679DD"/>
    <w:pPr>
      <w:ind w:left="1400"/>
    </w:pPr>
  </w:style>
  <w:style w:type="paragraph" w:styleId="TDC9">
    <w:name w:val="toc 9"/>
    <w:basedOn w:val="Normal"/>
    <w:next w:val="Normal"/>
    <w:autoRedefine/>
    <w:semiHidden/>
    <w:rsid w:val="001679DD"/>
    <w:pPr>
      <w:ind w:left="1600"/>
    </w:pPr>
  </w:style>
  <w:style w:type="character" w:styleId="TecladoHTML">
    <w:name w:val="HTML Keyboard"/>
    <w:rsid w:val="001679DD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1679DD"/>
  </w:style>
  <w:style w:type="paragraph" w:styleId="Textoconsangra">
    <w:name w:val="table of authorities"/>
    <w:basedOn w:val="Normal"/>
    <w:next w:val="Normal"/>
    <w:semiHidden/>
    <w:rsid w:val="001679DD"/>
    <w:pPr>
      <w:ind w:left="200" w:hanging="200"/>
    </w:pPr>
  </w:style>
  <w:style w:type="paragraph" w:styleId="Textodebloque">
    <w:name w:val="Block Text"/>
    <w:basedOn w:val="Normal"/>
    <w:rsid w:val="001679DD"/>
    <w:pPr>
      <w:spacing w:after="120"/>
      <w:ind w:left="1440" w:right="1440"/>
    </w:pPr>
  </w:style>
  <w:style w:type="character" w:styleId="Textoennegrita">
    <w:name w:val="Strong"/>
    <w:qFormat/>
    <w:rsid w:val="001679DD"/>
    <w:rPr>
      <w:b/>
      <w:bCs/>
    </w:rPr>
  </w:style>
  <w:style w:type="paragraph" w:styleId="Textoindependiente2">
    <w:name w:val="Body Text 2"/>
    <w:basedOn w:val="Normal"/>
    <w:rsid w:val="001679DD"/>
    <w:pPr>
      <w:spacing w:after="120" w:line="480" w:lineRule="auto"/>
    </w:pPr>
  </w:style>
  <w:style w:type="paragraph" w:styleId="Textoindependiente3">
    <w:name w:val="Body Text 3"/>
    <w:basedOn w:val="Normal"/>
    <w:rsid w:val="001679D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1679DD"/>
    <w:pPr>
      <w:spacing w:after="120" w:line="240" w:lineRule="auto"/>
      <w:ind w:right="0" w:firstLine="210"/>
    </w:pPr>
  </w:style>
  <w:style w:type="paragraph" w:styleId="Textoindependienteprimerasangra2">
    <w:name w:val="Body Text First Indent 2"/>
    <w:basedOn w:val="Sangradetextonormal"/>
    <w:rsid w:val="001679DD"/>
    <w:pPr>
      <w:spacing w:after="120" w:line="240" w:lineRule="auto"/>
      <w:ind w:left="283" w:right="0" w:firstLine="210"/>
    </w:pPr>
  </w:style>
  <w:style w:type="paragraph" w:styleId="Textomacro">
    <w:name w:val="macro"/>
    <w:semiHidden/>
    <w:rsid w:val="00167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n-US"/>
    </w:rPr>
  </w:style>
  <w:style w:type="paragraph" w:styleId="Textonotaalfinal">
    <w:name w:val="endnote text"/>
    <w:basedOn w:val="Normal"/>
    <w:semiHidden/>
    <w:rsid w:val="001679DD"/>
  </w:style>
  <w:style w:type="paragraph" w:styleId="Textonotapie">
    <w:name w:val="footnote text"/>
    <w:basedOn w:val="Normal"/>
    <w:semiHidden/>
    <w:rsid w:val="001679DD"/>
  </w:style>
  <w:style w:type="paragraph" w:styleId="Textosinformato">
    <w:name w:val="Plain Text"/>
    <w:basedOn w:val="Normal"/>
    <w:rsid w:val="001679DD"/>
    <w:rPr>
      <w:rFonts w:ascii="Courier New" w:hAnsi="Courier New" w:cs="Courier New"/>
    </w:rPr>
  </w:style>
  <w:style w:type="paragraph" w:styleId="Ttulo">
    <w:name w:val="Title"/>
    <w:basedOn w:val="Normal"/>
    <w:qFormat/>
    <w:rsid w:val="001679D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679DD"/>
    <w:rPr>
      <w:rFonts w:ascii="Arial" w:hAnsi="Arial" w:cs="Arial"/>
      <w:b/>
      <w:bCs/>
    </w:rPr>
  </w:style>
  <w:style w:type="character" w:styleId="VariableHTML">
    <w:name w:val="HTML Variable"/>
    <w:rsid w:val="00167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nh_p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520de%2520programa\Microsoft%2520Office\Templates\3082\Contemporary%25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Contemporary%20Resume</Template>
  <TotalTime>10</TotalTime>
  <Pages>3</Pages>
  <Words>401</Words>
  <Characters>2211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moderno</vt:lpstr>
    </vt:vector>
  </TitlesOfParts>
  <Company/>
  <LinksUpToDate>false</LinksUpToDate>
  <CharactersWithSpaces>2607</CharactersWithSpaces>
  <SharedDoc>false</SharedDoc>
  <HyperlinkBase/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mailto:Jhonh_p@hotmail.com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moderno</dc:title>
  <dc:subject/>
  <dc:creator>fam</dc:creator>
  <cp:keywords/>
  <cp:lastModifiedBy>Juan Herrera Padilla</cp:lastModifiedBy>
  <cp:revision>2</cp:revision>
  <dcterms:created xsi:type="dcterms:W3CDTF">2023-08-23T17:48:00Z</dcterms:created>
  <dcterms:modified xsi:type="dcterms:W3CDTF">2023-08-23T17:48:00Z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2000113000</vt:i4>
  </property>
</Properties>
</file>