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55" w:rsidRDefault="00522C0F">
      <w:r>
        <w:rPr>
          <w:noProof/>
          <w:lang w:val="es-MX" w:eastAsia="es-MX"/>
        </w:rPr>
        <w:pict>
          <v:rect id="Rectangle 12" o:spid="_x0000_s1026" style="position:absolute;margin-left:-42.4pt;margin-top:16.1pt;width:538.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" fillcolor="#bcbcbc [2369]" stroked="f" strokeweight="0">
            <v:fill color2="black [3200]" focusposition=".5,.5" focussize="" focus="100%" type="gradientRadial"/>
            <v:shadow on="t" color="#7f7f7f [1601]" offset="1pt"/>
          </v:rect>
        </w:pict>
      </w:r>
    </w:p>
    <w:p w:rsidR="00222D55" w:rsidRDefault="00222D55"/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alias w:val="Nombre del currículo"/>
        <w:tag w:val="Nombre del currículo"/>
        <w:id w:val="707398252"/>
        <w:placeholder>
          <w:docPart w:val="5E4319087A774579848D608A70574629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812"/>
            <w:gridCol w:w="3592"/>
          </w:tblGrid>
          <w:tr w:rsidR="00222D55" w:rsidTr="00953067">
            <w:tc>
              <w:tcPr>
                <w:tcW w:w="3090" w:type="pct"/>
              </w:tcPr>
              <w:sdt>
                <w:sdtPr>
                  <w:rPr>
                    <w:color w:val="0070C0"/>
                  </w:rPr>
                  <w:id w:val="26081749"/>
                  <w:placeholder>
                    <w:docPart w:val="6B5F158FD07A4FEA96633D8BAFC6828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222D55" w:rsidRDefault="00A631F0" w:rsidP="004F610F">
                    <w:pPr>
                      <w:pStyle w:val="Nombre"/>
                    </w:pPr>
                    <w:r w:rsidRPr="00D9238B">
                      <w:rPr>
                        <w:color w:val="0070C0"/>
                        <w:lang w:val="es-MX"/>
                      </w:rPr>
                      <w:t>Javier Suárez González.</w:t>
                    </w:r>
                  </w:p>
                </w:sdtContent>
              </w:sdt>
              <w:p w:rsidR="00B70B04" w:rsidRDefault="00CE1AC6" w:rsidP="00953067">
                <w:pPr>
                  <w:pStyle w:val="Sinespaciado"/>
                  <w:ind w:right="-14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</w:t>
                </w:r>
                <w:r w:rsidR="001D64EF">
                  <w:rPr>
                    <w:rFonts w:ascii="Arial" w:hAnsi="Arial" w:cs="Arial"/>
                  </w:rPr>
                  <w:t xml:space="preserve">: </w:t>
                </w:r>
                <w:r w:rsidR="00B965C0">
                  <w:rPr>
                    <w:rFonts w:ascii="Arial" w:hAnsi="Arial" w:cs="Arial"/>
                  </w:rPr>
                  <w:t>Galeana No. 119 Col. Centro Hidalgo N.L.</w:t>
                </w:r>
              </w:p>
              <w:p w:rsidR="00953067" w:rsidRDefault="00953067" w:rsidP="001D64EF">
                <w:pPr>
                  <w:pStyle w:val="Sinespaciado"/>
                  <w:rPr>
                    <w:rFonts w:ascii="Arial" w:hAnsi="Arial" w:cs="Arial"/>
                  </w:rPr>
                </w:pPr>
              </w:p>
              <w:p w:rsidR="001D64EF" w:rsidRPr="00D35F72" w:rsidRDefault="00B70B04" w:rsidP="001D64EF">
                <w:pPr>
                  <w:pStyle w:val="Sinespaciad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Correo</w:t>
                </w:r>
                <w:r w:rsidR="001D64EF">
                  <w:rPr>
                    <w:rFonts w:ascii="Arial" w:hAnsi="Arial" w:cs="Arial"/>
                  </w:rPr>
                  <w:t xml:space="preserve">: </w:t>
                </w:r>
                <w:r w:rsidR="006C2DF2">
                  <w:rPr>
                    <w:rFonts w:ascii="Arial" w:hAnsi="Arial" w:cs="Arial"/>
                  </w:rPr>
                  <w:t>jav_iergzz@hotmail.com</w:t>
                </w:r>
              </w:p>
              <w:p w:rsidR="001D64EF" w:rsidRDefault="001D64EF">
                <w:pPr>
                  <w:pStyle w:val="Sinespaciado"/>
                  <w:rPr>
                    <w:rFonts w:ascii="Arial" w:hAnsi="Arial" w:cs="Arial"/>
                  </w:rPr>
                </w:pPr>
              </w:p>
              <w:p w:rsidR="00222D55" w:rsidRPr="00D35F72" w:rsidRDefault="00D35F72">
                <w:pPr>
                  <w:pStyle w:val="Sinespaciad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No. de Celular: </w:t>
                </w:r>
                <w:r w:rsidRPr="00D35F72">
                  <w:rPr>
                    <w:rFonts w:ascii="Arial" w:hAnsi="Arial" w:cs="Arial"/>
                  </w:rPr>
                  <w:t>818</w:t>
                </w:r>
                <w:r w:rsidR="00FE4D35">
                  <w:rPr>
                    <w:rFonts w:ascii="Arial" w:hAnsi="Arial" w:cs="Arial"/>
                  </w:rPr>
                  <w:t>-</w:t>
                </w:r>
                <w:r w:rsidRPr="00D35F72">
                  <w:rPr>
                    <w:rFonts w:ascii="Arial" w:hAnsi="Arial" w:cs="Arial"/>
                  </w:rPr>
                  <w:t>309</w:t>
                </w:r>
                <w:r w:rsidR="00FE4D35">
                  <w:rPr>
                    <w:rFonts w:ascii="Arial" w:hAnsi="Arial" w:cs="Arial"/>
                  </w:rPr>
                  <w:t>-</w:t>
                </w:r>
                <w:r w:rsidRPr="00D35F72">
                  <w:rPr>
                    <w:rFonts w:ascii="Arial" w:hAnsi="Arial" w:cs="Arial"/>
                  </w:rPr>
                  <w:t>1927</w:t>
                </w:r>
              </w:p>
              <w:p w:rsidR="00222D55" w:rsidRDefault="00222D55" w:rsidP="001D64EF">
                <w:pPr>
                  <w:pStyle w:val="Sinespaciado"/>
                </w:pPr>
              </w:p>
            </w:tc>
            <w:tc>
              <w:tcPr>
                <w:tcW w:w="1910" w:type="pct"/>
              </w:tcPr>
              <w:p w:rsidR="00953067" w:rsidRDefault="00953067" w:rsidP="00953067">
                <w:pPr>
                  <w:pStyle w:val="Sinespaciado"/>
                  <w:tabs>
                    <w:tab w:val="left" w:pos="3090"/>
                    <w:tab w:val="right" w:pos="3967"/>
                  </w:tabs>
                </w:pPr>
                <w:r>
                  <w:tab/>
                </w:r>
                <w:r>
                  <w:tab/>
                  <w:t xml:space="preserve"> </w:t>
                </w:r>
              </w:p>
              <w:p w:rsidR="00953067" w:rsidRDefault="00953067" w:rsidP="00953067"/>
              <w:p w:rsidR="00222D55" w:rsidRPr="00953067" w:rsidRDefault="00B965C0" w:rsidP="00953067">
                <w:pPr>
                  <w:ind w:firstLine="709"/>
                </w:pPr>
                <w:r>
                  <w:rPr>
                    <w:noProof/>
                    <w:lang w:val="es-MX" w:eastAsia="es-MX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-422275</wp:posOffset>
                      </wp:positionV>
                      <wp:extent cx="1114425" cy="1600200"/>
                      <wp:effectExtent l="19050" t="0" r="9525" b="0"/>
                      <wp:wrapTight wrapText="bothSides">
                        <wp:wrapPolygon edited="0">
                          <wp:start x="-369" y="0"/>
                          <wp:lineTo x="-369" y="21343"/>
                          <wp:lineTo x="21785" y="21343"/>
                          <wp:lineTo x="21785" y="0"/>
                          <wp:lineTo x="-369" y="0"/>
                        </wp:wrapPolygon>
                      </wp:wrapTight>
                      <wp:docPr id="3" name="0 Imagen" descr="WIN_20181024_1417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WIN_20181024_141736.JPG"/>
                              <pic:cNvPicPr/>
                            </pic:nvPicPr>
                            <pic:blipFill>
                              <a:blip r:embed="rId11" cstate="print"/>
                              <a:srcRect l="35495" t="6667" r="30262" b="592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600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22D55" w:rsidRDefault="00522C0F"/>
      </w:sdtContent>
    </w:sdt>
    <w:p w:rsidR="00222D55" w:rsidRPr="00D9238B" w:rsidRDefault="008B2319">
      <w:pPr>
        <w:pStyle w:val="Seccin"/>
        <w:rPr>
          <w:color w:val="0070C0"/>
        </w:rPr>
      </w:pPr>
      <w:r w:rsidRPr="00D9238B">
        <w:rPr>
          <w:color w:val="0070C0"/>
        </w:rPr>
        <w:t>Objetivos</w:t>
      </w:r>
    </w:p>
    <w:p w:rsidR="00222D55" w:rsidRDefault="00D35F72">
      <w:pPr>
        <w:pStyle w:val="Textodesubseccin"/>
      </w:pPr>
      <w:r w:rsidRPr="007064B0">
        <w:rPr>
          <w:rFonts w:ascii="Arial" w:hAnsi="Arial" w:cs="Arial"/>
        </w:rPr>
        <w:t xml:space="preserve">Desarrollarme en una empresa donde pueda aplicar mis conocimientos, </w:t>
      </w:r>
      <w:r>
        <w:rPr>
          <w:rFonts w:ascii="Arial" w:hAnsi="Arial" w:cs="Arial"/>
        </w:rPr>
        <w:t>coadyuvar</w:t>
      </w:r>
      <w:r w:rsidRPr="007064B0">
        <w:rPr>
          <w:rFonts w:ascii="Arial" w:hAnsi="Arial" w:cs="Arial"/>
        </w:rPr>
        <w:t xml:space="preserve"> al desarrollo y crecimiento de la empresa, así como en los grupos de trabajo y mi desarrollo profesional</w:t>
      </w:r>
      <w:r>
        <w:rPr>
          <w:rFonts w:ascii="Arial" w:hAnsi="Arial" w:cs="Arial"/>
        </w:rPr>
        <w:t xml:space="preserve"> trabajando con respeto, calidad, responsabilidad y compromiso</w:t>
      </w:r>
      <w:r w:rsidRPr="007064B0">
        <w:rPr>
          <w:rFonts w:ascii="Arial" w:hAnsi="Arial" w:cs="Arial"/>
        </w:rPr>
        <w:t>.</w:t>
      </w:r>
    </w:p>
    <w:p w:rsidR="00222D55" w:rsidRPr="00D9238B" w:rsidRDefault="008B2319">
      <w:pPr>
        <w:pStyle w:val="Seccin"/>
        <w:rPr>
          <w:color w:val="0070C0"/>
        </w:rPr>
      </w:pPr>
      <w:r w:rsidRPr="00D9238B">
        <w:rPr>
          <w:color w:val="0070C0"/>
        </w:rPr>
        <w:t>Formación académica</w:t>
      </w:r>
    </w:p>
    <w:p w:rsidR="00A95828" w:rsidRPr="00A95828" w:rsidRDefault="00A95828" w:rsidP="00A95828">
      <w:pPr>
        <w:pStyle w:val="Subseccin"/>
        <w:rPr>
          <w:color w:val="000000" w:themeColor="text1"/>
        </w:rPr>
      </w:pPr>
      <w:r w:rsidRPr="00A95828">
        <w:rPr>
          <w:rFonts w:ascii="Arial" w:hAnsi="Arial" w:cs="Arial"/>
          <w:color w:val="000000" w:themeColor="text1"/>
          <w:sz w:val="22"/>
          <w:szCs w:val="22"/>
        </w:rPr>
        <w:t>Universidad TecMilenio</w:t>
      </w:r>
    </w:p>
    <w:p w:rsidR="00A95828" w:rsidRDefault="00A95828" w:rsidP="00A9582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Carrera: </w:t>
      </w:r>
      <w:r w:rsidRPr="00DC27BE">
        <w:rPr>
          <w:rFonts w:ascii="Arial" w:hAnsi="Arial" w:cs="Arial"/>
        </w:rPr>
        <w:t>Ingeniero Industrial</w:t>
      </w:r>
    </w:p>
    <w:p w:rsidR="00222D55" w:rsidRDefault="00A95828" w:rsidP="00A95828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Terminación: agosto de 2011</w:t>
      </w:r>
    </w:p>
    <w:p w:rsidR="00A95828" w:rsidRDefault="00A95828" w:rsidP="00A95828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A95828" w:rsidRPr="00A95828" w:rsidRDefault="00A95828" w:rsidP="00A95828">
      <w:pPr>
        <w:pStyle w:val="Sinespaciado"/>
      </w:pPr>
      <w:r w:rsidRPr="00A95828">
        <w:rPr>
          <w:rFonts w:ascii="Arial" w:hAnsi="Arial" w:cs="Arial"/>
          <w:b/>
          <w:bCs/>
          <w:spacing w:val="30"/>
        </w:rPr>
        <w:t>PREPA TEC. Rómulo Garza</w:t>
      </w:r>
      <w:r w:rsidRPr="00A95828">
        <w:rPr>
          <w:rFonts w:ascii="Arial" w:hAnsi="Arial" w:cs="Arial"/>
        </w:rPr>
        <w:t>.</w:t>
      </w:r>
    </w:p>
    <w:p w:rsidR="00A95828" w:rsidRDefault="00A95828" w:rsidP="00A9582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Carrera: Técnico Dibujante Industrial</w:t>
      </w:r>
    </w:p>
    <w:p w:rsidR="00A95828" w:rsidRDefault="00A95828" w:rsidP="00A958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Terminación: julio de 2003</w:t>
      </w:r>
    </w:p>
    <w:p w:rsidR="00B70B04" w:rsidRPr="00D9238B" w:rsidRDefault="00B70B04" w:rsidP="00B70B04">
      <w:pPr>
        <w:pStyle w:val="Seccin"/>
        <w:rPr>
          <w:color w:val="0070C0"/>
        </w:rPr>
      </w:pPr>
      <w:r w:rsidRPr="00D9238B">
        <w:rPr>
          <w:color w:val="0070C0"/>
        </w:rPr>
        <w:t>Idiomas</w:t>
      </w:r>
    </w:p>
    <w:p w:rsidR="00B70B04" w:rsidRPr="00631D4F" w:rsidRDefault="00B70B04" w:rsidP="00B70B0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Inglés </w:t>
      </w:r>
      <w:r w:rsidR="00D9238B">
        <w:rPr>
          <w:rFonts w:ascii="Arial" w:hAnsi="Arial" w:cs="Arial"/>
        </w:rPr>
        <w:t>50</w:t>
      </w:r>
      <w:r>
        <w:rPr>
          <w:rFonts w:ascii="Arial" w:hAnsi="Arial" w:cs="Arial"/>
        </w:rPr>
        <w:t>% hablado y escrito.</w:t>
      </w:r>
    </w:p>
    <w:p w:rsidR="00222D55" w:rsidRPr="00D9238B" w:rsidRDefault="008B2319">
      <w:pPr>
        <w:pStyle w:val="Seccin"/>
        <w:rPr>
          <w:color w:val="0070C0"/>
        </w:rPr>
      </w:pPr>
      <w:r w:rsidRPr="00D9238B">
        <w:rPr>
          <w:color w:val="0070C0"/>
        </w:rPr>
        <w:t>Experiencia</w:t>
      </w:r>
    </w:p>
    <w:p w:rsidR="001D64EF" w:rsidRPr="006F7248" w:rsidRDefault="001D64EF" w:rsidP="001D64EF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F7248">
        <w:rPr>
          <w:rFonts w:ascii="Arial" w:hAnsi="Arial" w:cs="Arial"/>
          <w:b/>
        </w:rPr>
        <w:t>“RH INDUSTRIAL, S.A. DE C.V.”</w:t>
      </w:r>
    </w:p>
    <w:p w:rsidR="001D64EF" w:rsidRDefault="001D64EF" w:rsidP="001D64EF">
      <w:pPr>
        <w:pStyle w:val="Sinespaciado"/>
        <w:ind w:left="720"/>
        <w:jc w:val="both"/>
        <w:rPr>
          <w:rFonts w:ascii="Arial" w:hAnsi="Arial" w:cs="Arial"/>
        </w:rPr>
      </w:pPr>
    </w:p>
    <w:p w:rsidR="001D64EF" w:rsidRPr="00631D4F" w:rsidRDefault="001D64EF" w:rsidP="001D64EF">
      <w:pPr>
        <w:pStyle w:val="Sinespaciado"/>
        <w:jc w:val="both"/>
        <w:rPr>
          <w:rFonts w:ascii="Arial" w:hAnsi="Arial" w:cs="Arial"/>
        </w:rPr>
      </w:pPr>
      <w:r w:rsidRPr="00631D4F">
        <w:rPr>
          <w:rFonts w:ascii="Arial" w:hAnsi="Arial" w:cs="Arial"/>
        </w:rPr>
        <w:t>Periodo</w:t>
      </w:r>
      <w:r>
        <w:rPr>
          <w:rFonts w:ascii="Arial" w:hAnsi="Arial" w:cs="Arial"/>
        </w:rPr>
        <w:t>:</w:t>
      </w:r>
      <w:r w:rsidRPr="00631D4F">
        <w:rPr>
          <w:rFonts w:ascii="Arial" w:hAnsi="Arial" w:cs="Arial"/>
        </w:rPr>
        <w:t xml:space="preserve"> Noviembre de 2005 a Noviembre de 2006</w:t>
      </w:r>
      <w:r>
        <w:rPr>
          <w:rFonts w:ascii="Arial" w:hAnsi="Arial" w:cs="Arial"/>
        </w:rPr>
        <w:t>.</w:t>
      </w:r>
    </w:p>
    <w:p w:rsidR="001D64EF" w:rsidRPr="00631D4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PUESTO: S</w:t>
      </w:r>
      <w:r w:rsidRPr="00631D4F">
        <w:rPr>
          <w:rFonts w:ascii="Arial" w:hAnsi="Arial" w:cs="Arial"/>
        </w:rPr>
        <w:t xml:space="preserve">upervisor del </w:t>
      </w:r>
      <w:r>
        <w:rPr>
          <w:rFonts w:ascii="Arial" w:hAnsi="Arial" w:cs="Arial"/>
        </w:rPr>
        <w:t>á</w:t>
      </w:r>
      <w:r w:rsidRPr="00631D4F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de Habilitado de M</w:t>
      </w:r>
      <w:r w:rsidRPr="00631D4F">
        <w:rPr>
          <w:rFonts w:ascii="Arial" w:hAnsi="Arial" w:cs="Arial"/>
        </w:rPr>
        <w:t>aterial</w:t>
      </w:r>
      <w:r>
        <w:rPr>
          <w:rFonts w:ascii="Arial" w:hAnsi="Arial" w:cs="Arial"/>
        </w:rPr>
        <w:t xml:space="preserve">es </w:t>
      </w:r>
      <w:r w:rsidRPr="00631D4F">
        <w:rPr>
          <w:rFonts w:ascii="Arial" w:hAnsi="Arial" w:cs="Arial"/>
        </w:rPr>
        <w:t xml:space="preserve">en sierra eléctrica y </w:t>
      </w:r>
      <w:r>
        <w:rPr>
          <w:rFonts w:ascii="Arial" w:hAnsi="Arial" w:cs="Arial"/>
        </w:rPr>
        <w:t xml:space="preserve">área de </w:t>
      </w:r>
      <w:r w:rsidRPr="00631D4F">
        <w:rPr>
          <w:rFonts w:ascii="Arial" w:hAnsi="Arial" w:cs="Arial"/>
        </w:rPr>
        <w:t>pantógrafo</w:t>
      </w:r>
      <w:r>
        <w:rPr>
          <w:rFonts w:ascii="Arial" w:hAnsi="Arial" w:cs="Arial"/>
        </w:rPr>
        <w:t>s</w:t>
      </w:r>
      <w:r w:rsidRPr="00631D4F">
        <w:rPr>
          <w:rFonts w:ascii="Arial" w:hAnsi="Arial" w:cs="Arial"/>
        </w:rPr>
        <w:t xml:space="preserve"> teniendo a </w:t>
      </w:r>
      <w:r w:rsidR="00DD3E5E">
        <w:rPr>
          <w:rFonts w:ascii="Arial" w:hAnsi="Arial" w:cs="Arial"/>
        </w:rPr>
        <w:t xml:space="preserve">cargo </w:t>
      </w:r>
      <w:r>
        <w:rPr>
          <w:rFonts w:ascii="Arial" w:hAnsi="Arial" w:cs="Arial"/>
        </w:rPr>
        <w:t>10</w:t>
      </w:r>
      <w:r w:rsidRPr="00631D4F">
        <w:rPr>
          <w:rFonts w:ascii="Arial" w:hAnsi="Arial" w:cs="Arial"/>
        </w:rPr>
        <w:t xml:space="preserve"> personas.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REFERENCIA: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Ing. Carlos Moya [Gerente de Ingeniería de Diseño].</w:t>
      </w:r>
    </w:p>
    <w:p w:rsidR="001D64EF" w:rsidRPr="00631D4F" w:rsidRDefault="001D64EF" w:rsidP="001D64EF">
      <w:pPr>
        <w:pStyle w:val="Sinespaciado"/>
        <w:jc w:val="both"/>
        <w:rPr>
          <w:rFonts w:ascii="Arial" w:hAnsi="Arial" w:cs="Arial"/>
        </w:rPr>
      </w:pPr>
      <w:r w:rsidRPr="00631D4F">
        <w:rPr>
          <w:rFonts w:ascii="Arial" w:hAnsi="Arial" w:cs="Arial"/>
        </w:rPr>
        <w:t xml:space="preserve">Teléfono: </w:t>
      </w:r>
      <w:r>
        <w:rPr>
          <w:rFonts w:ascii="Arial" w:hAnsi="Arial" w:cs="Arial"/>
        </w:rPr>
        <w:t xml:space="preserve">01 (81) </w:t>
      </w:r>
      <w:r w:rsidRPr="00631D4F">
        <w:rPr>
          <w:rFonts w:ascii="Arial" w:hAnsi="Arial" w:cs="Arial"/>
        </w:rPr>
        <w:t>8220</w:t>
      </w:r>
      <w:r>
        <w:rPr>
          <w:rFonts w:ascii="Arial" w:hAnsi="Arial" w:cs="Arial"/>
        </w:rPr>
        <w:t>-</w:t>
      </w:r>
      <w:r w:rsidRPr="00631D4F">
        <w:rPr>
          <w:rFonts w:ascii="Arial" w:hAnsi="Arial" w:cs="Arial"/>
        </w:rPr>
        <w:t>5888</w:t>
      </w:r>
    </w:p>
    <w:p w:rsidR="000F1C62" w:rsidRDefault="000F1C62" w:rsidP="001D64EF">
      <w:pPr>
        <w:pStyle w:val="Sinespaciado"/>
        <w:jc w:val="both"/>
        <w:rPr>
          <w:rFonts w:ascii="Arial" w:hAnsi="Arial" w:cs="Arial"/>
        </w:rPr>
      </w:pPr>
    </w:p>
    <w:p w:rsidR="006F6C7E" w:rsidRDefault="006F6C7E" w:rsidP="001D64EF">
      <w:pPr>
        <w:pStyle w:val="Sinespaciado"/>
        <w:jc w:val="both"/>
        <w:rPr>
          <w:rFonts w:ascii="Arial" w:hAnsi="Arial" w:cs="Arial"/>
        </w:rPr>
      </w:pPr>
    </w:p>
    <w:p w:rsidR="006F6C7E" w:rsidRDefault="006F6C7E" w:rsidP="001D64EF">
      <w:pPr>
        <w:pStyle w:val="Sinespaciado"/>
        <w:jc w:val="both"/>
        <w:rPr>
          <w:rFonts w:ascii="Arial" w:hAnsi="Arial" w:cs="Arial"/>
        </w:rPr>
      </w:pPr>
    </w:p>
    <w:p w:rsidR="006F6C7E" w:rsidRDefault="006F6C7E" w:rsidP="001D64EF">
      <w:pPr>
        <w:pStyle w:val="Sinespaciado"/>
        <w:jc w:val="both"/>
        <w:rPr>
          <w:rFonts w:ascii="Arial" w:hAnsi="Arial" w:cs="Arial"/>
        </w:rPr>
      </w:pPr>
    </w:p>
    <w:p w:rsidR="000F13FD" w:rsidRDefault="000F13FD" w:rsidP="001D64EF">
      <w:pPr>
        <w:pStyle w:val="Sinespaciado"/>
        <w:jc w:val="both"/>
        <w:rPr>
          <w:rFonts w:ascii="Arial" w:hAnsi="Arial" w:cs="Arial"/>
        </w:rPr>
      </w:pPr>
    </w:p>
    <w:p w:rsidR="000F13FD" w:rsidRDefault="000F13FD" w:rsidP="001D64EF">
      <w:pPr>
        <w:pStyle w:val="Sinespaciado"/>
        <w:jc w:val="both"/>
        <w:rPr>
          <w:rFonts w:ascii="Arial" w:hAnsi="Arial" w:cs="Arial"/>
        </w:rPr>
      </w:pPr>
    </w:p>
    <w:p w:rsidR="001D64EF" w:rsidRPr="006F7248" w:rsidRDefault="001D64EF" w:rsidP="001D64EF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F7248">
        <w:rPr>
          <w:rFonts w:ascii="Arial" w:hAnsi="Arial" w:cs="Arial"/>
          <w:b/>
        </w:rPr>
        <w:lastRenderedPageBreak/>
        <w:t>INTEC CONSTRUCCIONES, S.A. DE C.V.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 w:rsidRPr="00631D4F">
        <w:rPr>
          <w:rFonts w:ascii="Arial" w:hAnsi="Arial" w:cs="Arial"/>
        </w:rPr>
        <w:t>P</w:t>
      </w:r>
      <w:r>
        <w:rPr>
          <w:rFonts w:ascii="Arial" w:hAnsi="Arial" w:cs="Arial"/>
        </w:rPr>
        <w:t>ERIODO: N</w:t>
      </w:r>
      <w:r w:rsidR="00853BC9">
        <w:rPr>
          <w:rFonts w:ascii="Arial" w:hAnsi="Arial" w:cs="Arial"/>
        </w:rPr>
        <w:t>oviembre de 2006 hasta la abril de 2014</w:t>
      </w:r>
      <w:r w:rsidRPr="00631D4F">
        <w:rPr>
          <w:rFonts w:ascii="Arial" w:hAnsi="Arial" w:cs="Arial"/>
        </w:rPr>
        <w:t>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PUESTO: Proyectista, Responsable del área de documentos </w:t>
      </w:r>
      <w:r w:rsidR="00067BCE">
        <w:rPr>
          <w:rFonts w:ascii="Arial" w:hAnsi="Arial" w:cs="Arial"/>
        </w:rPr>
        <w:t>ingeniería</w:t>
      </w:r>
      <w:r>
        <w:rPr>
          <w:rFonts w:ascii="Arial" w:hAnsi="Arial" w:cs="Arial"/>
        </w:rPr>
        <w:t xml:space="preserve">, Elaboración de hojas técnicas para tratamientos térmicos, </w:t>
      </w:r>
      <w:r w:rsidR="00067BCE">
        <w:rPr>
          <w:rFonts w:ascii="Arial" w:hAnsi="Arial" w:cs="Arial"/>
        </w:rPr>
        <w:t>Interacción</w:t>
      </w:r>
      <w:r>
        <w:rPr>
          <w:rFonts w:ascii="Arial" w:hAnsi="Arial" w:cs="Arial"/>
        </w:rPr>
        <w:t xml:space="preserve"> </w:t>
      </w:r>
      <w:r w:rsidR="00067BCE">
        <w:rPr>
          <w:rFonts w:ascii="Arial" w:hAnsi="Arial" w:cs="Arial"/>
        </w:rPr>
        <w:t>con departamento de</w:t>
      </w:r>
      <w:r>
        <w:rPr>
          <w:rFonts w:ascii="Arial" w:hAnsi="Arial" w:cs="Arial"/>
        </w:rPr>
        <w:t xml:space="preserve"> </w:t>
      </w:r>
      <w:r w:rsidR="00067BC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alidad </w:t>
      </w:r>
      <w:r w:rsidR="00067BCE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retroalimentación al área de Ingeniería, etc.</w:t>
      </w:r>
    </w:p>
    <w:p w:rsidR="001D64EF" w:rsidRPr="00631D4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INGENIERIA.- </w:t>
      </w:r>
    </w:p>
    <w:p w:rsidR="001D64EF" w:rsidRDefault="00067BCE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a).- P</w:t>
      </w:r>
      <w:r w:rsidR="001D64EF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 xml:space="preserve">actividad </w:t>
      </w:r>
      <w:r w:rsidR="001D64EF">
        <w:rPr>
          <w:rFonts w:ascii="Arial" w:hAnsi="Arial" w:cs="Arial"/>
        </w:rPr>
        <w:t xml:space="preserve">es de </w:t>
      </w:r>
      <w:r w:rsidR="001D64EF" w:rsidRPr="00631D4F">
        <w:rPr>
          <w:rFonts w:ascii="Arial" w:hAnsi="Arial" w:cs="Arial"/>
        </w:rPr>
        <w:t>dibujante</w:t>
      </w:r>
      <w:r w:rsidR="001D64EF">
        <w:rPr>
          <w:rFonts w:ascii="Arial" w:hAnsi="Arial" w:cs="Arial"/>
        </w:rPr>
        <w:t>-proyectista de equipos para la Industria Petroquímica, Recipientes a Presión (Criogénicos, Torres, Columnas, Convertidores, Intercambiadores de calor., etc.).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b).- Responsable de la a</w:t>
      </w:r>
      <w:r w:rsidRPr="00631D4F">
        <w:rPr>
          <w:rFonts w:ascii="Arial" w:hAnsi="Arial" w:cs="Arial"/>
        </w:rPr>
        <w:t>dministra</w:t>
      </w:r>
      <w:r>
        <w:rPr>
          <w:rFonts w:ascii="Arial" w:hAnsi="Arial" w:cs="Arial"/>
        </w:rPr>
        <w:t>ción</w:t>
      </w:r>
      <w:r w:rsidRPr="00631D4F">
        <w:rPr>
          <w:rFonts w:ascii="Arial" w:hAnsi="Arial" w:cs="Arial"/>
        </w:rPr>
        <w:t xml:space="preserve"> del área de </w:t>
      </w:r>
      <w:r>
        <w:rPr>
          <w:rFonts w:ascii="Arial" w:hAnsi="Arial" w:cs="Arial"/>
        </w:rPr>
        <w:t>documentación</w:t>
      </w:r>
      <w:r w:rsidR="00BD7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 proyectos, coordinando a las diferentes áreas de la empresa para el control de la información total de intercambio y seguimiento con los C</w:t>
      </w:r>
      <w:r w:rsidRPr="00631D4F">
        <w:rPr>
          <w:rFonts w:ascii="Arial" w:hAnsi="Arial" w:cs="Arial"/>
        </w:rPr>
        <w:t>lientes</w:t>
      </w:r>
      <w:r>
        <w:rPr>
          <w:rFonts w:ascii="Arial" w:hAnsi="Arial" w:cs="Arial"/>
        </w:rPr>
        <w:t>.</w:t>
      </w:r>
    </w:p>
    <w:p w:rsidR="005837DA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c).- Asimismo elaboro periódicamente los Reportes de P</w:t>
      </w:r>
      <w:r w:rsidRPr="00631D4F">
        <w:rPr>
          <w:rFonts w:ascii="Arial" w:hAnsi="Arial" w:cs="Arial"/>
        </w:rPr>
        <w:t>roducción y de avance de proyectos.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CALIDAD.-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a).- Verificación de Materiales –placas, tubería, conexiones, empaques, tornillería, etc.,- contra la Orden de Compra, Código ASME y especificaciones aplicables para el Proyecto.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b).- Elaboración, seguimiento y control de Instrucciones para Tratamientos Térmicos de los equipos y/o partes de acuerdo a Sección VIII, Divisiones 1 y 2 del Código ASME.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c).- Control Dimensional de partes que han sido </w:t>
      </w:r>
      <w:r w:rsidR="00067BCE">
        <w:rPr>
          <w:rFonts w:ascii="Arial" w:hAnsi="Arial" w:cs="Arial"/>
        </w:rPr>
        <w:t>habilitadas</w:t>
      </w:r>
      <w:r>
        <w:rPr>
          <w:rFonts w:ascii="Arial" w:hAnsi="Arial" w:cs="Arial"/>
        </w:rPr>
        <w:t xml:space="preserve"> para retroalimentación de la Ingeniería básica.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d).- Aplicación de Líquidos Penetrantes e Inspección Visual a partes, certificado por Competencia por el Inspector Autorizado ASME.</w:t>
      </w:r>
    </w:p>
    <w:p w:rsidR="001D64EF" w:rsidRPr="00631D4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REFERENCIAS: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Gerente de proyectos.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Ing. Sealtiel Linares Olguín, Teléfono: (0181) 8158 675</w:t>
      </w:r>
      <w:r w:rsidR="00DD3E5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Ext. 1103.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Gerente de Ingeniería.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Ing. Fernando Bustamante, Teléfono: (0181) 8158 6758 Ext. 1612.</w:t>
      </w:r>
    </w:p>
    <w:p w:rsidR="001D64EF" w:rsidRDefault="001D64EF" w:rsidP="001D64E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Gerente de Control de Calidad.</w:t>
      </w:r>
    </w:p>
    <w:p w:rsidR="00A95828" w:rsidRDefault="001D64EF" w:rsidP="001D64E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Ing. Jaime Cortes </w:t>
      </w:r>
      <w:r w:rsidR="004C4651">
        <w:rPr>
          <w:rFonts w:ascii="Arial" w:hAnsi="Arial" w:cs="Arial"/>
        </w:rPr>
        <w:t>Pérez</w:t>
      </w:r>
      <w:r>
        <w:rPr>
          <w:rFonts w:ascii="Arial" w:hAnsi="Arial" w:cs="Arial"/>
        </w:rPr>
        <w:t>, Teléfono: (0181) 8158 6758 Ext. 1301.</w:t>
      </w:r>
    </w:p>
    <w:p w:rsidR="00853BC9" w:rsidRDefault="00853BC9" w:rsidP="001D64EF">
      <w:pPr>
        <w:pStyle w:val="Sinespaciado"/>
        <w:rPr>
          <w:rFonts w:ascii="Arial" w:hAnsi="Arial" w:cs="Arial"/>
        </w:rPr>
      </w:pPr>
    </w:p>
    <w:p w:rsidR="00853BC9" w:rsidRDefault="00067BCE" w:rsidP="00853BC9">
      <w:pPr>
        <w:pStyle w:val="Sinespaciado"/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TEASSA</w:t>
      </w:r>
      <w:r w:rsidR="00853BC9">
        <w:rPr>
          <w:rFonts w:ascii="Arial" w:hAnsi="Arial" w:cs="Arial"/>
          <w:b/>
        </w:rPr>
        <w:t xml:space="preserve"> S.A. de </w:t>
      </w:r>
      <w:r w:rsidR="00853BC9" w:rsidRPr="006F7248">
        <w:rPr>
          <w:rFonts w:ascii="Arial" w:hAnsi="Arial" w:cs="Arial"/>
          <w:b/>
        </w:rPr>
        <w:t>C.V.</w:t>
      </w:r>
    </w:p>
    <w:p w:rsidR="00853BC9" w:rsidRDefault="00853BC9" w:rsidP="00853BC9">
      <w:pPr>
        <w:pStyle w:val="Sinespaciado"/>
        <w:rPr>
          <w:rFonts w:ascii="Arial" w:hAnsi="Arial" w:cs="Arial"/>
          <w:b/>
        </w:rPr>
      </w:pPr>
    </w:p>
    <w:p w:rsidR="00853BC9" w:rsidRDefault="00853BC9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CALIDAD.-</w:t>
      </w:r>
    </w:p>
    <w:p w:rsidR="00853BC9" w:rsidRDefault="00853BC9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a).- Verificación de Materiales –placas, tubería, conexiones, empaques, tornil</w:t>
      </w:r>
      <w:r w:rsidR="00D059CF">
        <w:rPr>
          <w:rFonts w:ascii="Arial" w:hAnsi="Arial" w:cs="Arial"/>
        </w:rPr>
        <w:t>lería, etc.</w:t>
      </w:r>
    </w:p>
    <w:p w:rsidR="00D059CF" w:rsidRDefault="00D059CF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b).- </w:t>
      </w:r>
      <w:r w:rsidR="00177A7A">
        <w:rPr>
          <w:rFonts w:ascii="Arial" w:hAnsi="Arial" w:cs="Arial"/>
        </w:rPr>
        <w:t>Inspección</w:t>
      </w:r>
      <w:r>
        <w:rPr>
          <w:rFonts w:ascii="Arial" w:hAnsi="Arial" w:cs="Arial"/>
        </w:rPr>
        <w:t xml:space="preserve"> en áreas de fabricación (</w:t>
      </w:r>
      <w:r w:rsidR="004C4651">
        <w:rPr>
          <w:rFonts w:ascii="Arial" w:hAnsi="Arial" w:cs="Arial"/>
        </w:rPr>
        <w:t xml:space="preserve">Secuencia de armado y fabricación de tanques de almacenamiento en </w:t>
      </w:r>
      <w:r>
        <w:rPr>
          <w:rFonts w:ascii="Arial" w:hAnsi="Arial" w:cs="Arial"/>
        </w:rPr>
        <w:t>Campo) medición y seguimiento de esta en base a dibujos y código API 650.</w:t>
      </w:r>
    </w:p>
    <w:p w:rsidR="004C4651" w:rsidRDefault="00D059CF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c).- </w:t>
      </w:r>
      <w:r w:rsidR="00177A7A">
        <w:rPr>
          <w:rFonts w:ascii="Arial" w:hAnsi="Arial" w:cs="Arial"/>
        </w:rPr>
        <w:t>Elaboración</w:t>
      </w:r>
      <w:r>
        <w:rPr>
          <w:rFonts w:ascii="Arial" w:hAnsi="Arial" w:cs="Arial"/>
        </w:rPr>
        <w:t xml:space="preserve"> de reportes dimensionales y verificación de los mismos con inspectores de cliente.</w:t>
      </w:r>
    </w:p>
    <w:p w:rsidR="004C4651" w:rsidRDefault="00D059CF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d).- Pruebas no destructivas como caja de vacío, líquidos penetrantes, pruebas neumáticas y pruebas hidrostáticas realizando reporte y dando seguimiento de los resultados de las mismas.</w:t>
      </w:r>
    </w:p>
    <w:p w:rsidR="004C4651" w:rsidRDefault="004C4651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e).- Inspección final y verificación de elementos fabricados. </w:t>
      </w:r>
    </w:p>
    <w:p w:rsidR="004C4651" w:rsidRDefault="004C4651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059CF">
        <w:rPr>
          <w:rFonts w:ascii="Arial" w:hAnsi="Arial" w:cs="Arial"/>
        </w:rPr>
        <w:t>).- Armado de Dossier de calidad de fabricación en taller y campo.</w:t>
      </w:r>
    </w:p>
    <w:p w:rsidR="00A96FA0" w:rsidRDefault="00A96FA0" w:rsidP="00853BC9">
      <w:pPr>
        <w:pStyle w:val="Sinespaciado"/>
        <w:jc w:val="both"/>
        <w:rPr>
          <w:rFonts w:ascii="Arial" w:hAnsi="Arial" w:cs="Arial"/>
        </w:rPr>
      </w:pPr>
    </w:p>
    <w:p w:rsidR="00A96FA0" w:rsidRDefault="00A96FA0" w:rsidP="00853B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</w:t>
      </w:r>
      <w:r w:rsidR="004C4651">
        <w:rPr>
          <w:rFonts w:ascii="Arial" w:hAnsi="Arial" w:cs="Arial"/>
        </w:rPr>
        <w:t>e de obra de Diciembre de 2014 a Agosto de 2015</w:t>
      </w:r>
      <w:r>
        <w:rPr>
          <w:rFonts w:ascii="Arial" w:hAnsi="Arial" w:cs="Arial"/>
        </w:rPr>
        <w:t>.</w:t>
      </w:r>
    </w:p>
    <w:p w:rsidR="00A96FA0" w:rsidRDefault="00A96FA0" w:rsidP="00A96FA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a).- </w:t>
      </w:r>
      <w:r w:rsidR="00BE492E">
        <w:rPr>
          <w:rFonts w:ascii="Arial" w:hAnsi="Arial" w:cs="Arial"/>
        </w:rPr>
        <w:t>Asignación</w:t>
      </w:r>
      <w:r>
        <w:rPr>
          <w:rFonts w:ascii="Arial" w:hAnsi="Arial" w:cs="Arial"/>
        </w:rPr>
        <w:t xml:space="preserve"> de recursos y personal para finalización de proyecto, revisión de requerimientos para terminación de obra, elaboración de estimaciones y gestión de pagos de estimaciones y a </w:t>
      </w:r>
      <w:r w:rsidR="00BE492E">
        <w:rPr>
          <w:rFonts w:ascii="Arial" w:hAnsi="Arial" w:cs="Arial"/>
        </w:rPr>
        <w:t>proveedores</w:t>
      </w:r>
      <w:r>
        <w:rPr>
          <w:rFonts w:ascii="Arial" w:hAnsi="Arial" w:cs="Arial"/>
        </w:rPr>
        <w:t>, elaboración planes de trabajo</w:t>
      </w:r>
      <w:r w:rsidR="00BE492E">
        <w:rPr>
          <w:rFonts w:ascii="Arial" w:hAnsi="Arial" w:cs="Arial"/>
        </w:rPr>
        <w:t xml:space="preserve"> y chequeo de actividades diarias así como su segregación entre personal en sitio.</w:t>
      </w:r>
    </w:p>
    <w:p w:rsidR="0009574A" w:rsidRDefault="0009574A" w:rsidP="00A96FA0">
      <w:pPr>
        <w:pStyle w:val="Sinespaciado"/>
        <w:jc w:val="both"/>
        <w:rPr>
          <w:rFonts w:ascii="Arial" w:hAnsi="Arial" w:cs="Arial"/>
        </w:rPr>
      </w:pPr>
    </w:p>
    <w:p w:rsidR="00067BCE" w:rsidRDefault="00067BCE" w:rsidP="00A96FA0">
      <w:pPr>
        <w:pStyle w:val="Sinespaciado"/>
        <w:jc w:val="both"/>
        <w:rPr>
          <w:rFonts w:ascii="Arial" w:hAnsi="Arial" w:cs="Arial"/>
        </w:rPr>
      </w:pPr>
    </w:p>
    <w:p w:rsidR="00067BCE" w:rsidRDefault="00067BCE" w:rsidP="00067BC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F7248">
        <w:rPr>
          <w:rFonts w:ascii="Arial" w:hAnsi="Arial" w:cs="Arial"/>
          <w:b/>
        </w:rPr>
        <w:t>INTEC CONSTRUCCIONES, S.A. DE C.V.</w:t>
      </w:r>
    </w:p>
    <w:p w:rsidR="00A84DC8" w:rsidRDefault="00A84DC8" w:rsidP="00A84DC8">
      <w:pPr>
        <w:pStyle w:val="Sinespaciado"/>
        <w:jc w:val="both"/>
        <w:rPr>
          <w:rFonts w:ascii="Arial" w:hAnsi="Arial" w:cs="Arial"/>
          <w:b/>
        </w:rPr>
      </w:pPr>
    </w:p>
    <w:p w:rsidR="009C66BB" w:rsidRPr="009C66BB" w:rsidRDefault="009C66BB" w:rsidP="009C66BB">
      <w:pPr>
        <w:pStyle w:val="Sinespaciado"/>
        <w:jc w:val="both"/>
        <w:rPr>
          <w:rFonts w:ascii="Arial" w:hAnsi="Arial" w:cs="Arial"/>
        </w:rPr>
      </w:pPr>
      <w:r w:rsidRPr="009C66BB">
        <w:rPr>
          <w:rFonts w:ascii="Arial" w:hAnsi="Arial" w:cs="Arial"/>
        </w:rPr>
        <w:t>PERIODO: Agosto de 2015-Actual.</w:t>
      </w:r>
    </w:p>
    <w:p w:rsidR="009C66BB" w:rsidRPr="009C66BB" w:rsidRDefault="009C66BB" w:rsidP="009C66BB">
      <w:pPr>
        <w:pStyle w:val="Sinespaciado"/>
        <w:jc w:val="both"/>
        <w:rPr>
          <w:rFonts w:ascii="Arial" w:hAnsi="Arial" w:cs="Arial"/>
        </w:rPr>
      </w:pPr>
      <w:r w:rsidRPr="009C66BB">
        <w:rPr>
          <w:rFonts w:ascii="Arial" w:hAnsi="Arial" w:cs="Arial"/>
        </w:rPr>
        <w:t>POSICIÓN: Ingeniería de Proyectos.</w:t>
      </w:r>
    </w:p>
    <w:p w:rsidR="009C66BB" w:rsidRPr="009C66BB" w:rsidRDefault="0009574A" w:rsidP="009C66B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9C66BB" w:rsidRPr="009C66BB">
        <w:rPr>
          <w:rFonts w:ascii="Arial" w:hAnsi="Arial" w:cs="Arial"/>
        </w:rPr>
        <w:t>.- Revisión de los planos de ingeniería para la fabricación y el</w:t>
      </w:r>
      <w:r>
        <w:rPr>
          <w:rFonts w:ascii="Arial" w:hAnsi="Arial" w:cs="Arial"/>
        </w:rPr>
        <w:t xml:space="preserve"> conocimiento de</w:t>
      </w:r>
      <w:r w:rsidR="009C66BB" w:rsidRPr="009C66BB">
        <w:rPr>
          <w:rFonts w:ascii="Arial" w:hAnsi="Arial" w:cs="Arial"/>
        </w:rPr>
        <w:t xml:space="preserve"> proyecto</w:t>
      </w:r>
      <w:r>
        <w:rPr>
          <w:rFonts w:ascii="Arial" w:hAnsi="Arial" w:cs="Arial"/>
        </w:rPr>
        <w:t>s</w:t>
      </w:r>
      <w:r w:rsidR="009C66BB" w:rsidRPr="009C66BB">
        <w:rPr>
          <w:rFonts w:ascii="Arial" w:hAnsi="Arial" w:cs="Arial"/>
        </w:rPr>
        <w:t>.</w:t>
      </w:r>
    </w:p>
    <w:p w:rsidR="009C66BB" w:rsidRPr="009C66BB" w:rsidRDefault="0009574A" w:rsidP="009C66B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9C66BB" w:rsidRPr="009C66BB">
        <w:rPr>
          <w:rFonts w:ascii="Arial" w:hAnsi="Arial" w:cs="Arial"/>
        </w:rPr>
        <w:t xml:space="preserve">.- El seguimiento </w:t>
      </w:r>
      <w:r w:rsidR="009C66BB">
        <w:rPr>
          <w:rFonts w:ascii="Arial" w:hAnsi="Arial" w:cs="Arial"/>
        </w:rPr>
        <w:t xml:space="preserve">de </w:t>
      </w:r>
      <w:r w:rsidR="009C66BB" w:rsidRPr="009C66BB">
        <w:rPr>
          <w:rFonts w:ascii="Arial" w:hAnsi="Arial" w:cs="Arial"/>
        </w:rPr>
        <w:t xml:space="preserve">programa de fabricación y </w:t>
      </w:r>
      <w:r w:rsidR="009C66BB">
        <w:rPr>
          <w:rFonts w:ascii="Arial" w:hAnsi="Arial" w:cs="Arial"/>
        </w:rPr>
        <w:t>habilitado de materiales</w:t>
      </w:r>
      <w:r w:rsidR="009C66BB" w:rsidRPr="009C66BB">
        <w:rPr>
          <w:rFonts w:ascii="Arial" w:hAnsi="Arial" w:cs="Arial"/>
        </w:rPr>
        <w:t>.</w:t>
      </w:r>
    </w:p>
    <w:p w:rsidR="00BE492E" w:rsidRDefault="00A84DC8" w:rsidP="009C66B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c).- </w:t>
      </w:r>
      <w:r w:rsidR="009C66BB">
        <w:rPr>
          <w:rFonts w:ascii="Arial" w:hAnsi="Arial" w:cs="Arial"/>
        </w:rPr>
        <w:t>V</w:t>
      </w:r>
      <w:r w:rsidR="009C66BB" w:rsidRPr="009C66BB">
        <w:rPr>
          <w:rFonts w:ascii="Arial" w:hAnsi="Arial" w:cs="Arial"/>
        </w:rPr>
        <w:t xml:space="preserve">isita y seguimiento de talleres que apoyan en la fabricación de piezas para nuestro proceso de producción interna (talleres </w:t>
      </w:r>
      <w:r w:rsidR="009C66BB">
        <w:rPr>
          <w:rFonts w:ascii="Arial" w:hAnsi="Arial" w:cs="Arial"/>
        </w:rPr>
        <w:t>de maquinado</w:t>
      </w:r>
      <w:r w:rsidR="009C66BB" w:rsidRPr="009C66BB">
        <w:rPr>
          <w:rFonts w:ascii="Arial" w:hAnsi="Arial" w:cs="Arial"/>
        </w:rPr>
        <w:t xml:space="preserve"> y de plegado-formado </w:t>
      </w:r>
      <w:r w:rsidR="009C66BB">
        <w:rPr>
          <w:rFonts w:ascii="Arial" w:hAnsi="Arial" w:cs="Arial"/>
        </w:rPr>
        <w:t>de</w:t>
      </w:r>
      <w:r w:rsidR="009C66BB" w:rsidRPr="009C66BB">
        <w:rPr>
          <w:rFonts w:ascii="Arial" w:hAnsi="Arial" w:cs="Arial"/>
        </w:rPr>
        <w:t xml:space="preserve"> placas).</w:t>
      </w:r>
    </w:p>
    <w:p w:rsidR="00A84DC8" w:rsidRDefault="00A84DC8" w:rsidP="00A84DC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d).- </w:t>
      </w:r>
      <w:r w:rsidRPr="00A84DC8">
        <w:rPr>
          <w:rFonts w:ascii="Arial" w:hAnsi="Arial" w:cs="Arial"/>
        </w:rPr>
        <w:t>Elaboración de reportes de producción semanales para el cliente y control de recursos aplicados para cada proyecto.</w:t>
      </w:r>
    </w:p>
    <w:p w:rsidR="00FA3D13" w:rsidRDefault="00FA3D13" w:rsidP="00A84DC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e).- Participación en proyecto de harpas para termoeléctrica del Carmen N.L. (Iberdrola) en control de habilitado, control de embarque (A planta Agua Fría), armado, soldadura y pruebas no destructivas (prueba hidrostática, líquidos penetrantes, inspección visual y tratamiento térmico de cabezales terminados).</w:t>
      </w:r>
    </w:p>
    <w:p w:rsidR="00FA3D13" w:rsidRPr="00A84DC8" w:rsidRDefault="00FA3D13" w:rsidP="00A84DC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el armado de módulos de harpas junto su techo y juntas de expansión (en este participe como proyectista diseñador del techo y de placas de aislamiento interior de los módulos).</w:t>
      </w:r>
    </w:p>
    <w:p w:rsidR="00A84DC8" w:rsidRPr="00A84DC8" w:rsidRDefault="00A84DC8" w:rsidP="009C66BB">
      <w:pPr>
        <w:pStyle w:val="Sinespaciado"/>
        <w:jc w:val="both"/>
        <w:rPr>
          <w:rFonts w:ascii="Arial" w:hAnsi="Arial" w:cs="Arial"/>
          <w:lang w:val="es-MX"/>
        </w:rPr>
      </w:pPr>
    </w:p>
    <w:p w:rsidR="00222D55" w:rsidRPr="00D9238B" w:rsidRDefault="00177A7A">
      <w:pPr>
        <w:pStyle w:val="Seccin"/>
        <w:rPr>
          <w:color w:val="0070C0"/>
        </w:rPr>
      </w:pPr>
      <w:r>
        <w:rPr>
          <w:color w:val="0070C0"/>
        </w:rPr>
        <w:t>C</w:t>
      </w:r>
      <w:r w:rsidR="008B2319" w:rsidRPr="00D9238B">
        <w:rPr>
          <w:color w:val="0070C0"/>
        </w:rPr>
        <w:t>uali</w:t>
      </w:r>
      <w:r w:rsidR="001D64EF" w:rsidRPr="00D9238B">
        <w:rPr>
          <w:color w:val="0070C0"/>
        </w:rPr>
        <w:t>dades</w:t>
      </w:r>
    </w:p>
    <w:p w:rsidR="001D64EF" w:rsidRPr="0009574A" w:rsidRDefault="001D64EF" w:rsidP="0009574A">
      <w:pPr>
        <w:pStyle w:val="Listaconvietas"/>
        <w:numPr>
          <w:ilvl w:val="0"/>
          <w:numId w:val="22"/>
        </w:numPr>
        <w:spacing w:after="180" w:line="264" w:lineRule="auto"/>
        <w:contextualSpacing w:val="0"/>
        <w:jc w:val="both"/>
        <w:rPr>
          <w:rFonts w:ascii="Arial" w:hAnsi="Arial" w:cs="Arial"/>
        </w:rPr>
      </w:pPr>
      <w:r w:rsidRPr="00631D4F">
        <w:rPr>
          <w:rFonts w:ascii="Arial" w:hAnsi="Arial" w:cs="Arial"/>
        </w:rPr>
        <w:t>Responsab</w:t>
      </w:r>
      <w:r w:rsidR="00DD3E5E">
        <w:rPr>
          <w:rFonts w:ascii="Arial" w:hAnsi="Arial" w:cs="Arial"/>
        </w:rPr>
        <w:t>le</w:t>
      </w:r>
      <w:r w:rsidRPr="00631D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</w:t>
      </w:r>
      <w:r w:rsidRPr="00631D4F">
        <w:rPr>
          <w:rFonts w:ascii="Arial" w:hAnsi="Arial" w:cs="Arial"/>
        </w:rPr>
        <w:t>nest</w:t>
      </w:r>
      <w:r w:rsidR="00DD3E5E">
        <w:rPr>
          <w:rFonts w:ascii="Arial" w:hAnsi="Arial" w:cs="Arial"/>
        </w:rPr>
        <w:t>o</w:t>
      </w:r>
      <w:r w:rsidRPr="00631D4F">
        <w:rPr>
          <w:rFonts w:ascii="Arial" w:hAnsi="Arial" w:cs="Arial"/>
        </w:rPr>
        <w:t>, respetuoso, tolerante, comprensivo</w:t>
      </w:r>
      <w:r w:rsidR="0009574A">
        <w:rPr>
          <w:rFonts w:ascii="Arial" w:hAnsi="Arial" w:cs="Arial"/>
        </w:rPr>
        <w:t>, c</w:t>
      </w:r>
      <w:r w:rsidRPr="0009574A">
        <w:rPr>
          <w:rFonts w:ascii="Arial" w:hAnsi="Arial" w:cs="Arial"/>
        </w:rPr>
        <w:t xml:space="preserve">reativo, sociable, habilidad para </w:t>
      </w:r>
      <w:r w:rsidR="0009574A">
        <w:rPr>
          <w:rFonts w:ascii="Arial" w:hAnsi="Arial" w:cs="Arial"/>
        </w:rPr>
        <w:t xml:space="preserve">trabajar en equipo, organizado </w:t>
      </w:r>
      <w:r w:rsidRPr="0009574A">
        <w:rPr>
          <w:rFonts w:ascii="Arial" w:hAnsi="Arial" w:cs="Arial"/>
        </w:rPr>
        <w:t>y con iniciativa.</w:t>
      </w:r>
    </w:p>
    <w:p w:rsidR="00177A7A" w:rsidRPr="0009574A" w:rsidRDefault="001D64EF" w:rsidP="00B70B04">
      <w:pPr>
        <w:pStyle w:val="Listaconvietas"/>
        <w:numPr>
          <w:ilvl w:val="0"/>
          <w:numId w:val="22"/>
        </w:numPr>
        <w:spacing w:after="18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Trabaj</w:t>
      </w:r>
      <w:r w:rsidR="00DD3E5E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bajo presión para dar resultados que la empresa exige.</w:t>
      </w:r>
    </w:p>
    <w:p w:rsidR="001D64EF" w:rsidRPr="00D9238B" w:rsidRDefault="001D64EF" w:rsidP="00B70B04">
      <w:pPr>
        <w:pStyle w:val="Seccin"/>
        <w:rPr>
          <w:color w:val="0070C0"/>
        </w:rPr>
      </w:pPr>
      <w:r w:rsidRPr="00D9238B">
        <w:rPr>
          <w:color w:val="0070C0"/>
        </w:rPr>
        <w:t>Paquetes computacionales</w:t>
      </w:r>
    </w:p>
    <w:p w:rsidR="001D64EF" w:rsidRPr="001D64EF" w:rsidRDefault="001D64EF" w:rsidP="001D64EF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64EF">
        <w:rPr>
          <w:rFonts w:ascii="Arial" w:hAnsi="Arial" w:cs="Arial"/>
        </w:rPr>
        <w:t>AutoCAD.</w:t>
      </w:r>
    </w:p>
    <w:p w:rsidR="001D64EF" w:rsidRPr="001D64EF" w:rsidRDefault="001D64EF" w:rsidP="001D64EF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64EF">
        <w:rPr>
          <w:rFonts w:ascii="Arial" w:hAnsi="Arial" w:cs="Arial"/>
        </w:rPr>
        <w:t>Pron</w:t>
      </w:r>
      <w:bookmarkStart w:id="0" w:name="_GoBack"/>
      <w:bookmarkEnd w:id="0"/>
      <w:r w:rsidRPr="001D64EF">
        <w:rPr>
          <w:rFonts w:ascii="Arial" w:hAnsi="Arial" w:cs="Arial"/>
        </w:rPr>
        <w:t>est</w:t>
      </w:r>
    </w:p>
    <w:p w:rsidR="001D64EF" w:rsidRDefault="001D64EF" w:rsidP="001D64EF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64EF">
        <w:rPr>
          <w:rFonts w:ascii="Arial" w:hAnsi="Arial" w:cs="Arial"/>
        </w:rPr>
        <w:t>Office</w:t>
      </w:r>
    </w:p>
    <w:p w:rsidR="00BE492E" w:rsidRPr="001D64EF" w:rsidRDefault="00BE492E" w:rsidP="001D64EF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Conocimientos SAP</w:t>
      </w:r>
    </w:p>
    <w:p w:rsidR="001D64EF" w:rsidRPr="00D9238B" w:rsidRDefault="00B70B04" w:rsidP="001D64EF">
      <w:pPr>
        <w:pStyle w:val="Seccin"/>
        <w:rPr>
          <w:color w:val="0070C0"/>
        </w:rPr>
      </w:pPr>
      <w:r w:rsidRPr="00D9238B">
        <w:rPr>
          <w:color w:val="0070C0"/>
        </w:rPr>
        <w:t>Aéreas</w:t>
      </w:r>
      <w:r w:rsidR="001D64EF" w:rsidRPr="00D9238B">
        <w:rPr>
          <w:color w:val="0070C0"/>
        </w:rPr>
        <w:t xml:space="preserve"> de </w:t>
      </w:r>
      <w:r w:rsidRPr="00D9238B">
        <w:rPr>
          <w:color w:val="0070C0"/>
        </w:rPr>
        <w:t>interés</w:t>
      </w:r>
    </w:p>
    <w:p w:rsidR="001D64EF" w:rsidRPr="001D64EF" w:rsidRDefault="001D64EF" w:rsidP="001D64EF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1D64EF">
        <w:rPr>
          <w:rFonts w:ascii="Arial" w:hAnsi="Arial" w:cs="Arial"/>
        </w:rPr>
        <w:t>Proyectos, Ingeniería de diseño, Producción</w:t>
      </w:r>
      <w:r w:rsidR="00B965C0">
        <w:rPr>
          <w:rFonts w:ascii="Arial" w:hAnsi="Arial" w:cs="Arial"/>
        </w:rPr>
        <w:t>-Manufactura</w:t>
      </w:r>
      <w:r w:rsidRPr="001D64EF">
        <w:rPr>
          <w:rFonts w:ascii="Arial" w:hAnsi="Arial" w:cs="Arial"/>
        </w:rPr>
        <w:t>, Calidad.</w:t>
      </w:r>
    </w:p>
    <w:p w:rsidR="00222D55" w:rsidRPr="000F1C62" w:rsidRDefault="001D64EF" w:rsidP="000F1C62">
      <w:pPr>
        <w:pStyle w:val="Listaconvietas"/>
        <w:numPr>
          <w:ilvl w:val="0"/>
          <w:numId w:val="22"/>
        </w:numPr>
        <w:spacing w:after="18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Tengo mucho interés en desarrollarme como persona y profesionista</w:t>
      </w:r>
      <w:r w:rsidR="0076569D">
        <w:rPr>
          <w:rFonts w:ascii="Arial" w:hAnsi="Arial" w:cs="Arial"/>
        </w:rPr>
        <w:t xml:space="preserve"> buscando el aprendizaje y la experiencia que se requiere en cada uno de los diferentes puestos que requieran en su compañía</w:t>
      </w:r>
      <w:r>
        <w:rPr>
          <w:rFonts w:ascii="Arial" w:hAnsi="Arial" w:cs="Arial"/>
        </w:rPr>
        <w:t>, dando mi mejor esfuerzo en el desarrollo de mi trabajo</w:t>
      </w:r>
      <w:r w:rsidR="00765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beneficio personal y de la empresa.</w:t>
      </w:r>
    </w:p>
    <w:sectPr w:rsidR="00222D55" w:rsidRPr="000F1C62" w:rsidSect="000F1C62">
      <w:footerReference w:type="even" r:id="rId12"/>
      <w:footerReference w:type="default" r:id="rId13"/>
      <w:footerReference w:type="first" r:id="rId14"/>
      <w:pgSz w:w="12240" w:h="15840" w:code="1"/>
      <w:pgMar w:top="1276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0F" w:rsidRDefault="00522C0F">
      <w:r>
        <w:separator/>
      </w:r>
    </w:p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</w:endnote>
  <w:endnote w:type="continuationSeparator" w:id="0">
    <w:p w:rsidR="00522C0F" w:rsidRDefault="00522C0F">
      <w:r>
        <w:continuationSeparator/>
      </w:r>
    </w:p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522C0F">
    <w:pPr>
      <w:pStyle w:val="Piedepgina"/>
    </w:pPr>
    <w:r>
      <w:rPr>
        <w:noProof/>
        <w:lang w:val="es-MX" w:eastAsia="es-MX"/>
      </w:rPr>
      <w:pict>
        <v:rect id="Rectangle 17" o:spid="_x0000_s2056" style="position:absolute;margin-left:0;margin-top:0;width:51.9pt;height:9in;z-index:251672576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<v:textbox style="layout-flow:vertical;mso-layout-flow-alt:bottom-to-top" inset="3.6pt,,14.4pt,7.2pt">
            <w:txbxContent>
              <w:sdt>
                <w:sdtPr>
                  <w:id w:val="805325498"/>
                  <w:placeholder>
                    <w:docPart w:val="9765BEE0DD4C40999C00408AE175EA41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222D55" w:rsidRDefault="00A631F0">
                    <w:pPr>
                      <w:pStyle w:val="Textogris"/>
                    </w:pPr>
                    <w:r>
                      <w:rPr>
                        <w:lang w:val="es-MX"/>
                      </w:rPr>
                      <w:t>Javier Suárez González.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val="es-MX" w:eastAsia="es-MX"/>
      </w:rPr>
      <w:pict>
        <v:roundrect id="AutoShape 16" o:spid="_x0000_s2055" style="position:absolute;margin-left:0;margin-top:0;width:562.05pt;height:743.45pt;z-index:251671552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  <w:lang w:val="es-MX" w:eastAsia="es-MX"/>
      </w:rPr>
      <w:pict>
        <v:oval id="Oval 15" o:spid="_x0000_s2054" style="position:absolute;margin-left:0;margin-top:0;width:41pt;height:41pt;z-index:251670528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d34817 [3204]" stroked="f">
          <v:textbox inset="0,0,0,0">
            <w:txbxContent>
              <w:p w:rsidR="00222D55" w:rsidRDefault="00353E29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6E58CD">
                  <w:instrText xml:space="preserve"> PAGE  \* Arabic  \* MERGEFORMAT </w:instrText>
                </w:r>
                <w:r>
                  <w:fldChar w:fldCharType="separate"/>
                </w:r>
                <w:r w:rsidR="008B2319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522C0F">
    <w:pPr>
      <w:rPr>
        <w:sz w:val="10"/>
        <w:szCs w:val="10"/>
      </w:rPr>
    </w:pPr>
    <w:r>
      <w:rPr>
        <w:noProof/>
        <w:sz w:val="10"/>
        <w:szCs w:val="10"/>
        <w:lang w:val="es-MX" w:eastAsia="es-MX"/>
      </w:rPr>
      <w:pict>
        <v:rect id="Rectangle 20" o:spid="_x0000_s2053" style="position:absolute;margin-left:157.5pt;margin-top:0;width:51.9pt;height:657.3pt;z-index:251676672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" o:allowincell="f" filled="f" stroked="f">
          <v:textbox style="layout-flow:vertical;mso-layout-flow-alt:bottom-to-top" inset="14.4pt,,3.6pt,7.2pt">
            <w:txbxContent>
              <w:sdt>
                <w:sdtPr>
                  <w:id w:val="20760667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222D55" w:rsidRDefault="00A631F0">
                    <w:pPr>
                      <w:pStyle w:val="Textogris"/>
                    </w:pPr>
                    <w:r>
                      <w:rPr>
                        <w:lang w:val="es-MX"/>
                      </w:rPr>
                      <w:t>Javier Suárez González.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  <w:lang w:val="es-MX" w:eastAsia="es-MX"/>
      </w:rPr>
      <w:pict>
        <v:roundrect id="AutoShape 19" o:spid="_x0000_s2052" style="position:absolute;margin-left:0;margin-top:0;width:561.1pt;height:743.2pt;z-index:25167564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" o:allowincell="f" filled="f" fillcolor="black" strokecolor="black [3213]" strokeweight="1pt">
          <w10:wrap anchorx="page" anchory="page"/>
        </v:roundrect>
      </w:pict>
    </w:r>
    <w:r>
      <w:rPr>
        <w:noProof/>
        <w:sz w:val="10"/>
        <w:szCs w:val="10"/>
        <w:lang w:val="es-MX" w:eastAsia="es-MX"/>
      </w:rPr>
      <w:pict>
        <v:oval id="Oval 18" o:spid="_x0000_s2051" style="position:absolute;margin-left:-27.8pt;margin-top:0;width:41pt;height:41pt;z-index:251674624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" o:allowincell="f" fillcolor="#918485 [3208]" strokecolor="#f2f2f2 [3041]" strokeweight="3pt">
          <v:shadow on="t" color="#484141 [1608]" opacity=".5" offset="1pt"/>
          <v:textbox inset="0,0,0,0">
            <w:txbxContent>
              <w:p w:rsidR="00222D55" w:rsidRDefault="00353E29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6E58CD">
                  <w:instrText xml:space="preserve"> PAGE  \* Arabic  \* MERGEFORMAT </w:instrText>
                </w:r>
                <w:r>
                  <w:fldChar w:fldCharType="separate"/>
                </w:r>
                <w:r w:rsidR="00FA3D13" w:rsidRPr="00FA3D13">
                  <w:rPr>
                    <w:noProof/>
                    <w:color w:val="FFFFFF" w:themeColor="background1"/>
                    <w:sz w:val="40"/>
                    <w:szCs w:val="40"/>
                  </w:rPr>
                  <w:t>3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222D55" w:rsidRDefault="00222D55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522C0F">
    <w:pPr>
      <w:pStyle w:val="Piedepgina"/>
    </w:pPr>
    <w:r>
      <w:rPr>
        <w:noProof/>
        <w:lang w:val="es-MX" w:eastAsia="es-MX"/>
      </w:rPr>
      <w:pict>
        <v:roundrect id="AutoShape 11" o:spid="_x0000_s2050" style="position:absolute;margin-left:0;margin-top:0;width:561.15pt;height:742.85pt;z-index:251668480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oQ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C47yhC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<w10:wrap anchorx="page" anchory="page"/>
        </v:roundrect>
      </w:pict>
    </w:r>
    <w:r>
      <w:rPr>
        <w:noProof/>
        <w:lang w:val="es-MX" w:eastAsia="es-MX"/>
      </w:rPr>
      <w:pict>
        <v:oval id="Oval 10" o:spid="_x0000_s2049" style="position:absolute;margin-left:-27.8pt;margin-top:0;width:41pt;height:41pt;z-index:251667456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" o:allowincell="f" fillcolor="#918485 [3208]" strokecolor="#f2f2f2 [3041]" strokeweight="3pt">
          <v:shadow on="t" color="#484141 [1608]" opacity=".5" offset="1pt"/>
          <v:textbox inset="0,0,0,0">
            <w:txbxContent>
              <w:p w:rsidR="00222D55" w:rsidRDefault="001D64EF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color w:val="FFFFFF" w:themeColor="background1"/>
                    <w:sz w:val="40"/>
                    <w:szCs w:val="40"/>
                  </w:rPr>
                  <w:t>1</w:t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0F" w:rsidRDefault="00522C0F">
      <w:r>
        <w:separator/>
      </w:r>
    </w:p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</w:footnote>
  <w:footnote w:type="continuationSeparator" w:id="0">
    <w:p w:rsidR="00522C0F" w:rsidRDefault="00522C0F">
      <w:r>
        <w:continuationSeparator/>
      </w:r>
    </w:p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  <w:p w:rsidR="00522C0F" w:rsidRDefault="00522C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EF20DEE"/>
    <w:multiLevelType w:val="hybridMultilevel"/>
    <w:tmpl w:val="B4107F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9B2D1F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272E5D"/>
    <w:multiLevelType w:val="hybridMultilevel"/>
    <w:tmpl w:val="838AD9A4"/>
    <w:lvl w:ilvl="0" w:tplc="961E8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47994"/>
    <w:multiLevelType w:val="hybridMultilevel"/>
    <w:tmpl w:val="CDA49A12"/>
    <w:lvl w:ilvl="0" w:tplc="961E8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F72"/>
    <w:rsid w:val="000035BA"/>
    <w:rsid w:val="00014B68"/>
    <w:rsid w:val="00067BCE"/>
    <w:rsid w:val="0009574A"/>
    <w:rsid w:val="000F13FD"/>
    <w:rsid w:val="000F1C62"/>
    <w:rsid w:val="00162B17"/>
    <w:rsid w:val="00177A7A"/>
    <w:rsid w:val="001804C1"/>
    <w:rsid w:val="001D64EF"/>
    <w:rsid w:val="00222D55"/>
    <w:rsid w:val="002861BB"/>
    <w:rsid w:val="0032583F"/>
    <w:rsid w:val="00334B4E"/>
    <w:rsid w:val="00353E29"/>
    <w:rsid w:val="00360517"/>
    <w:rsid w:val="003667A4"/>
    <w:rsid w:val="0038335E"/>
    <w:rsid w:val="00415108"/>
    <w:rsid w:val="00464EA0"/>
    <w:rsid w:val="004B7F1C"/>
    <w:rsid w:val="004C4651"/>
    <w:rsid w:val="004F610F"/>
    <w:rsid w:val="00511B61"/>
    <w:rsid w:val="00522C0F"/>
    <w:rsid w:val="005837DA"/>
    <w:rsid w:val="00583AE3"/>
    <w:rsid w:val="00613534"/>
    <w:rsid w:val="006C2DF2"/>
    <w:rsid w:val="006C4A1C"/>
    <w:rsid w:val="006E58CD"/>
    <w:rsid w:val="006F0E40"/>
    <w:rsid w:val="006F6C7E"/>
    <w:rsid w:val="00730D1B"/>
    <w:rsid w:val="00751C49"/>
    <w:rsid w:val="0076569D"/>
    <w:rsid w:val="00786AA1"/>
    <w:rsid w:val="007A0BA2"/>
    <w:rsid w:val="007E0EF9"/>
    <w:rsid w:val="00826D4B"/>
    <w:rsid w:val="00853BC9"/>
    <w:rsid w:val="008720B2"/>
    <w:rsid w:val="008A7A13"/>
    <w:rsid w:val="008B2319"/>
    <w:rsid w:val="008E4F80"/>
    <w:rsid w:val="009031A9"/>
    <w:rsid w:val="009048D4"/>
    <w:rsid w:val="00953067"/>
    <w:rsid w:val="00983324"/>
    <w:rsid w:val="009A06F7"/>
    <w:rsid w:val="009A6646"/>
    <w:rsid w:val="009C66BB"/>
    <w:rsid w:val="00A27F7B"/>
    <w:rsid w:val="00A572F7"/>
    <w:rsid w:val="00A631F0"/>
    <w:rsid w:val="00A67C14"/>
    <w:rsid w:val="00A84DC8"/>
    <w:rsid w:val="00A95828"/>
    <w:rsid w:val="00A96FA0"/>
    <w:rsid w:val="00AA240A"/>
    <w:rsid w:val="00B152A7"/>
    <w:rsid w:val="00B70B04"/>
    <w:rsid w:val="00B965C0"/>
    <w:rsid w:val="00BC68A3"/>
    <w:rsid w:val="00BD7F85"/>
    <w:rsid w:val="00BE492E"/>
    <w:rsid w:val="00C50902"/>
    <w:rsid w:val="00C8519E"/>
    <w:rsid w:val="00CE1AC6"/>
    <w:rsid w:val="00D059CF"/>
    <w:rsid w:val="00D35354"/>
    <w:rsid w:val="00D35F72"/>
    <w:rsid w:val="00D9238B"/>
    <w:rsid w:val="00DA5E9F"/>
    <w:rsid w:val="00DC265F"/>
    <w:rsid w:val="00DD3E5E"/>
    <w:rsid w:val="00DE40F4"/>
    <w:rsid w:val="00F15761"/>
    <w:rsid w:val="00F23CF9"/>
    <w:rsid w:val="00F43504"/>
    <w:rsid w:val="00FA3D13"/>
    <w:rsid w:val="00FE4D35"/>
    <w:rsid w:val="00FF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."/>
  <w:listSeparator w:val=","/>
  <w15:docId w15:val="{AA97B4A3-993E-40A6-BDB3-FBBE93D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55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222D55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222D55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D55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22D55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222D5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D55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D55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D55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D55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D55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D55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D55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D55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D55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D55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D55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D55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D55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Puesto">
    <w:name w:val="Title"/>
    <w:basedOn w:val="Normal"/>
    <w:link w:val="PuestoCar"/>
    <w:uiPriority w:val="10"/>
    <w:rsid w:val="00222D55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222D55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222D55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D55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222D55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222D55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222D55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222D55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222D55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222D55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222D55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222D55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222D55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222D55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222D55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222D55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222D55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2D55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222D55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222D55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D5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D55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222D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2D55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D55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D55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222D55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222D55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222D55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222D55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222D55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222D55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222D55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222D55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222D55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222D55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222D55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222D55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222D55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222D55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222D55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222D55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222D55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uiPriority w:val="3"/>
    <w:qFormat/>
    <w:rsid w:val="00222D55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222D55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222D55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222D55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222D55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uiPriority w:val="2"/>
    <w:qFormat/>
    <w:rsid w:val="00222D55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222D55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222D55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222D55"/>
    <w:rPr>
      <w:rFonts w:eastAsiaTheme="minorEastAsia" w:cstheme="minorBidi"/>
      <w:bCs w:val="0"/>
      <w:iCs w:val="0"/>
      <w:szCs w:val="22"/>
      <w:lang w:val="es-ES"/>
    </w:rPr>
  </w:style>
  <w:style w:type="paragraph" w:styleId="Fecha">
    <w:name w:val="Date"/>
    <w:basedOn w:val="Sinespaciado"/>
    <w:next w:val="Normal"/>
    <w:link w:val="FechaCar"/>
    <w:uiPriority w:val="99"/>
    <w:unhideWhenUsed/>
    <w:rsid w:val="00A95828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  <w:sz w:val="23"/>
      <w:szCs w:val="23"/>
    </w:rPr>
  </w:style>
  <w:style w:type="character" w:customStyle="1" w:styleId="FechaCar">
    <w:name w:val="Fecha Car"/>
    <w:basedOn w:val="Fuentedeprrafopredeter"/>
    <w:link w:val="Fecha"/>
    <w:uiPriority w:val="99"/>
    <w:rsid w:val="00A95828"/>
    <w:rPr>
      <w:rFonts w:eastAsiaTheme="minorEastAsia" w:cstheme="minorBidi"/>
      <w:b/>
      <w:bCs/>
      <w:color w:val="FFFFFF" w:themeColor="background1"/>
      <w:sz w:val="23"/>
      <w:szCs w:val="23"/>
      <w:lang w:val="es-ES"/>
    </w:rPr>
  </w:style>
  <w:style w:type="numbering" w:customStyle="1" w:styleId="Estilodelistamediano">
    <w:name w:val="Estilo de lista mediano"/>
    <w:uiPriority w:val="99"/>
    <w:rsid w:val="00A95828"/>
    <w:pPr>
      <w:numPr>
        <w:numId w:val="21"/>
      </w:numPr>
    </w:pPr>
  </w:style>
  <w:style w:type="paragraph" w:styleId="Prrafodelista">
    <w:name w:val="List Paragraph"/>
    <w:basedOn w:val="Normal"/>
    <w:uiPriority w:val="6"/>
    <w:unhideWhenUsed/>
    <w:qFormat/>
    <w:rsid w:val="001D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rrillo\Datos%20de%20programa\Microsoft\Template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4319087A774579848D608A7057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574A-D611-4C6D-96D2-0DD6E49D30F5}"/>
      </w:docPartPr>
      <w:docPartBody>
        <w:p w:rsidR="001F0A7C" w:rsidRDefault="001F0A7C">
          <w:pPr>
            <w:pStyle w:val="5E4319087A774579848D608A70574629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B5F158FD07A4FEA96633D8BAFC6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C587-A60C-408F-A412-3B3854B1799A}"/>
      </w:docPartPr>
      <w:docPartBody>
        <w:p w:rsidR="001F0A7C" w:rsidRDefault="001F0A7C">
          <w:pPr>
            <w:pStyle w:val="6B5F158FD07A4FEA96633D8BAFC68281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9765BEE0DD4C40999C00408AE175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07DD-5DC9-460A-AFF1-8489EE88F280}"/>
      </w:docPartPr>
      <w:docPartBody>
        <w:p w:rsidR="001F0A7C" w:rsidRDefault="001F0A7C">
          <w:pPr>
            <w:pStyle w:val="9765BEE0DD4C40999C00408AE175EA41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A7C"/>
    <w:rsid w:val="000A026B"/>
    <w:rsid w:val="000A0C23"/>
    <w:rsid w:val="00180750"/>
    <w:rsid w:val="001F0A7C"/>
    <w:rsid w:val="00210905"/>
    <w:rsid w:val="00261406"/>
    <w:rsid w:val="00346A4A"/>
    <w:rsid w:val="0044099D"/>
    <w:rsid w:val="00740F73"/>
    <w:rsid w:val="007A4604"/>
    <w:rsid w:val="008650F6"/>
    <w:rsid w:val="00884B1A"/>
    <w:rsid w:val="0090490A"/>
    <w:rsid w:val="00941513"/>
    <w:rsid w:val="009C760E"/>
    <w:rsid w:val="00B36A2C"/>
    <w:rsid w:val="00B81E63"/>
    <w:rsid w:val="00BE4A7F"/>
    <w:rsid w:val="00D00FD2"/>
    <w:rsid w:val="00D40F6C"/>
    <w:rsid w:val="00D574FB"/>
    <w:rsid w:val="00DA0A67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1F0A7C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5E4319087A774579848D608A70574629">
    <w:name w:val="5E4319087A774579848D608A70574629"/>
    <w:rsid w:val="001F0A7C"/>
  </w:style>
  <w:style w:type="paragraph" w:customStyle="1" w:styleId="6B5F158FD07A4FEA96633D8BAFC68281">
    <w:name w:val="6B5F158FD07A4FEA96633D8BAFC68281"/>
    <w:rsid w:val="001F0A7C"/>
  </w:style>
  <w:style w:type="paragraph" w:customStyle="1" w:styleId="4CC03D447A144A01B810411EACF020EF">
    <w:name w:val="4CC03D447A144A01B810411EACF020EF"/>
    <w:rsid w:val="001F0A7C"/>
  </w:style>
  <w:style w:type="paragraph" w:customStyle="1" w:styleId="F443BCBCD4F744EFBF228E7144DDA7E7">
    <w:name w:val="F443BCBCD4F744EFBF228E7144DDA7E7"/>
    <w:rsid w:val="001F0A7C"/>
  </w:style>
  <w:style w:type="paragraph" w:customStyle="1" w:styleId="C18FEA05D7134C83B421C5BED1140366">
    <w:name w:val="C18FEA05D7134C83B421C5BED1140366"/>
    <w:rsid w:val="001F0A7C"/>
  </w:style>
  <w:style w:type="paragraph" w:customStyle="1" w:styleId="E20480365E654D4794FC531472EB3B7F">
    <w:name w:val="E20480365E654D4794FC531472EB3B7F"/>
    <w:rsid w:val="001F0A7C"/>
  </w:style>
  <w:style w:type="paragraph" w:customStyle="1" w:styleId="53A4000A95F54EBB85ECDAB215E92A34">
    <w:name w:val="53A4000A95F54EBB85ECDAB215E92A34"/>
    <w:rsid w:val="001F0A7C"/>
  </w:style>
  <w:style w:type="character" w:customStyle="1" w:styleId="Carcterdefechadesubseccin1">
    <w:name w:val="Carácter de fecha de subsección1"/>
    <w:basedOn w:val="Fuentedeprrafopredeter"/>
    <w:link w:val="Fechadesubseccin"/>
    <w:rsid w:val="001F0A7C"/>
    <w:rPr>
      <w:rFonts w:asciiTheme="majorHAnsi" w:eastAsiaTheme="majorEastAsia" w:hAnsiTheme="majorHAnsi" w:cstheme="majorBidi"/>
      <w:color w:val="44546A" w:themeColor="text2"/>
      <w:spacing w:val="20"/>
      <w:sz w:val="24"/>
      <w:szCs w:val="24"/>
      <w:lang w:val="es-ES"/>
    </w:r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1F0A7C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  <w:lang w:val="es-ES"/>
    </w:rPr>
  </w:style>
  <w:style w:type="paragraph" w:customStyle="1" w:styleId="7055A4E89EED45229DBCA4D263E71C06">
    <w:name w:val="7055A4E89EED45229DBCA4D263E71C06"/>
    <w:rsid w:val="001F0A7C"/>
  </w:style>
  <w:style w:type="paragraph" w:customStyle="1" w:styleId="C321FC871D8E4711801A5F98D2360EAE">
    <w:name w:val="C321FC871D8E4711801A5F98D2360EAE"/>
    <w:rsid w:val="001F0A7C"/>
  </w:style>
  <w:style w:type="paragraph" w:customStyle="1" w:styleId="5B2E7BB2379B430C92A749AC820D4BC3">
    <w:name w:val="5B2E7BB2379B430C92A749AC820D4BC3"/>
    <w:rsid w:val="001F0A7C"/>
  </w:style>
  <w:style w:type="paragraph" w:customStyle="1" w:styleId="A2EECE4669CA4EB9A8006C721A04BE1C">
    <w:name w:val="A2EECE4669CA4EB9A8006C721A04BE1C"/>
    <w:rsid w:val="001F0A7C"/>
  </w:style>
  <w:style w:type="paragraph" w:customStyle="1" w:styleId="E9B176EF90004A74B6B4DE0552E0BC00">
    <w:name w:val="E9B176EF90004A74B6B4DE0552E0BC00"/>
    <w:rsid w:val="001F0A7C"/>
  </w:style>
  <w:style w:type="paragraph" w:customStyle="1" w:styleId="92CE2D2031E7480C81C09A49A7620D23">
    <w:name w:val="92CE2D2031E7480C81C09A49A7620D23"/>
    <w:rsid w:val="001F0A7C"/>
  </w:style>
  <w:style w:type="paragraph" w:customStyle="1" w:styleId="184A5BBB3F0D41AC8E8D86F1FD63D3A3">
    <w:name w:val="184A5BBB3F0D41AC8E8D86F1FD63D3A3"/>
    <w:rsid w:val="001F0A7C"/>
  </w:style>
  <w:style w:type="paragraph" w:customStyle="1" w:styleId="8D074752CFC24E508FF8200B0904F508">
    <w:name w:val="8D074752CFC24E508FF8200B0904F508"/>
    <w:rsid w:val="001F0A7C"/>
  </w:style>
  <w:style w:type="paragraph" w:customStyle="1" w:styleId="78C4D3E7E4DF4B3C828DD107B573D135">
    <w:name w:val="78C4D3E7E4DF4B3C828DD107B573D135"/>
    <w:rsid w:val="001F0A7C"/>
  </w:style>
  <w:style w:type="paragraph" w:customStyle="1" w:styleId="95BDB6E93336455FB2D03F5C78DC69DF">
    <w:name w:val="95BDB6E93336455FB2D03F5C78DC69DF"/>
    <w:rsid w:val="001F0A7C"/>
  </w:style>
  <w:style w:type="paragraph" w:customStyle="1" w:styleId="9765BEE0DD4C40999C00408AE175EA41">
    <w:name w:val="9765BEE0DD4C40999C00408AE175EA41"/>
    <w:rsid w:val="001F0A7C"/>
  </w:style>
  <w:style w:type="paragraph" w:customStyle="1" w:styleId="BEAC760ECE8C43A78A3B24473D51A775">
    <w:name w:val="BEAC760ECE8C43A78A3B24473D51A775"/>
    <w:rsid w:val="001F0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78FBD-35C0-489D-B1A4-DB95E1ADC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4A70CDBE-E0EC-462C-93F8-3A4A0B7D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EquityResume.dotx</Template>
  <TotalTime>1009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> 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creator>Javier Suárez González.</dc:creator>
  <cp:lastModifiedBy>Juan Javier Suarez Gonzalez</cp:lastModifiedBy>
  <cp:revision>19</cp:revision>
  <cp:lastPrinted>2013-10-11T20:24:00Z</cp:lastPrinted>
  <dcterms:created xsi:type="dcterms:W3CDTF">2015-01-14T21:45:00Z</dcterms:created>
  <dcterms:modified xsi:type="dcterms:W3CDTF">2019-07-18T16:40:00Z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