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La primera tabla contiene su nombre, la segunda tabla contiene la fecha, la imagen y la información de contacto"/>
      </w:tblPr>
      <w:tblGrid>
        <w:gridCol w:w="13029"/>
      </w:tblGrid>
      <w:tr w:rsidR="000D13BB" w:rsidRPr="006352BF" w14:paraId="48E8C568" w14:textId="77777777" w:rsidTr="002713D7">
        <w:trPr>
          <w:trHeight w:val="648"/>
        </w:trPr>
        <w:tc>
          <w:tcPr>
            <w:tcW w:w="10070" w:type="dxa"/>
            <w:shd w:val="clear" w:color="auto" w:fill="775F55" w:themeFill="text2"/>
            <w:tcMar>
              <w:top w:w="14" w:type="dxa"/>
              <w:bottom w:w="14" w:type="dxa"/>
            </w:tcMar>
            <w:vAlign w:val="center"/>
          </w:tcPr>
          <w:p w14:paraId="457C3422" w14:textId="77777777" w:rsidR="000D13BB" w:rsidRPr="006352BF" w:rsidRDefault="00B530AE" w:rsidP="009D72FF">
            <w:pPr>
              <w:pStyle w:val="Sunombre"/>
              <w:rPr>
                <w:lang w:val="es-ES_tradnl"/>
              </w:rPr>
            </w:pPr>
            <w:r>
              <w:rPr>
                <w:lang w:val="es-ES_tradnl"/>
              </w:rPr>
              <w:t>Víctor</w:t>
            </w:r>
            <w:r w:rsidR="009D72FF">
              <w:rPr>
                <w:lang w:val="es-ES_tradnl"/>
              </w:rPr>
              <w:t xml:space="preserve"> Hugo Tovar Estebanez</w:t>
            </w:r>
          </w:p>
        </w:tc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La primera tabla contiene su nombre, la segunda tabla contiene la fecha, la imagen y la información de contacto"/>
      </w:tblPr>
      <w:tblGrid>
        <w:gridCol w:w="2466"/>
        <w:gridCol w:w="7472"/>
      </w:tblGrid>
      <w:tr w:rsidR="00B04B3F" w:rsidRPr="006352BF" w14:paraId="1DAC8524" w14:textId="77777777" w:rsidTr="002713D7">
        <w:trPr>
          <w:trHeight w:val="360"/>
        </w:trPr>
        <w:tc>
          <w:tcPr>
            <w:tcW w:w="2330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EA0472" w14:textId="77777777" w:rsidR="00B04B3F" w:rsidRPr="006352BF" w:rsidRDefault="00B04B3F" w:rsidP="009D72FF">
            <w:pPr>
              <w:pStyle w:val="Fecha"/>
              <w:framePr w:wrap="auto" w:hAnchor="text" w:xAlign="left" w:yAlign="inline"/>
              <w:suppressOverlap w:val="0"/>
              <w:rPr>
                <w:lang w:val="es-ES_tradnl"/>
              </w:rPr>
            </w:pPr>
          </w:p>
        </w:tc>
        <w:tc>
          <w:tcPr>
            <w:tcW w:w="77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B93ED7" w14:textId="77777777" w:rsidR="00B04B3F" w:rsidRPr="006352BF" w:rsidRDefault="00B04B3F" w:rsidP="00A42117">
            <w:pPr>
              <w:spacing w:after="0"/>
              <w:rPr>
                <w:lang w:val="es-ES_tradnl"/>
              </w:rPr>
            </w:pPr>
          </w:p>
        </w:tc>
      </w:tr>
      <w:tr w:rsidR="00B04B3F" w:rsidRPr="006352BF" w14:paraId="1B54AF7D" w14:textId="77777777" w:rsidTr="00E11730">
        <w:trPr>
          <w:trHeight w:val="2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C710B" w14:textId="22166A99" w:rsidR="00B04B3F" w:rsidRPr="006352BF" w:rsidRDefault="00E22D3E" w:rsidP="00A42117">
            <w:pPr>
              <w:spacing w:after="0"/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A67315C" wp14:editId="4872DEE7">
                  <wp:extent cx="1428750" cy="1905000"/>
                  <wp:effectExtent l="0" t="0" r="0" b="0"/>
                  <wp:docPr id="1" name="Imagen 1" descr="C:\Users\USUARIO\Downloads\WhatsApp Image 2020-07-12 at 12.30.0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WhatsApp Image 2020-07-12 at 12.30.08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962" cy="190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709B154" w14:textId="77777777" w:rsidR="009C61ED" w:rsidRDefault="009C61ED" w:rsidP="00A42117">
            <w:pPr>
              <w:pStyle w:val="Informacindecontacto"/>
              <w:rPr>
                <w:lang w:val="es-ES_tradnl"/>
              </w:rPr>
            </w:pPr>
          </w:p>
          <w:p w14:paraId="19E4A096" w14:textId="77777777" w:rsidR="009C61ED" w:rsidRDefault="009C61ED" w:rsidP="00A42117">
            <w:pPr>
              <w:pStyle w:val="Informacindecontacto"/>
              <w:rPr>
                <w:lang w:val="es-ES_tradnl"/>
              </w:rPr>
            </w:pPr>
          </w:p>
          <w:p w14:paraId="72F14F64" w14:textId="1982BB27" w:rsidR="009C61ED" w:rsidRDefault="00E22D3E" w:rsidP="00E22D3E">
            <w:pPr>
              <w:pStyle w:val="Informacindecontac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Domicilio: </w:t>
            </w:r>
            <w:r w:rsidR="009D72FF">
              <w:rPr>
                <w:lang w:val="es-ES_tradnl"/>
              </w:rPr>
              <w:t>Av. Eje 3, 118-D Con. Hab. Privada</w:t>
            </w:r>
            <w:r>
              <w:rPr>
                <w:lang w:val="es-ES_tradnl"/>
              </w:rPr>
              <w:t xml:space="preserve"> los prados E</w:t>
            </w:r>
            <w:r w:rsidR="009C61ED">
              <w:rPr>
                <w:lang w:val="es-ES_tradnl"/>
              </w:rPr>
              <w:t>dif. D-10 Dep. 301</w:t>
            </w:r>
          </w:p>
          <w:p w14:paraId="2E7F924F" w14:textId="154B7456" w:rsidR="000D13BB" w:rsidRPr="006352BF" w:rsidRDefault="009D72FF" w:rsidP="00E22D3E">
            <w:pPr>
              <w:pStyle w:val="Informacindecontac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Col. San pablo de las salinas, Tultitlan, Edo. México Cp. 54930</w:t>
            </w:r>
          </w:p>
          <w:p w14:paraId="6F1CB896" w14:textId="77777777" w:rsidR="000D13BB" w:rsidRDefault="009D72FF" w:rsidP="00E22D3E">
            <w:pPr>
              <w:pStyle w:val="Informacindecontac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Teléfono casa: 5558980006</w:t>
            </w:r>
          </w:p>
          <w:p w14:paraId="3BE2552B" w14:textId="77777777" w:rsidR="009D72FF" w:rsidRPr="006352BF" w:rsidRDefault="009D72FF" w:rsidP="00E22D3E">
            <w:pPr>
              <w:pStyle w:val="Informacindecontac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Teléfono celular: 5581193056</w:t>
            </w:r>
          </w:p>
          <w:p w14:paraId="74EA2411" w14:textId="36B6BCA8" w:rsidR="00B04B3F" w:rsidRDefault="00E22D3E" w:rsidP="00E22D3E">
            <w:pPr>
              <w:pStyle w:val="Informacindecontac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Correo: </w:t>
            </w:r>
            <w:r w:rsidR="002F2ED7">
              <w:rPr>
                <w:lang w:val="es-ES_tradnl"/>
              </w:rPr>
              <w:t>tovarvictor63@gmail.com</w:t>
            </w:r>
          </w:p>
          <w:p w14:paraId="55768B06" w14:textId="77777777" w:rsidR="009C61ED" w:rsidRDefault="009C61ED" w:rsidP="00E22D3E">
            <w:pPr>
              <w:pStyle w:val="Informacindecontac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Fecha de nacimiento:</w:t>
            </w:r>
          </w:p>
          <w:p w14:paraId="3FC03FEB" w14:textId="77777777" w:rsidR="009D72FF" w:rsidRPr="006352BF" w:rsidRDefault="009D72FF" w:rsidP="00E22D3E">
            <w:pPr>
              <w:pStyle w:val="Informacindecontac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5 febrero 1997</w:t>
            </w:r>
          </w:p>
          <w:p w14:paraId="4D60F2F0" w14:textId="77777777" w:rsidR="00B04B3F" w:rsidRPr="006352BF" w:rsidRDefault="00B04B3F" w:rsidP="009D72FF">
            <w:pPr>
              <w:pStyle w:val="Informacindecontacto"/>
              <w:rPr>
                <w:lang w:val="es-ES_tradnl"/>
              </w:rPr>
            </w:pPr>
          </w:p>
        </w:tc>
      </w:tr>
    </w:tbl>
    <w:p w14:paraId="1ADD2122" w14:textId="77777777" w:rsidR="00E11730" w:rsidRPr="006352BF" w:rsidRDefault="00473CAF" w:rsidP="00860837">
      <w:pPr>
        <w:pStyle w:val="Ttulo1"/>
        <w:rPr>
          <w:lang w:val="es-ES_tradnl"/>
        </w:rPr>
      </w:pPr>
      <w:r>
        <w:rPr>
          <w:lang w:val="es-ES_tradnl"/>
        </w:rPr>
        <w:t>Perfil</w:t>
      </w:r>
    </w:p>
    <w:p w14:paraId="304CDD36" w14:textId="69E5A841" w:rsidR="00E11730" w:rsidRDefault="00473CAF" w:rsidP="00E22D3E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Soy </w:t>
      </w:r>
      <w:r w:rsidR="00C44AE0">
        <w:rPr>
          <w:lang w:val="es-ES_tradnl"/>
        </w:rPr>
        <w:t xml:space="preserve">egresado </w:t>
      </w:r>
      <w:r>
        <w:rPr>
          <w:lang w:val="es-ES_tradnl"/>
        </w:rPr>
        <w:t xml:space="preserve">de la carrera de </w:t>
      </w:r>
      <w:r w:rsidR="009C61ED">
        <w:rPr>
          <w:lang w:val="es-ES_tradnl"/>
        </w:rPr>
        <w:t>A</w:t>
      </w:r>
      <w:r>
        <w:rPr>
          <w:lang w:val="es-ES_tradnl"/>
        </w:rPr>
        <w:t xml:space="preserve">dministración de empresas en el </w:t>
      </w:r>
      <w:r w:rsidR="009C61ED">
        <w:rPr>
          <w:lang w:val="es-ES_tradnl"/>
        </w:rPr>
        <w:t>I</w:t>
      </w:r>
      <w:r>
        <w:rPr>
          <w:lang w:val="es-ES_tradnl"/>
        </w:rPr>
        <w:t xml:space="preserve">nstituto Tecnológico </w:t>
      </w:r>
      <w:r w:rsidR="009C61ED">
        <w:rPr>
          <w:lang w:val="es-ES_tradnl"/>
        </w:rPr>
        <w:t>d</w:t>
      </w:r>
      <w:r>
        <w:rPr>
          <w:lang w:val="es-ES_tradnl"/>
        </w:rPr>
        <w:t xml:space="preserve">e Estudios Superiores </w:t>
      </w:r>
      <w:r w:rsidR="009C61ED">
        <w:rPr>
          <w:lang w:val="es-ES_tradnl"/>
        </w:rPr>
        <w:t>d</w:t>
      </w:r>
      <w:r>
        <w:rPr>
          <w:lang w:val="es-ES_tradnl"/>
        </w:rPr>
        <w:t xml:space="preserve">e Coacalco. Tengo conocimientos </w:t>
      </w:r>
      <w:r w:rsidR="009D4447">
        <w:rPr>
          <w:lang w:val="es-ES_tradnl"/>
        </w:rPr>
        <w:t>en recursos humanos, seguridad e higiene, logística y finanzas</w:t>
      </w:r>
      <w:r w:rsidR="009C61ED">
        <w:rPr>
          <w:lang w:val="es-ES_tradnl"/>
        </w:rPr>
        <w:t>,</w:t>
      </w:r>
      <w:r w:rsidR="00642FA9">
        <w:rPr>
          <w:lang w:val="es-ES_tradnl"/>
        </w:rPr>
        <w:t xml:space="preserve"> así como también </w:t>
      </w:r>
      <w:r w:rsidR="009C61ED">
        <w:rPr>
          <w:lang w:val="es-ES_tradnl"/>
        </w:rPr>
        <w:t>en</w:t>
      </w:r>
      <w:r w:rsidR="00642FA9">
        <w:rPr>
          <w:lang w:val="es-ES_tradnl"/>
        </w:rPr>
        <w:t xml:space="preserve"> paquetería office</w:t>
      </w:r>
      <w:r w:rsidR="009C61ED">
        <w:rPr>
          <w:lang w:val="es-ES_tradnl"/>
        </w:rPr>
        <w:t>, con</w:t>
      </w:r>
      <w:r w:rsidR="007E6A86">
        <w:rPr>
          <w:lang w:val="es-ES_tradnl"/>
        </w:rPr>
        <w:t xml:space="preserve"> el objetivo de </w:t>
      </w:r>
      <w:r w:rsidR="009D4447">
        <w:rPr>
          <w:lang w:val="es-ES_tradnl"/>
        </w:rPr>
        <w:t>desarrollar</w:t>
      </w:r>
      <w:r w:rsidR="007E6A86">
        <w:rPr>
          <w:lang w:val="es-ES_tradnl"/>
        </w:rPr>
        <w:t xml:space="preserve"> cada uno de mis conocimientos en un campo laboral.</w:t>
      </w:r>
    </w:p>
    <w:p w14:paraId="0FCF1B84" w14:textId="77777777" w:rsidR="007E6A86" w:rsidRPr="006352BF" w:rsidRDefault="007E6A86" w:rsidP="00E22D3E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Me considero una persona honesta, responsable, respetuosa, honrada y dedicada. Unas de mis mejores cualidades es que me gusta aprender cosas nuevas para tener un mejor desempeño laboral.</w:t>
      </w:r>
    </w:p>
    <w:p w14:paraId="175F4197" w14:textId="77777777" w:rsidR="00E11730" w:rsidRPr="006352BF" w:rsidRDefault="003E3402" w:rsidP="00E22D3E">
      <w:pPr>
        <w:pStyle w:val="Ttulo1"/>
        <w:jc w:val="both"/>
        <w:rPr>
          <w:lang w:val="es-ES_tradnl"/>
        </w:rPr>
      </w:pPr>
      <w:sdt>
        <w:sdtPr>
          <w:rPr>
            <w:lang w:val="es-ES_tradnl"/>
          </w:rPr>
          <w:alias w:val="Educación:"/>
          <w:tag w:val="Educación:"/>
          <w:id w:val="946657345"/>
          <w:placeholder>
            <w:docPart w:val="65FFC4598DE4431D99443D154D6217F5"/>
          </w:placeholder>
          <w:temporary/>
          <w:showingPlcHdr/>
        </w:sdtPr>
        <w:sdtEndPr/>
        <w:sdtContent>
          <w:r w:rsidR="00E11730" w:rsidRPr="006352BF">
            <w:rPr>
              <w:lang w:val="es-ES_tradnl" w:bidi="es-ES"/>
            </w:rPr>
            <w:t>Educación</w:t>
          </w:r>
        </w:sdtContent>
      </w:sdt>
    </w:p>
    <w:p w14:paraId="63366424" w14:textId="37BA72B7" w:rsidR="00E11730" w:rsidRPr="006352BF" w:rsidRDefault="009C4E72" w:rsidP="00C44AE0">
      <w:pPr>
        <w:pStyle w:val="Ttulo2"/>
        <w:jc w:val="both"/>
        <w:rPr>
          <w:lang w:val="es-ES_tradnl"/>
        </w:rPr>
      </w:pPr>
      <w:r>
        <w:rPr>
          <w:lang w:val="es-ES_tradnl"/>
        </w:rPr>
        <w:t>Tecnológico</w:t>
      </w:r>
      <w:r w:rsidR="007E6A86">
        <w:rPr>
          <w:lang w:val="es-ES_tradnl"/>
        </w:rPr>
        <w:t xml:space="preserve"> </w:t>
      </w:r>
      <w:r w:rsidR="009C61ED">
        <w:rPr>
          <w:lang w:val="es-ES_tradnl"/>
        </w:rPr>
        <w:t>de</w:t>
      </w:r>
      <w:r w:rsidR="007E6A86">
        <w:rPr>
          <w:lang w:val="es-ES_tradnl"/>
        </w:rPr>
        <w:t xml:space="preserve"> Estudios Superiores </w:t>
      </w:r>
      <w:r w:rsidR="009C61ED">
        <w:rPr>
          <w:lang w:val="es-ES_tradnl"/>
        </w:rPr>
        <w:t>de</w:t>
      </w:r>
      <w:r w:rsidR="007E6A86">
        <w:rPr>
          <w:lang w:val="es-ES_tradnl"/>
        </w:rPr>
        <w:t xml:space="preserve"> Coacalco (TESCo)</w:t>
      </w:r>
    </w:p>
    <w:p w14:paraId="38ACA7D3" w14:textId="06CFAC47" w:rsidR="00E11730" w:rsidRDefault="009C4E72" w:rsidP="00E22D3E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Licenciatura en </w:t>
      </w:r>
      <w:r w:rsidR="009C61ED">
        <w:rPr>
          <w:lang w:val="es-ES_tradnl"/>
        </w:rPr>
        <w:t>A</w:t>
      </w:r>
      <w:r>
        <w:rPr>
          <w:lang w:val="es-ES_tradnl"/>
        </w:rPr>
        <w:t xml:space="preserve">dministración </w:t>
      </w:r>
    </w:p>
    <w:p w14:paraId="6810D271" w14:textId="04F5878F" w:rsidR="00C44AE0" w:rsidRPr="006352BF" w:rsidRDefault="00C44AE0" w:rsidP="00E22D3E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Egresado (Titulación en trámite)</w:t>
      </w:r>
    </w:p>
    <w:p w14:paraId="52AF0EF6" w14:textId="77777777" w:rsidR="00E11730" w:rsidRPr="006352BF" w:rsidRDefault="003E3402" w:rsidP="00E22D3E">
      <w:pPr>
        <w:pStyle w:val="Ttulo1"/>
        <w:jc w:val="both"/>
        <w:rPr>
          <w:lang w:val="es-ES_tradnl"/>
        </w:rPr>
      </w:pPr>
      <w:sdt>
        <w:sdtPr>
          <w:rPr>
            <w:lang w:val="es-ES_tradnl"/>
          </w:rPr>
          <w:alias w:val="Experiencia:"/>
          <w:tag w:val="Experiencia:"/>
          <w:id w:val="1810974222"/>
          <w:placeholder>
            <w:docPart w:val="1BAD3981C74E41EE914C69007DEF58C4"/>
          </w:placeholder>
          <w:temporary/>
          <w:showingPlcHdr/>
        </w:sdtPr>
        <w:sdtEndPr/>
        <w:sdtContent>
          <w:r w:rsidR="00E11730" w:rsidRPr="006352BF">
            <w:rPr>
              <w:lang w:val="es-ES_tradnl" w:bidi="es-ES"/>
            </w:rPr>
            <w:t>experiencia</w:t>
          </w:r>
        </w:sdtContent>
      </w:sdt>
    </w:p>
    <w:p w14:paraId="20DDCDE2" w14:textId="77777777" w:rsidR="00E11730" w:rsidRPr="006352BF" w:rsidRDefault="009C4E72" w:rsidP="00E22D3E">
      <w:pPr>
        <w:pStyle w:val="Ttulo2"/>
        <w:jc w:val="both"/>
        <w:rPr>
          <w:lang w:val="es-ES_tradnl"/>
        </w:rPr>
      </w:pPr>
      <w:r>
        <w:rPr>
          <w:lang w:val="es-ES_tradnl"/>
        </w:rPr>
        <w:t>Atenci</w:t>
      </w:r>
      <w:r w:rsidR="009C61ED">
        <w:rPr>
          <w:lang w:val="es-ES_tradnl"/>
        </w:rPr>
        <w:t>ó</w:t>
      </w:r>
      <w:r>
        <w:rPr>
          <w:lang w:val="es-ES_tradnl"/>
        </w:rPr>
        <w:t>n</w:t>
      </w:r>
      <w:r w:rsidR="009C61ED">
        <w:rPr>
          <w:lang w:val="es-ES_tradnl"/>
        </w:rPr>
        <w:t xml:space="preserve"> </w:t>
      </w:r>
      <w:r>
        <w:rPr>
          <w:lang w:val="es-ES_tradnl"/>
        </w:rPr>
        <w:t>al cliente/ Ayudante administrativo</w:t>
      </w:r>
      <w:r w:rsidR="00E11730" w:rsidRPr="006352BF">
        <w:rPr>
          <w:lang w:val="es-ES_tradnl" w:bidi="es-ES"/>
        </w:rPr>
        <w:t xml:space="preserve"> |</w:t>
      </w:r>
      <w:r>
        <w:rPr>
          <w:lang w:val="es-ES_tradnl" w:bidi="es-ES"/>
        </w:rPr>
        <w:t xml:space="preserve"> Palacio </w:t>
      </w:r>
      <w:r w:rsidR="009C61ED">
        <w:rPr>
          <w:lang w:val="es-ES_tradnl" w:bidi="es-ES"/>
        </w:rPr>
        <w:t>M</w:t>
      </w:r>
      <w:r>
        <w:rPr>
          <w:lang w:val="es-ES_tradnl" w:bidi="es-ES"/>
        </w:rPr>
        <w:t>unicipal de Ecatepec</w:t>
      </w:r>
      <w:r w:rsidR="00E11730" w:rsidRPr="006352BF">
        <w:rPr>
          <w:lang w:val="es-ES_tradnl" w:bidi="es-ES"/>
        </w:rPr>
        <w:t xml:space="preserve"> </w:t>
      </w:r>
    </w:p>
    <w:p w14:paraId="78301AC2" w14:textId="75DB92B2" w:rsidR="00195A51" w:rsidRDefault="00A54BA7" w:rsidP="00E22D3E">
      <w:pPr>
        <w:jc w:val="both"/>
        <w:rPr>
          <w:lang w:val="es-ES_tradnl"/>
        </w:rPr>
      </w:pPr>
      <w:r>
        <w:rPr>
          <w:lang w:val="es-ES_tradnl"/>
        </w:rPr>
        <w:t>Realic</w:t>
      </w:r>
      <w:r w:rsidR="009C61ED">
        <w:rPr>
          <w:lang w:val="es-ES_tradnl"/>
        </w:rPr>
        <w:t>é</w:t>
      </w:r>
      <w:r>
        <w:rPr>
          <w:lang w:val="es-ES_tradnl"/>
        </w:rPr>
        <w:t xml:space="preserve"> mi servicio social</w:t>
      </w:r>
      <w:r w:rsidR="00C44AE0">
        <w:rPr>
          <w:lang w:val="es-ES_tradnl"/>
        </w:rPr>
        <w:t xml:space="preserve"> y labore</w:t>
      </w:r>
      <w:bookmarkStart w:id="0" w:name="_GoBack"/>
      <w:bookmarkEnd w:id="0"/>
      <w:r>
        <w:rPr>
          <w:lang w:val="es-ES_tradnl"/>
        </w:rPr>
        <w:t xml:space="preserve"> en el palacio municipal teniendo actividades como: atención </w:t>
      </w:r>
      <w:r w:rsidR="00FF40C8">
        <w:rPr>
          <w:lang w:val="es-ES_tradnl"/>
        </w:rPr>
        <w:t xml:space="preserve">al cliente, manejo de caja, </w:t>
      </w:r>
      <w:r w:rsidR="00195A51">
        <w:rPr>
          <w:lang w:val="es-ES_tradnl"/>
        </w:rPr>
        <w:t xml:space="preserve">reclutamiento y </w:t>
      </w:r>
      <w:r w:rsidR="009C61ED">
        <w:rPr>
          <w:lang w:val="es-ES_tradnl"/>
        </w:rPr>
        <w:t>e</w:t>
      </w:r>
      <w:r w:rsidR="00195A51">
        <w:rPr>
          <w:lang w:val="es-ES_tradnl"/>
        </w:rPr>
        <w:t>ncargado de personal.</w:t>
      </w:r>
    </w:p>
    <w:p w14:paraId="687F8580" w14:textId="77777777" w:rsidR="00195A51" w:rsidRDefault="00195A51" w:rsidP="00E22D3E">
      <w:pPr>
        <w:pStyle w:val="Ttulo2"/>
        <w:jc w:val="both"/>
        <w:rPr>
          <w:lang w:val="es-ES_tradnl"/>
        </w:rPr>
      </w:pPr>
      <w:r>
        <w:rPr>
          <w:lang w:val="es-ES_tradnl"/>
        </w:rPr>
        <w:t xml:space="preserve">Auxiliar </w:t>
      </w:r>
      <w:r w:rsidR="009C61ED">
        <w:rPr>
          <w:lang w:val="es-ES_tradnl"/>
        </w:rPr>
        <w:t>A</w:t>
      </w:r>
      <w:r>
        <w:rPr>
          <w:lang w:val="es-ES_tradnl"/>
        </w:rPr>
        <w:t>dministrativo/ Telcel</w:t>
      </w:r>
    </w:p>
    <w:p w14:paraId="7F31779B" w14:textId="77777777" w:rsidR="00195A51" w:rsidRDefault="00195A51" w:rsidP="00E22D3E">
      <w:pPr>
        <w:jc w:val="both"/>
        <w:rPr>
          <w:lang w:val="es-ES_tradnl"/>
        </w:rPr>
      </w:pPr>
      <w:r>
        <w:rPr>
          <w:lang w:val="es-ES_tradnl"/>
        </w:rPr>
        <w:t>Encargado del personal de call center así como también lleve a cabo el inventario de salidas y entradas de equipos.</w:t>
      </w:r>
    </w:p>
    <w:p w14:paraId="27C67C08" w14:textId="77777777" w:rsidR="00642FA9" w:rsidRDefault="00642FA9" w:rsidP="00E22D3E">
      <w:pPr>
        <w:pStyle w:val="Ttulo2"/>
        <w:jc w:val="both"/>
        <w:rPr>
          <w:lang w:val="es-ES_tradnl"/>
        </w:rPr>
      </w:pPr>
      <w:r>
        <w:rPr>
          <w:lang w:val="es-ES_tradnl"/>
        </w:rPr>
        <w:t>Call center / Capacitadora fiscal A&amp;G</w:t>
      </w:r>
    </w:p>
    <w:p w14:paraId="0491092A" w14:textId="77777777" w:rsidR="00642FA9" w:rsidRPr="006352BF" w:rsidRDefault="00642FA9" w:rsidP="00E22D3E">
      <w:pPr>
        <w:jc w:val="both"/>
        <w:rPr>
          <w:lang w:val="es-ES_tradnl"/>
        </w:rPr>
      </w:pPr>
      <w:r>
        <w:rPr>
          <w:lang w:val="es-ES_tradnl"/>
        </w:rPr>
        <w:t>Realizaba llamadas a contadores para ofrecer paquetes fiscales.</w:t>
      </w:r>
    </w:p>
    <w:p w14:paraId="4B1943F5" w14:textId="77777777" w:rsidR="00E11730" w:rsidRPr="006352BF" w:rsidRDefault="00E11730" w:rsidP="00E22D3E">
      <w:pPr>
        <w:pStyle w:val="Ttulo1"/>
        <w:jc w:val="both"/>
        <w:rPr>
          <w:lang w:val="es-ES_tradnl"/>
        </w:rPr>
      </w:pPr>
    </w:p>
    <w:p w14:paraId="2350F495" w14:textId="77777777" w:rsidR="002713D7" w:rsidRPr="006352BF" w:rsidRDefault="002713D7" w:rsidP="00E22D3E">
      <w:pPr>
        <w:spacing w:after="0" w:line="240" w:lineRule="auto"/>
        <w:jc w:val="both"/>
        <w:rPr>
          <w:lang w:val="es-ES_tradnl"/>
        </w:rPr>
      </w:pPr>
    </w:p>
    <w:sectPr w:rsidR="002713D7" w:rsidRPr="006352BF" w:rsidSect="006352BF">
      <w:headerReference w:type="default" r:id="rId9"/>
      <w:footerReference w:type="default" r:id="rId10"/>
      <w:pgSz w:w="11907" w:h="16839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7DDE" w14:textId="77777777" w:rsidR="003E3402" w:rsidRDefault="003E3402">
      <w:pPr>
        <w:spacing w:after="0" w:line="240" w:lineRule="auto"/>
      </w:pPr>
      <w:r>
        <w:separator/>
      </w:r>
    </w:p>
  </w:endnote>
  <w:endnote w:type="continuationSeparator" w:id="0">
    <w:p w14:paraId="31333ABE" w14:textId="77777777" w:rsidR="003E3402" w:rsidRDefault="003E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0BAB" w14:textId="77777777" w:rsidR="00BB0EFE" w:rsidRPr="006352BF" w:rsidRDefault="00B6326A" w:rsidP="00E11730">
    <w:pPr>
      <w:pStyle w:val="Piedepgina"/>
      <w:rPr>
        <w:lang w:val="es-ES_tradnl"/>
      </w:rPr>
    </w:pPr>
    <w:r w:rsidRPr="006352BF">
      <w:rPr>
        <w:lang w:val="es-ES_tradnl" w:bidi="es-ES"/>
      </w:rPr>
      <w:t xml:space="preserve">Página </w:t>
    </w:r>
    <w:r w:rsidRPr="006352BF">
      <w:rPr>
        <w:sz w:val="20"/>
        <w:szCs w:val="20"/>
        <w:lang w:val="es-ES_tradnl" w:bidi="es-ES"/>
      </w:rPr>
      <w:fldChar w:fldCharType="begin"/>
    </w:r>
    <w:r w:rsidRPr="006352BF">
      <w:rPr>
        <w:lang w:val="es-ES_tradnl" w:bidi="es-ES"/>
      </w:rPr>
      <w:instrText xml:space="preserve"> PAGE   \* MERGEFORMAT </w:instrText>
    </w:r>
    <w:r w:rsidRPr="006352BF">
      <w:rPr>
        <w:sz w:val="20"/>
        <w:szCs w:val="20"/>
        <w:lang w:val="es-ES_tradnl" w:bidi="es-ES"/>
      </w:rPr>
      <w:fldChar w:fldCharType="separate"/>
    </w:r>
    <w:r w:rsidR="00E22D3E" w:rsidRPr="00E22D3E">
      <w:rPr>
        <w:noProof/>
        <w:sz w:val="24"/>
        <w:szCs w:val="24"/>
        <w:lang w:val="es-ES_tradnl" w:bidi="es-ES"/>
      </w:rPr>
      <w:t>2</w:t>
    </w:r>
    <w:r w:rsidRPr="006352BF">
      <w:rPr>
        <w:noProof/>
        <w:sz w:val="24"/>
        <w:szCs w:val="24"/>
        <w:lang w:val="es-ES_tradnl"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F606" w14:textId="77777777" w:rsidR="003E3402" w:rsidRDefault="003E3402">
      <w:pPr>
        <w:spacing w:after="0" w:line="240" w:lineRule="auto"/>
      </w:pPr>
      <w:r>
        <w:separator/>
      </w:r>
    </w:p>
  </w:footnote>
  <w:footnote w:type="continuationSeparator" w:id="0">
    <w:p w14:paraId="6E922077" w14:textId="77777777" w:rsidR="003E3402" w:rsidRDefault="003E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alias w:val="Su nombre:"/>
      <w:tag w:val="Su nombre:"/>
      <w:id w:val="1339115612"/>
      <w:placeholder>
        <w:docPart w:val="F5FA8733CF8B4265AFE7E18F6061A67E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14:paraId="1493434E" w14:textId="77777777" w:rsidR="00BB0EFE" w:rsidRPr="006352BF" w:rsidRDefault="00CA0016" w:rsidP="00E11730">
        <w:pPr>
          <w:pStyle w:val="Encabezado"/>
          <w:rPr>
            <w:lang w:val="es-ES_tradnl"/>
          </w:rPr>
        </w:pPr>
        <w:r w:rsidRPr="006352BF">
          <w:rPr>
            <w:lang w:val="es-ES_tradnl" w:bidi="es-ES"/>
          </w:rPr>
          <w:t>Su nombre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2AB17A9B"/>
    <w:multiLevelType w:val="multilevel"/>
    <w:tmpl w:val="0409001D"/>
    <w:styleLink w:val="EstilodelistaIntermedi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844E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E56AC6"/>
    <w:multiLevelType w:val="multilevel"/>
    <w:tmpl w:val="93107932"/>
    <w:lvl w:ilvl="0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3" w15:restartNumberingAfterBreak="0">
    <w:nsid w:val="6DAC3C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39D10DE"/>
    <w:multiLevelType w:val="multilevel"/>
    <w:tmpl w:val="D00856FE"/>
    <w:lvl w:ilvl="0">
      <w:start w:val="1"/>
      <w:numFmt w:val="decimal"/>
      <w:pStyle w:val="Listaconnmero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8B66DD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11"/>
  </w:num>
  <w:num w:numId="28">
    <w:abstractNumId w:val="12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2FF"/>
    <w:rsid w:val="00033E38"/>
    <w:rsid w:val="00052794"/>
    <w:rsid w:val="00053AE8"/>
    <w:rsid w:val="000D13BB"/>
    <w:rsid w:val="000E02E8"/>
    <w:rsid w:val="0014175D"/>
    <w:rsid w:val="00151612"/>
    <w:rsid w:val="00186A75"/>
    <w:rsid w:val="00195A51"/>
    <w:rsid w:val="001A563C"/>
    <w:rsid w:val="001E4181"/>
    <w:rsid w:val="001F3C28"/>
    <w:rsid w:val="002059F6"/>
    <w:rsid w:val="00236B67"/>
    <w:rsid w:val="002713D7"/>
    <w:rsid w:val="002905B3"/>
    <w:rsid w:val="002E3B8A"/>
    <w:rsid w:val="002F2ED7"/>
    <w:rsid w:val="003028A6"/>
    <w:rsid w:val="00335F2B"/>
    <w:rsid w:val="00390589"/>
    <w:rsid w:val="003C79E0"/>
    <w:rsid w:val="003E3402"/>
    <w:rsid w:val="00473CAF"/>
    <w:rsid w:val="00495414"/>
    <w:rsid w:val="004B0843"/>
    <w:rsid w:val="004C1199"/>
    <w:rsid w:val="005A369E"/>
    <w:rsid w:val="005B1E2E"/>
    <w:rsid w:val="005B40B5"/>
    <w:rsid w:val="005B7CDC"/>
    <w:rsid w:val="006352BF"/>
    <w:rsid w:val="00642FA9"/>
    <w:rsid w:val="006579E9"/>
    <w:rsid w:val="006A419E"/>
    <w:rsid w:val="006B3EEA"/>
    <w:rsid w:val="00792FC3"/>
    <w:rsid w:val="007E6A86"/>
    <w:rsid w:val="00857CFF"/>
    <w:rsid w:val="00860837"/>
    <w:rsid w:val="00864797"/>
    <w:rsid w:val="008F3DC6"/>
    <w:rsid w:val="009150A5"/>
    <w:rsid w:val="0094211A"/>
    <w:rsid w:val="00946932"/>
    <w:rsid w:val="00965976"/>
    <w:rsid w:val="00970337"/>
    <w:rsid w:val="009B45CD"/>
    <w:rsid w:val="009C4E72"/>
    <w:rsid w:val="009C61ED"/>
    <w:rsid w:val="009D37FD"/>
    <w:rsid w:val="009D4447"/>
    <w:rsid w:val="009D72FF"/>
    <w:rsid w:val="009E137C"/>
    <w:rsid w:val="009F28EC"/>
    <w:rsid w:val="009F397F"/>
    <w:rsid w:val="00A00F50"/>
    <w:rsid w:val="00A16CC2"/>
    <w:rsid w:val="00A26567"/>
    <w:rsid w:val="00A54BA7"/>
    <w:rsid w:val="00B04B3F"/>
    <w:rsid w:val="00B062E8"/>
    <w:rsid w:val="00B248E7"/>
    <w:rsid w:val="00B530AE"/>
    <w:rsid w:val="00B6326A"/>
    <w:rsid w:val="00BB0EFE"/>
    <w:rsid w:val="00BB2499"/>
    <w:rsid w:val="00C104FC"/>
    <w:rsid w:val="00C16D37"/>
    <w:rsid w:val="00C44AE0"/>
    <w:rsid w:val="00C46896"/>
    <w:rsid w:val="00C6084A"/>
    <w:rsid w:val="00CA0016"/>
    <w:rsid w:val="00CC6725"/>
    <w:rsid w:val="00D40BA1"/>
    <w:rsid w:val="00E0071A"/>
    <w:rsid w:val="00E11730"/>
    <w:rsid w:val="00E225B6"/>
    <w:rsid w:val="00E22D3E"/>
    <w:rsid w:val="00ED756E"/>
    <w:rsid w:val="00F56F51"/>
    <w:rsid w:val="00F633BC"/>
    <w:rsid w:val="00FB1089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DB40EF"/>
  <w15:docId w15:val="{DAE808AD-E92A-4865-A8DF-F809C35B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s-E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BF"/>
    <w:rPr>
      <w:rFonts w:ascii="Tw Cen MT" w:hAnsi="Tw Cen MT"/>
    </w:rPr>
  </w:style>
  <w:style w:type="paragraph" w:styleId="Ttulo1">
    <w:name w:val="heading 1"/>
    <w:basedOn w:val="Normal"/>
    <w:link w:val="Ttulo1Car"/>
    <w:uiPriority w:val="9"/>
    <w:qFormat/>
    <w:rsid w:val="006352BF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6352BF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52BF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352BF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352BF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352BF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352BF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352BF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352BF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352BF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fa">
    <w:name w:val="Bibliography"/>
    <w:basedOn w:val="Normal"/>
    <w:next w:val="Normal"/>
    <w:uiPriority w:val="37"/>
    <w:semiHidden/>
    <w:unhideWhenUsed/>
    <w:rsid w:val="006352BF"/>
  </w:style>
  <w:style w:type="paragraph" w:styleId="Textodebloque">
    <w:name w:val="Block Text"/>
    <w:basedOn w:val="Normal"/>
    <w:uiPriority w:val="40"/>
    <w:semiHidden/>
    <w:unhideWhenUsed/>
    <w:rsid w:val="006352BF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5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52BF"/>
    <w:rPr>
      <w:rFonts w:ascii="Tw Cen MT" w:hAnsi="Tw Cen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2BF"/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2BF"/>
    <w:rPr>
      <w:rFonts w:ascii="Tahoma" w:hAnsi="Tahoma" w:cs="Tahoma"/>
      <w:sz w:val="22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352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352BF"/>
    <w:rPr>
      <w:rFonts w:ascii="Tw Cen MT" w:hAnsi="Tw Cen M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352BF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352BF"/>
    <w:rPr>
      <w:rFonts w:ascii="Tw Cen MT" w:hAnsi="Tw Cen MT"/>
      <w:sz w:val="22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352BF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52BF"/>
    <w:rPr>
      <w:rFonts w:ascii="Tw Cen MT" w:hAnsi="Tw Cen MT" w:cstheme="minorBidi"/>
      <w:color w:val="775F55" w:themeColor="text2"/>
      <w:kern w:val="0"/>
      <w:sz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352BF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352BF"/>
    <w:rPr>
      <w:rFonts w:ascii="Tw Cen MT" w:hAnsi="Tw Cen MT" w:cstheme="minorBidi"/>
      <w:b/>
      <w:color w:val="775F55" w:themeColor="text2"/>
      <w:kern w:val="0"/>
      <w:sz w:val="22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6352BF"/>
    <w:rPr>
      <w:rFonts w:ascii="Tw Cen MT" w:hAnsi="Tw Cen MT"/>
      <w:b/>
      <w:caps/>
      <w:color w:val="B85A22" w:themeColor="accent2" w:themeShade="BF"/>
      <w:spacing w:val="60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52BF"/>
    <w:rPr>
      <w:rFonts w:ascii="Tw Cen MT" w:hAnsi="Tw Cen MT"/>
      <w:b/>
      <w:color w:val="355D7E" w:themeColor="accent1" w:themeShade="80"/>
      <w:spacing w:val="30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52BF"/>
    <w:rPr>
      <w:rFonts w:ascii="Tw Cen MT" w:hAnsi="Tw Cen MT"/>
      <w:b/>
      <w:color w:val="000000" w:themeColor="text1"/>
      <w:spacing w:val="10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52BF"/>
    <w:rPr>
      <w:rFonts w:ascii="Tw Cen MT" w:hAnsi="Tw Cen MT"/>
      <w:caps/>
      <w:spacing w:val="14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52BF"/>
    <w:rPr>
      <w:rFonts w:ascii="Tw Cen MT" w:hAnsi="Tw Cen MT"/>
      <w:b/>
      <w:color w:val="775F55" w:themeColor="text2"/>
      <w:spacing w:val="10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52BF"/>
    <w:rPr>
      <w:rFonts w:ascii="Tw Cen MT" w:hAnsi="Tw Cen MT"/>
      <w:b/>
      <w:color w:val="7B3C17" w:themeColor="accent2" w:themeShade="80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52BF"/>
    <w:rPr>
      <w:rFonts w:ascii="Tw Cen MT" w:hAnsi="Tw Cen MT"/>
      <w:smallCaps/>
      <w:color w:val="000000" w:themeColor="text1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52BF"/>
    <w:rPr>
      <w:rFonts w:ascii="Tw Cen MT" w:hAnsi="Tw Cen MT"/>
      <w:b/>
      <w:i/>
      <w:color w:val="355D7E" w:themeColor="accent1" w:themeShade="80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52BF"/>
    <w:rPr>
      <w:rFonts w:ascii="Tw Cen MT" w:hAnsi="Tw Cen MT"/>
      <w:b/>
      <w:caps/>
      <w:color w:val="555A3C" w:themeColor="accent3" w:themeShade="80"/>
      <w:spacing w:val="40"/>
      <w:sz w:val="22"/>
    </w:rPr>
  </w:style>
  <w:style w:type="character" w:styleId="Hipervnculo">
    <w:name w:val="Hyperlink"/>
    <w:basedOn w:val="Fuentedeprrafopredeter"/>
    <w:uiPriority w:val="99"/>
    <w:unhideWhenUsed/>
    <w:rsid w:val="006352BF"/>
    <w:rPr>
      <w:rFonts w:ascii="Tw Cen MT" w:hAnsi="Tw Cen MT"/>
      <w:color w:val="F7B615" w:themeColor="hyperlink"/>
      <w:u w:val="singl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352BF"/>
    <w:pPr>
      <w:spacing w:after="1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352BF"/>
    <w:rPr>
      <w:rFonts w:ascii="Tw Cen MT" w:hAnsi="Tw Cen M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52BF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52BF"/>
    <w:rPr>
      <w:rFonts w:ascii="Tw Cen MT" w:hAnsi="Tw Cen MT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352BF"/>
    <w:pPr>
      <w:spacing w:after="18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352BF"/>
    <w:rPr>
      <w:rFonts w:ascii="Tw Cen MT" w:hAnsi="Tw Cen MT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352BF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352BF"/>
    <w:rPr>
      <w:rFonts w:ascii="Tw Cen MT" w:hAnsi="Tw Cen M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352BF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352BF"/>
    <w:rPr>
      <w:rFonts w:ascii="Tw Cen MT" w:hAnsi="Tw Cen MT"/>
      <w:sz w:val="22"/>
      <w:szCs w:val="16"/>
    </w:rPr>
  </w:style>
  <w:style w:type="numbering" w:customStyle="1" w:styleId="EstilodelistaIntermedio">
    <w:name w:val="Estilo de lista Intermedio"/>
    <w:uiPriority w:val="99"/>
    <w:rsid w:val="006352BF"/>
    <w:pPr>
      <w:numPr>
        <w:numId w:val="11"/>
      </w:numPr>
    </w:pPr>
  </w:style>
  <w:style w:type="character" w:styleId="Ttulodellibro">
    <w:name w:val="Book Title"/>
    <w:basedOn w:val="Fuentedeprrafopredeter"/>
    <w:uiPriority w:val="33"/>
    <w:semiHidden/>
    <w:unhideWhenUsed/>
    <w:qFormat/>
    <w:rsid w:val="006352BF"/>
    <w:rPr>
      <w:rFonts w:ascii="Tw Cen MT" w:hAnsi="Tw Cen MT"/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352B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Sunombre">
    <w:name w:val="Su nombre"/>
    <w:basedOn w:val="Normal"/>
    <w:uiPriority w:val="1"/>
    <w:qFormat/>
    <w:rsid w:val="006352BF"/>
    <w:pPr>
      <w:spacing w:after="0"/>
    </w:pPr>
    <w:rPr>
      <w:color w:val="FFFFFF" w:themeColor="background1"/>
      <w:sz w:val="40"/>
    </w:rPr>
  </w:style>
  <w:style w:type="paragraph" w:styleId="Cierre">
    <w:name w:val="Closing"/>
    <w:basedOn w:val="Normal"/>
    <w:link w:val="CierreCar"/>
    <w:uiPriority w:val="99"/>
    <w:semiHidden/>
    <w:unhideWhenUsed/>
    <w:rsid w:val="006352BF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352BF"/>
    <w:rPr>
      <w:rFonts w:ascii="Tw Cen MT" w:hAnsi="Tw Cen MT"/>
    </w:rPr>
  </w:style>
  <w:style w:type="table" w:styleId="Cuadrculavistosa">
    <w:name w:val="Colorful Grid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352BF"/>
    <w:pPr>
      <w:ind w:left="220" w:hanging="220"/>
    </w:pPr>
  </w:style>
  <w:style w:type="table" w:styleId="Cuadrculavistosa-nfasis3">
    <w:name w:val="Colorful Grid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352BF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Normal"/>
    <w:link w:val="FechaCar"/>
    <w:uiPriority w:val="2"/>
    <w:qFormat/>
    <w:rsid w:val="006352BF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2"/>
    <w:rsid w:val="006352BF"/>
    <w:rPr>
      <w:rFonts w:ascii="Tw Cen MT" w:hAnsi="Tw Cen MT"/>
      <w:b/>
      <w:color w:val="FFFFFF" w:themeColor="background1"/>
    </w:rPr>
  </w:style>
  <w:style w:type="paragraph" w:customStyle="1" w:styleId="Piedepginapar">
    <w:name w:val="Pie de página par"/>
    <w:basedOn w:val="Normal"/>
    <w:uiPriority w:val="39"/>
    <w:semiHidden/>
    <w:unhideWhenUsed/>
    <w:qFormat/>
    <w:rsid w:val="006352BF"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6352BF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Informacindecontacto">
    <w:name w:val="Información de contacto"/>
    <w:basedOn w:val="Normal"/>
    <w:uiPriority w:val="4"/>
    <w:qFormat/>
    <w:rsid w:val="006352BF"/>
    <w:pPr>
      <w:spacing w:after="0" w:line="240" w:lineRule="auto"/>
    </w:pPr>
  </w:style>
  <w:style w:type="table" w:styleId="Cuadrculavistosa-nfasis5">
    <w:name w:val="Colorful Grid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Tablaconcuadrculaclara1">
    <w:name w:val="Tabla con cuadrícula clara1"/>
    <w:basedOn w:val="Tablanormal"/>
    <w:uiPriority w:val="40"/>
    <w:rsid w:val="006352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uadrculavistosa-nfasis6">
    <w:name w:val="Colorful Grid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vistosa">
    <w:name w:val="Colorful List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dovistoso">
    <w:name w:val="Colorful Shading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352BF"/>
    <w:rPr>
      <w:rFonts w:ascii="Tw Cen MT" w:hAnsi="Tw Cen MT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2BF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2BF"/>
    <w:rPr>
      <w:rFonts w:ascii="Tw Cen MT" w:hAnsi="Tw Cen MT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2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2BF"/>
    <w:rPr>
      <w:rFonts w:ascii="Tw Cen MT" w:hAnsi="Tw Cen MT"/>
      <w:b/>
      <w:bCs/>
      <w:sz w:val="22"/>
      <w:szCs w:val="20"/>
    </w:rPr>
  </w:style>
  <w:style w:type="table" w:styleId="Listaoscura">
    <w:name w:val="Dark List"/>
    <w:basedOn w:val="Tablanormal"/>
    <w:uiPriority w:val="40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41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42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43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44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45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46"/>
    <w:semiHidden/>
    <w:unhideWhenUsed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52B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52BF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352BF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352BF"/>
    <w:rPr>
      <w:rFonts w:ascii="Tw Cen MT" w:hAnsi="Tw Cen MT"/>
    </w:rPr>
  </w:style>
  <w:style w:type="character" w:styleId="nfasis">
    <w:name w:val="Emphasis"/>
    <w:basedOn w:val="Fuentedeprrafopredeter"/>
    <w:uiPriority w:val="20"/>
    <w:semiHidden/>
    <w:unhideWhenUsed/>
    <w:qFormat/>
    <w:rsid w:val="006352BF"/>
    <w:rPr>
      <w:rFonts w:ascii="Tw Cen MT" w:hAnsi="Tw Cen MT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352BF"/>
    <w:rPr>
      <w:rFonts w:ascii="Tw Cen MT" w:hAnsi="Tw Cen MT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2BF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2BF"/>
    <w:rPr>
      <w:rFonts w:ascii="Tw Cen MT" w:hAnsi="Tw Cen MT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352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352BF"/>
    <w:pPr>
      <w:spacing w:after="0" w:line="240" w:lineRule="auto"/>
    </w:pPr>
    <w:rPr>
      <w:rFonts w:eastAsiaTheme="majorEastAsia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2BF"/>
    <w:rPr>
      <w:rFonts w:ascii="Tw Cen MT" w:hAnsi="Tw Cen MT"/>
      <w:color w:val="70440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352BF"/>
    <w:rPr>
      <w:rFonts w:ascii="Tw Cen MT" w:hAnsi="Tw Cen MT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2BF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2BF"/>
    <w:rPr>
      <w:rFonts w:ascii="Tw Cen MT" w:hAnsi="Tw Cen MT"/>
      <w:sz w:val="22"/>
      <w:szCs w:val="20"/>
    </w:rPr>
  </w:style>
  <w:style w:type="table" w:customStyle="1" w:styleId="Tablaconcuadrcula1clara1">
    <w:name w:val="Tabla con cuadrícula 1 clara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6352BF"/>
    <w:rPr>
      <w:rFonts w:ascii="Tw Cen MT" w:hAnsi="Tw Cen MT"/>
      <w:color w:val="2B579A"/>
      <w:shd w:val="clear" w:color="auto" w:fill="E6E6E6"/>
    </w:rPr>
  </w:style>
  <w:style w:type="character" w:styleId="AcrnimoHTML">
    <w:name w:val="HTML Acronym"/>
    <w:basedOn w:val="Fuentedeprrafopredeter"/>
    <w:uiPriority w:val="99"/>
    <w:semiHidden/>
    <w:unhideWhenUsed/>
    <w:rsid w:val="006352BF"/>
    <w:rPr>
      <w:rFonts w:ascii="Tw Cen MT" w:hAnsi="Tw Cen MT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352BF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352BF"/>
    <w:rPr>
      <w:rFonts w:ascii="Tw Cen MT" w:hAnsi="Tw Cen MT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352BF"/>
    <w:rPr>
      <w:rFonts w:ascii="Tw Cen MT" w:hAnsi="Tw Cen MT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352BF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352BF"/>
    <w:rPr>
      <w:rFonts w:ascii="Tw Cen MT" w:hAnsi="Tw Cen MT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352B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352B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352BF"/>
    <w:rPr>
      <w:rFonts w:ascii="Consolas" w:hAnsi="Consolas"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352BF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352BF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352BF"/>
    <w:rPr>
      <w:rFonts w:ascii="Tw Cen MT" w:hAnsi="Tw Cen MT"/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230" w:hanging="23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460" w:hanging="23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690" w:hanging="23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920" w:hanging="23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150" w:hanging="23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380" w:hanging="23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610" w:hanging="23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1840" w:hanging="23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352BF"/>
    <w:pPr>
      <w:spacing w:after="0" w:line="240" w:lineRule="auto"/>
      <w:ind w:left="2070" w:hanging="23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352BF"/>
    <w:rPr>
      <w:rFonts w:eastAsiaTheme="majorEastAs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6352BF"/>
    <w:rPr>
      <w:rFonts w:ascii="Tw Cen MT" w:hAnsi="Tw Cen MT"/>
      <w:i/>
      <w:iCs/>
      <w:color w:val="355D7E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6352BF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6352BF"/>
    <w:rPr>
      <w:rFonts w:ascii="Tw Cen MT" w:hAnsi="Tw Cen MT"/>
      <w:i/>
      <w:iCs/>
      <w:color w:val="355D7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6352BF"/>
    <w:rPr>
      <w:rFonts w:ascii="Tw Cen MT" w:hAnsi="Tw Cen MT"/>
      <w:b/>
      <w:bCs/>
      <w:caps w:val="0"/>
      <w:smallCaps/>
      <w:color w:val="355D7E" w:themeColor="accent1" w:themeShade="80"/>
      <w:spacing w:val="0"/>
    </w:rPr>
  </w:style>
  <w:style w:type="table" w:styleId="Cuadrculaclara">
    <w:name w:val="Light Grid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41"/>
    <w:semiHidden/>
    <w:unhideWhenUsed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42"/>
    <w:semiHidden/>
    <w:unhideWhenUsed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43"/>
    <w:semiHidden/>
    <w:unhideWhenUsed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44"/>
    <w:semiHidden/>
    <w:unhideWhenUsed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45"/>
    <w:semiHidden/>
    <w:unhideWhenUsed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46"/>
    <w:semiHidden/>
    <w:unhideWhenUsed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352BF"/>
    <w:rPr>
      <w:rFonts w:ascii="Tw Cen MT" w:hAnsi="Tw Cen MT"/>
    </w:rPr>
  </w:style>
  <w:style w:type="paragraph" w:styleId="Lista">
    <w:name w:val="List"/>
    <w:basedOn w:val="Normal"/>
    <w:uiPriority w:val="99"/>
    <w:semiHidden/>
    <w:unhideWhenUsed/>
    <w:rsid w:val="006352B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352B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352B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352B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352BF"/>
    <w:pPr>
      <w:ind w:left="1800" w:hanging="360"/>
      <w:contextualSpacing/>
    </w:pPr>
  </w:style>
  <w:style w:type="paragraph" w:styleId="Listaconvietas">
    <w:name w:val="List Bullet"/>
    <w:basedOn w:val="Normal"/>
    <w:uiPriority w:val="10"/>
    <w:qFormat/>
    <w:rsid w:val="006352BF"/>
    <w:pPr>
      <w:numPr>
        <w:numId w:val="28"/>
      </w:numPr>
    </w:pPr>
  </w:style>
  <w:style w:type="paragraph" w:styleId="Listaconvietas2">
    <w:name w:val="List Bullet 2"/>
    <w:basedOn w:val="Normal"/>
    <w:uiPriority w:val="36"/>
    <w:semiHidden/>
    <w:unhideWhenUsed/>
    <w:qFormat/>
    <w:rsid w:val="006352BF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36"/>
    <w:semiHidden/>
    <w:unhideWhenUsed/>
    <w:qFormat/>
    <w:rsid w:val="006352BF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6352BF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6352BF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352BF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352BF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352BF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352BF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352BF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1"/>
    <w:qFormat/>
    <w:rsid w:val="006352BF"/>
    <w:pPr>
      <w:numPr>
        <w:numId w:val="13"/>
      </w:numPr>
    </w:pPr>
  </w:style>
  <w:style w:type="paragraph" w:styleId="Listaconnmeros2">
    <w:name w:val="List Number 2"/>
    <w:basedOn w:val="Normal"/>
    <w:uiPriority w:val="99"/>
    <w:semiHidden/>
    <w:unhideWhenUsed/>
    <w:rsid w:val="006352BF"/>
    <w:pPr>
      <w:numPr>
        <w:numId w:val="2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352BF"/>
    <w:pPr>
      <w:numPr>
        <w:numId w:val="3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352BF"/>
    <w:pPr>
      <w:numPr>
        <w:numId w:val="3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352BF"/>
    <w:pPr>
      <w:numPr>
        <w:numId w:val="32"/>
      </w:numPr>
      <w:contextualSpacing/>
    </w:pPr>
  </w:style>
  <w:style w:type="table" w:customStyle="1" w:styleId="Tabladelista1clara1">
    <w:name w:val="Tabla de lista 1 clara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6352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6352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6352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6352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6352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6352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6352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352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352BF"/>
    <w:rPr>
      <w:rFonts w:ascii="Consolas" w:hAnsi="Consolas"/>
      <w:sz w:val="22"/>
      <w:szCs w:val="20"/>
    </w:rPr>
  </w:style>
  <w:style w:type="table" w:styleId="Cuadrculamedia1">
    <w:name w:val="Medium Grid 1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40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41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42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43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44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45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46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edia1">
    <w:name w:val="Medium List 1"/>
    <w:basedOn w:val="Tablanormal"/>
    <w:uiPriority w:val="40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41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42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43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44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45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46"/>
    <w:semiHidden/>
    <w:unhideWhenUsed/>
    <w:rsid w:val="00635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40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41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42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43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44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45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46"/>
    <w:semiHidden/>
    <w:unhideWhenUsed/>
    <w:rsid w:val="006352B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40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41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42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43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44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45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46"/>
    <w:semiHidden/>
    <w:unhideWhenUsed/>
    <w:rsid w:val="006352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6352BF"/>
    <w:rPr>
      <w:rFonts w:ascii="Tw Cen MT" w:hAnsi="Tw Cen MT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352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352BF"/>
    <w:rPr>
      <w:rFonts w:ascii="Tw Cen MT" w:eastAsiaTheme="majorEastAsia" w:hAnsi="Tw Cen MT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352BF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352BF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352BF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352BF"/>
    <w:rPr>
      <w:rFonts w:ascii="Tw Cen MT" w:hAnsi="Tw Cen MT"/>
    </w:rPr>
  </w:style>
  <w:style w:type="character" w:styleId="Nmerodepgina">
    <w:name w:val="page number"/>
    <w:basedOn w:val="Fuentedeprrafopredeter"/>
    <w:uiPriority w:val="99"/>
    <w:semiHidden/>
    <w:unhideWhenUsed/>
    <w:rsid w:val="006352BF"/>
    <w:rPr>
      <w:rFonts w:ascii="Tw Cen MT" w:hAnsi="Tw Cen MT"/>
    </w:rPr>
  </w:style>
  <w:style w:type="character" w:styleId="Textodelmarcadordeposicin">
    <w:name w:val="Placeholder Text"/>
    <w:basedOn w:val="Fuentedeprrafopredeter"/>
    <w:uiPriority w:val="99"/>
    <w:semiHidden/>
    <w:rsid w:val="006352BF"/>
    <w:rPr>
      <w:rFonts w:ascii="Tw Cen MT" w:hAnsi="Tw Cen MT"/>
      <w:color w:val="595959" w:themeColor="text1" w:themeTint="A6"/>
    </w:rPr>
  </w:style>
  <w:style w:type="table" w:customStyle="1" w:styleId="Tablanormal11">
    <w:name w:val="Tabla normal 11"/>
    <w:basedOn w:val="Tablanormal"/>
    <w:uiPriority w:val="41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6352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6352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352B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352BF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6352B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6352BF"/>
    <w:rPr>
      <w:rFonts w:ascii="Tw Cen MT" w:hAnsi="Tw Cen MT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352BF"/>
  </w:style>
  <w:style w:type="character" w:customStyle="1" w:styleId="SaludoCar">
    <w:name w:val="Saludo Car"/>
    <w:basedOn w:val="Fuentedeprrafopredeter"/>
    <w:link w:val="Saludo"/>
    <w:uiPriority w:val="99"/>
    <w:semiHidden/>
    <w:rsid w:val="006352BF"/>
    <w:rPr>
      <w:rFonts w:ascii="Tw Cen MT" w:hAnsi="Tw Cen MT"/>
    </w:rPr>
  </w:style>
  <w:style w:type="paragraph" w:styleId="Firma">
    <w:name w:val="Signature"/>
    <w:basedOn w:val="Normal"/>
    <w:link w:val="FirmaCar"/>
    <w:uiPriority w:val="99"/>
    <w:semiHidden/>
    <w:unhideWhenUsed/>
    <w:rsid w:val="006352BF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352BF"/>
    <w:rPr>
      <w:rFonts w:ascii="Tw Cen MT" w:hAnsi="Tw Cen MT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6352BF"/>
    <w:rPr>
      <w:rFonts w:ascii="Tw Cen MT" w:hAnsi="Tw Cen MT"/>
      <w:u w:val="dotted"/>
    </w:rPr>
  </w:style>
  <w:style w:type="character" w:styleId="Textoennegrita">
    <w:name w:val="Strong"/>
    <w:basedOn w:val="Fuentedeprrafopredeter"/>
    <w:uiPriority w:val="22"/>
    <w:semiHidden/>
    <w:unhideWhenUsed/>
    <w:qFormat/>
    <w:rsid w:val="006352BF"/>
    <w:rPr>
      <w:rFonts w:ascii="Tw Cen MT" w:hAnsi="Tw Cen MT"/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6352BF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6352BF"/>
    <w:rPr>
      <w:rFonts w:ascii="Tw Cen MT" w:eastAsiaTheme="minorEastAsia" w:hAnsi="Tw Cen MT" w:cstheme="minorBidi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352BF"/>
    <w:rPr>
      <w:rFonts w:ascii="Tw Cen MT" w:hAnsi="Tw Cen MT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6352B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352B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352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352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352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352B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352B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352B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352B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352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352B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352B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352B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352B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352B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352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352B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352B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352B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352B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6352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352B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352B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352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352B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352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352BF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352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352B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352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35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352B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352B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3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352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352B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352B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6352B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6352BF"/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352B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352BF"/>
    <w:pPr>
      <w:keepNext/>
      <w:keepLines/>
      <w:outlineLvl w:val="9"/>
    </w:pPr>
    <w:rPr>
      <w:rFonts w:eastAsiaTheme="majorEastAsia" w:cstheme="majorBidi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52BF"/>
    <w:rPr>
      <w:rFonts w:ascii="Tw Cen MT" w:hAnsi="Tw Cen MT"/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semiHidden/>
    <w:unhideWhenUsed/>
    <w:qFormat/>
    <w:rsid w:val="006352BF"/>
    <w:pPr>
      <w:ind w:left="720"/>
      <w:contextualSpacing/>
    </w:pPr>
  </w:style>
  <w:style w:type="paragraph" w:styleId="Sinespaciado">
    <w:name w:val="No Spacing"/>
    <w:uiPriority w:val="99"/>
    <w:semiHidden/>
    <w:unhideWhenUsed/>
    <w:rsid w:val="006352BF"/>
    <w:pPr>
      <w:spacing w:after="0" w:line="240" w:lineRule="auto"/>
    </w:pPr>
    <w:rPr>
      <w:rFonts w:ascii="Tw Cen MT" w:hAnsi="Tw Cen MT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352BF"/>
    <w:rPr>
      <w:rFonts w:ascii="Tw Cen MT" w:hAnsi="Tw Cen MT"/>
      <w:smallCaps/>
      <w:color w:val="5A5A5A" w:themeColor="text1" w:themeTint="A5"/>
    </w:rPr>
  </w:style>
  <w:style w:type="numbering" w:styleId="111111">
    <w:name w:val="Outline List 2"/>
    <w:basedOn w:val="Sinlista"/>
    <w:uiPriority w:val="99"/>
    <w:semiHidden/>
    <w:unhideWhenUsed/>
    <w:rsid w:val="006352BF"/>
    <w:pPr>
      <w:numPr>
        <w:numId w:val="33"/>
      </w:numPr>
    </w:pPr>
  </w:style>
  <w:style w:type="numbering" w:styleId="1ai">
    <w:name w:val="Outline List 1"/>
    <w:basedOn w:val="Sinlista"/>
    <w:uiPriority w:val="99"/>
    <w:semiHidden/>
    <w:unhideWhenUsed/>
    <w:rsid w:val="006352BF"/>
    <w:pPr>
      <w:numPr>
        <w:numId w:val="34"/>
      </w:numPr>
    </w:pPr>
  </w:style>
  <w:style w:type="numbering" w:styleId="ArtculoSeccin">
    <w:name w:val="Outline List 3"/>
    <w:basedOn w:val="Sinlista"/>
    <w:uiPriority w:val="99"/>
    <w:semiHidden/>
    <w:unhideWhenUsed/>
    <w:rsid w:val="006352B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culum_con_foto_tema_Intermed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FA8733CF8B4265AFE7E18F6061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E22E-D843-486B-BF23-CA367A83F723}"/>
      </w:docPartPr>
      <w:docPartBody>
        <w:p w:rsidR="00A60E64" w:rsidRDefault="00B46E97">
          <w:pPr>
            <w:pStyle w:val="F5FA8733CF8B4265AFE7E18F6061A67E"/>
          </w:pPr>
          <w:r w:rsidRPr="006352BF">
            <w:rPr>
              <w:lang w:val="es-ES_tradnl" w:bidi="es-ES"/>
            </w:rPr>
            <w:t>Objetivo</w:t>
          </w:r>
        </w:p>
      </w:docPartBody>
    </w:docPart>
    <w:docPart>
      <w:docPartPr>
        <w:name w:val="65FFC4598DE4431D99443D154D62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77FA-566E-4E3A-A2A5-4629963D5BDC}"/>
      </w:docPartPr>
      <w:docPartBody>
        <w:p w:rsidR="00A60E64" w:rsidRDefault="00B46E97">
          <w:pPr>
            <w:pStyle w:val="65FFC4598DE4431D99443D154D6217F5"/>
          </w:pPr>
          <w:r w:rsidRPr="006352BF">
            <w:rPr>
              <w:lang w:val="es-ES_tradnl" w:bidi="es-ES"/>
            </w:rPr>
            <w:t>Educación</w:t>
          </w:r>
        </w:p>
      </w:docPartBody>
    </w:docPart>
    <w:docPart>
      <w:docPartPr>
        <w:name w:val="1BAD3981C74E41EE914C69007DEF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4302-2786-418E-96D8-F42DFAE182BC}"/>
      </w:docPartPr>
      <w:docPartBody>
        <w:p w:rsidR="00A60E64" w:rsidRDefault="00B46E97">
          <w:pPr>
            <w:pStyle w:val="1BAD3981C74E41EE914C69007DEF58C4"/>
          </w:pPr>
          <w:r w:rsidRPr="006352BF">
            <w:rPr>
              <w:lang w:val="es-ES_tradnl"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E97"/>
    <w:rsid w:val="003F1E54"/>
    <w:rsid w:val="0061531E"/>
    <w:rsid w:val="006B0A2C"/>
    <w:rsid w:val="00A60E64"/>
    <w:rsid w:val="00B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059A3E810B4AE3B5905E865E2F7E56">
    <w:name w:val="A8059A3E810B4AE3B5905E865E2F7E56"/>
  </w:style>
  <w:style w:type="paragraph" w:customStyle="1" w:styleId="E3C8DE4ECA5D4E7F99941C589F52B318">
    <w:name w:val="E3C8DE4ECA5D4E7F99941C589F52B318"/>
  </w:style>
  <w:style w:type="paragraph" w:customStyle="1" w:styleId="A54BBFE7A68F4AE49D9DF7A8EE196FF5">
    <w:name w:val="A54BBFE7A68F4AE49D9DF7A8EE196FF5"/>
  </w:style>
  <w:style w:type="paragraph" w:customStyle="1" w:styleId="0B6203C523A84DBA8E4B914848E2AF0B">
    <w:name w:val="0B6203C523A84DBA8E4B914848E2AF0B"/>
  </w:style>
  <w:style w:type="paragraph" w:customStyle="1" w:styleId="6F715906280E4D41BAC1DD1DC41F0F94">
    <w:name w:val="6F715906280E4D41BAC1DD1DC41F0F94"/>
  </w:style>
  <w:style w:type="paragraph" w:customStyle="1" w:styleId="DAB7C4C3E4A84B6F9FAB8B38630E9740">
    <w:name w:val="DAB7C4C3E4A84B6F9FAB8B38630E9740"/>
  </w:style>
  <w:style w:type="paragraph" w:customStyle="1" w:styleId="F5FA8733CF8B4265AFE7E18F6061A67E">
    <w:name w:val="F5FA8733CF8B4265AFE7E18F6061A67E"/>
  </w:style>
  <w:style w:type="paragraph" w:customStyle="1" w:styleId="18DD1D1417624A57AD59EFC68A744DEE">
    <w:name w:val="18DD1D1417624A57AD59EFC68A744DEE"/>
  </w:style>
  <w:style w:type="paragraph" w:customStyle="1" w:styleId="65FFC4598DE4431D99443D154D6217F5">
    <w:name w:val="65FFC4598DE4431D99443D154D6217F5"/>
  </w:style>
  <w:style w:type="paragraph" w:customStyle="1" w:styleId="1400BF6D29D149CFA5118DCE3A80F3CA">
    <w:name w:val="1400BF6D29D149CFA5118DCE3A80F3CA"/>
  </w:style>
  <w:style w:type="paragraph" w:customStyle="1" w:styleId="F2ECC330921B4C12A508413B6B2781DB">
    <w:name w:val="F2ECC330921B4C12A508413B6B2781DB"/>
  </w:style>
  <w:style w:type="paragraph" w:customStyle="1" w:styleId="9526FB2C92464DA4B3B18A0088AE060B">
    <w:name w:val="9526FB2C92464DA4B3B18A0088AE060B"/>
  </w:style>
  <w:style w:type="paragraph" w:customStyle="1" w:styleId="1BAD3981C74E41EE914C69007DEF58C4">
    <w:name w:val="1BAD3981C74E41EE914C69007DEF58C4"/>
  </w:style>
  <w:style w:type="paragraph" w:customStyle="1" w:styleId="D3DD95A15C0C42A586389A16091714C6">
    <w:name w:val="D3DD95A15C0C42A586389A16091714C6"/>
  </w:style>
  <w:style w:type="paragraph" w:customStyle="1" w:styleId="4D0E8E60E53D4E61A00DE9F91DCFE9F9">
    <w:name w:val="4D0E8E60E53D4E61A00DE9F91DCFE9F9"/>
  </w:style>
  <w:style w:type="paragraph" w:customStyle="1" w:styleId="2B7BF06E3D3845739431FDB935E5D8E8">
    <w:name w:val="2B7BF06E3D3845739431FDB935E5D8E8"/>
  </w:style>
  <w:style w:type="paragraph" w:customStyle="1" w:styleId="94C76946AE9F46288E27400723D031A6">
    <w:name w:val="94C76946AE9F46288E27400723D031A6"/>
  </w:style>
  <w:style w:type="paragraph" w:customStyle="1" w:styleId="F00E83B81E334B108A5CECDC29C8C666">
    <w:name w:val="F00E83B81E334B108A5CECDC29C8C666"/>
  </w:style>
  <w:style w:type="paragraph" w:customStyle="1" w:styleId="084F49DD848B4342855ACD1B7C743CEA">
    <w:name w:val="084F49DD848B4342855ACD1B7C743CEA"/>
  </w:style>
  <w:style w:type="paragraph" w:customStyle="1" w:styleId="6FEA7C453ACB4DF9B40961BCC19C53D9">
    <w:name w:val="6FEA7C453ACB4DF9B40961BCC19C53D9"/>
  </w:style>
  <w:style w:type="paragraph" w:customStyle="1" w:styleId="C2D5D85492074E7E9525308F64BB053A">
    <w:name w:val="C2D5D85492074E7E9525308F64BB053A"/>
  </w:style>
  <w:style w:type="paragraph" w:customStyle="1" w:styleId="BE1ECBD64DDF4E58978518680BCC6649">
    <w:name w:val="BE1ECBD64DDF4E58978518680BCC6649"/>
  </w:style>
  <w:style w:type="paragraph" w:customStyle="1" w:styleId="D011D6E88D564AD2A799ECAF42910D5B">
    <w:name w:val="D011D6E88D564AD2A799ECAF42910D5B"/>
  </w:style>
  <w:style w:type="paragraph" w:customStyle="1" w:styleId="A0019BBE89D547DD82A936A6B171FC93">
    <w:name w:val="A0019BBE89D547DD82A936A6B171FC93"/>
  </w:style>
  <w:style w:type="paragraph" w:customStyle="1" w:styleId="3ADEBCC7A6DF4A5EA63239877EA8C8CD">
    <w:name w:val="3ADEBCC7A6DF4A5EA63239877EA8C8CD"/>
  </w:style>
  <w:style w:type="paragraph" w:customStyle="1" w:styleId="93B73F7B565D408E9EF63CE5A3F34274">
    <w:name w:val="93B73F7B565D408E9EF63CE5A3F34274"/>
  </w:style>
  <w:style w:type="paragraph" w:customStyle="1" w:styleId="E12A8C00DBF54DB59E05684724787CE9">
    <w:name w:val="E12A8C00DBF54DB59E05684724787CE9"/>
  </w:style>
  <w:style w:type="paragraph" w:customStyle="1" w:styleId="ECED61FCAA36499595115FB87A53AE6B">
    <w:name w:val="ECED61FCAA36499595115FB87A53A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2ADD-5F0C-45B4-A013-88727B27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Currculum_con_foto_tema_Intermedio</Template>
  <TotalTime>14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Perfil</vt:lpstr>
      <vt:lpstr>&lt;Educación&gt;</vt:lpstr>
      <vt:lpstr>    Tecnológico de Estudios Superiores de Coacalco (TESCo)</vt:lpstr>
      <vt:lpstr>&lt;experiencia&gt;</vt:lpstr>
      <vt:lpstr>    Atención al cliente/ Ayudante administrativo | Palacio Municipal de Ecatepec </vt:lpstr>
      <vt:lpstr>    Auxiliar Administrativo/ Telcel</vt:lpstr>
      <vt:lpstr>    Call center / Capacitadora fiscal A&amp;G</vt:lpstr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VICTOR HUGO TOVAR ESTEBANEZ</cp:lastModifiedBy>
  <cp:revision>4</cp:revision>
  <dcterms:created xsi:type="dcterms:W3CDTF">2020-07-12T03:08:00Z</dcterms:created>
  <dcterms:modified xsi:type="dcterms:W3CDTF">2021-02-09T17:08:00Z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