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host principal"/>
      </w:tblPr>
      <w:tblGrid>
        <w:gridCol w:w="3702"/>
        <w:gridCol w:w="6593"/>
      </w:tblGrid>
      <w:tr w:rsidR="002C2CDD" w:rsidRPr="00906BEE" w14:paraId="315A6888" w14:textId="77777777" w:rsidTr="00CF2FEB">
        <w:trPr>
          <w:trHeight w:val="12416"/>
        </w:trPr>
        <w:tc>
          <w:tcPr>
            <w:tcW w:w="3702" w:type="dxa"/>
            <w:tcMar>
              <w:top w:w="504" w:type="dxa"/>
              <w:right w:w="720" w:type="dxa"/>
            </w:tcMar>
          </w:tcPr>
          <w:p w14:paraId="2C2E233E" w14:textId="567D2A4F" w:rsidR="00523479" w:rsidRPr="003244A5" w:rsidRDefault="00F557D0" w:rsidP="009027B2">
            <w:pPr>
              <w:pStyle w:val="Ttulo2"/>
            </w:pPr>
            <w:r w:rsidRPr="00F557D0"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1ACD0E57" wp14:editId="1FD6533E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0</wp:posOffset>
                  </wp:positionV>
                  <wp:extent cx="1228725" cy="1609725"/>
                  <wp:effectExtent l="0" t="0" r="9525" b="9525"/>
                  <wp:wrapThrough wrapText="bothSides">
                    <wp:wrapPolygon edited="0">
                      <wp:start x="8372" y="0"/>
                      <wp:lineTo x="6028" y="1022"/>
                      <wp:lineTo x="2009" y="3579"/>
                      <wp:lineTo x="0" y="8180"/>
                      <wp:lineTo x="0" y="12525"/>
                      <wp:lineTo x="1340" y="16615"/>
                      <wp:lineTo x="1340" y="17127"/>
                      <wp:lineTo x="6028" y="20705"/>
                      <wp:lineTo x="9377" y="21472"/>
                      <wp:lineTo x="9712" y="21472"/>
                      <wp:lineTo x="11721" y="21472"/>
                      <wp:lineTo x="12056" y="21472"/>
                      <wp:lineTo x="15405" y="20705"/>
                      <wp:lineTo x="20093" y="17127"/>
                      <wp:lineTo x="20093" y="16615"/>
                      <wp:lineTo x="21433" y="12781"/>
                      <wp:lineTo x="21433" y="8180"/>
                      <wp:lineTo x="19758" y="3834"/>
                      <wp:lineTo x="15405" y="1022"/>
                      <wp:lineTo x="13060" y="0"/>
                      <wp:lineTo x="8372" y="0"/>
                    </wp:wrapPolygon>
                  </wp:wrapThrough>
                  <wp:docPr id="1" name="Imagen 1" descr="C:\Users\FAMILIA\Downloads\IMG_20200826_094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IA\Downloads\IMG_20200826_094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097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44A5" w:rsidRPr="003244A5"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7C60690" wp14:editId="781C1E9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-242570</wp:posOffset>
                      </wp:positionV>
                      <wp:extent cx="6932295" cy="2008505"/>
                      <wp:effectExtent l="0" t="0" r="1905" b="0"/>
                      <wp:wrapNone/>
                      <wp:docPr id="5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2295" cy="200850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161907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EAA03" id="Grupo 1" o:spid="_x0000_s1026" style="position:absolute;margin-left:-2.2pt;margin-top:-19.1pt;width:545.85pt;height:158.1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">
                      <v:rect id="Rectángulo rojo" o:spid="_x0000_s1027" style="position:absolute;left:11334;top:1619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010AC869" w14:textId="77777777" w:rsidR="00A50939" w:rsidRPr="00906BEE" w:rsidRDefault="00AF02C2" w:rsidP="007569C1">
            <w:pPr>
              <w:pStyle w:val="Ttulo3"/>
            </w:pPr>
            <w:sdt>
              <w:sdtPr>
                <w:alias w:val="Objetivo:"/>
                <w:tag w:val="Objetivo:"/>
                <w:id w:val="319159961"/>
                <w:placeholder>
                  <w:docPart w:val="65F0F3593F3442AC9A9FF30C6F219BFC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es-ES"/>
                  </w:rPr>
                  <w:t>Objetivo</w:t>
                </w:r>
              </w:sdtContent>
            </w:sdt>
          </w:p>
          <w:p w14:paraId="15B7112E" w14:textId="47E145CE" w:rsidR="00615024" w:rsidRDefault="00615024" w:rsidP="00615024">
            <w:r>
              <w:t>Me considero una persona con carácter emprendedor en actividades laborales, suelo ser muy dinámica, responsable, puntual puedo llevar la responsabilidad de mi área de trabajo</w:t>
            </w:r>
            <w:r w:rsidR="006A4B11">
              <w:t>, acostumbrada a trabajar bajo presión</w:t>
            </w:r>
            <w:r>
              <w:t>.</w:t>
            </w:r>
          </w:p>
          <w:p w14:paraId="2B1ACB8F" w14:textId="77777777" w:rsidR="002C2CDD" w:rsidRPr="00906BEE" w:rsidRDefault="002C2CDD" w:rsidP="007569C1"/>
          <w:p w14:paraId="3DFFF49E" w14:textId="77777777" w:rsidR="002C2CDD" w:rsidRPr="00906BEE" w:rsidRDefault="00AF02C2" w:rsidP="007569C1">
            <w:pPr>
              <w:pStyle w:val="Ttulo3"/>
            </w:pPr>
            <w:sdt>
              <w:sdtPr>
                <w:alias w:val="Aptitudes:"/>
                <w:tag w:val="Aptitudes:"/>
                <w:id w:val="1490835561"/>
                <w:placeholder>
                  <w:docPart w:val="67A760126F90466A995FFCDE27FA4C6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Aptitudes</w:t>
                </w:r>
              </w:sdtContent>
            </w:sdt>
          </w:p>
          <w:p w14:paraId="1F58346B" w14:textId="3BD420D6" w:rsidR="00741125" w:rsidRDefault="00E970AF" w:rsidP="00741125">
            <w:pPr>
              <w:rPr>
                <w:rFonts w:ascii="Calibri" w:eastAsia="Calibri" w:hAnsi="Calibri" w:cs="Times New Roman"/>
                <w:lang w:val="es-MX"/>
              </w:rPr>
            </w:pPr>
            <w:r w:rsidRPr="00E970AF">
              <w:rPr>
                <w:rFonts w:ascii="Calibri" w:eastAsia="Calibri" w:hAnsi="Calibri" w:cs="Times New Roman"/>
                <w:lang w:val="es-MX"/>
              </w:rPr>
              <w:t>Manejo de sistemas y equipo de trabajo </w:t>
            </w:r>
            <w:r w:rsidRPr="00E970AF">
              <w:rPr>
                <w:rFonts w:ascii="Calibri" w:eastAsia="Calibri" w:hAnsi="Calibri" w:cs="Times New Roman"/>
                <w:lang w:val="es-MX"/>
              </w:rPr>
              <w:br/>
              <w:t xml:space="preserve">• </w:t>
            </w:r>
            <w:r w:rsidR="006A4B11">
              <w:rPr>
                <w:rFonts w:ascii="Calibri" w:eastAsia="Calibri" w:hAnsi="Calibri" w:cs="Times New Roman"/>
                <w:lang w:val="es-MX"/>
              </w:rPr>
              <w:t>Manejo intermedio de PC</w:t>
            </w:r>
          </w:p>
          <w:p w14:paraId="15DFB4F4" w14:textId="68C757A3" w:rsidR="00E970AF" w:rsidRPr="00906BEE" w:rsidRDefault="00E970AF" w:rsidP="00B00522">
            <w:pPr>
              <w:pStyle w:val="Prrafodelista"/>
              <w:numPr>
                <w:ilvl w:val="0"/>
                <w:numId w:val="11"/>
              </w:numPr>
            </w:pPr>
            <w:r w:rsidRPr="00E970AF">
              <w:rPr>
                <w:rFonts w:ascii="Calibri" w:eastAsia="Calibri" w:hAnsi="Calibri" w:cs="Times New Roman"/>
                <w:lang w:val="es-MX"/>
              </w:rPr>
              <w:t xml:space="preserve">Ingles </w:t>
            </w:r>
            <w:r w:rsidR="00B00522">
              <w:rPr>
                <w:rFonts w:ascii="Calibri" w:eastAsia="Calibri" w:hAnsi="Calibri" w:cs="Times New Roman"/>
                <w:lang w:val="es-MX"/>
              </w:rPr>
              <w:t>Intermedio</w:t>
            </w:r>
          </w:p>
        </w:tc>
        <w:tc>
          <w:tcPr>
            <w:tcW w:w="6593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Diseño de tabla de título"/>
            </w:tblPr>
            <w:tblGrid>
              <w:gridCol w:w="6593"/>
            </w:tblGrid>
            <w:tr w:rsidR="00C612DA" w:rsidRPr="00906BEE" w14:paraId="70D5E7AF" w14:textId="77777777" w:rsidTr="006A4B11">
              <w:trPr>
                <w:trHeight w:hRule="exact" w:val="1864"/>
              </w:trPr>
              <w:tc>
                <w:tcPr>
                  <w:tcW w:w="6593" w:type="dxa"/>
                  <w:vAlign w:val="center"/>
                </w:tcPr>
                <w:p w14:paraId="422DC470" w14:textId="3345371E" w:rsidR="00906BEE" w:rsidRPr="000C5D7E" w:rsidRDefault="00AF02C2" w:rsidP="000C5D7E">
                  <w:pPr>
                    <w:pStyle w:val="Ttulo1"/>
                    <w:outlineLvl w:val="0"/>
                    <w:rPr>
                      <w:sz w:val="36"/>
                    </w:rPr>
                  </w:pPr>
                  <w:sdt>
                    <w:sdtPr>
                      <w:rPr>
                        <w:sz w:val="36"/>
                      </w:rPr>
                      <w:alias w:val="Escriba la profesión o el sector:"/>
                      <w:tag w:val="Escriba la profesión o el sector:"/>
                      <w:id w:val="-223601802"/>
                      <w:placeholder>
                        <w:docPart w:val="3582AC2937F647AD9679D2FB803C201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557D0">
                        <w:rPr>
                          <w:sz w:val="36"/>
                          <w:lang w:val="es-MX"/>
                        </w:rPr>
                        <w:t>raquel ramirez garcia</w:t>
                      </w:r>
                      <w:r w:rsidR="00F557D0">
                        <w:rPr>
                          <w:sz w:val="36"/>
                          <w:lang w:val="es-MX"/>
                        </w:rPr>
                        <w:br/>
                        <w:t>SECRETARIA - ASISTENTE</w:t>
                      </w:r>
                    </w:sdtContent>
                  </w:sdt>
                  <w:r w:rsidR="00E970AF" w:rsidRPr="000C5D7E">
                    <w:rPr>
                      <w:sz w:val="36"/>
                      <w:lang w:bidi="es-ES"/>
                    </w:rPr>
                    <w:t xml:space="preserve"> </w:t>
                  </w:r>
                </w:p>
              </w:tc>
            </w:tr>
          </w:tbl>
          <w:p w14:paraId="59260D19" w14:textId="77777777" w:rsidR="002C2CDD" w:rsidRPr="00906BEE" w:rsidRDefault="00AF02C2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6CAC7BF1ADC24C9EA04E9A61835B3D1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Experiencia</w:t>
                </w:r>
              </w:sdtContent>
            </w:sdt>
          </w:p>
          <w:p w14:paraId="23D160E9" w14:textId="77777777" w:rsidR="00E970AF" w:rsidRDefault="00694BA3" w:rsidP="007569C1">
            <w:pPr>
              <w:rPr>
                <w:rFonts w:asciiTheme="majorHAnsi" w:eastAsiaTheme="majorEastAsia" w:hAnsiTheme="majorHAnsi" w:cstheme="majorBidi"/>
                <w:iCs/>
                <w:caps/>
                <w:lang w:val="es-MX" w:bidi="es-ES"/>
              </w:rPr>
            </w:pPr>
            <w:r w:rsidRPr="00E970AF">
              <w:rPr>
                <w:b/>
              </w:rPr>
              <w:t>ASISTENTE DIRECCION</w:t>
            </w:r>
            <w:r w:rsidR="002C2CDD" w:rsidRPr="00E970AF">
              <w:rPr>
                <w:b/>
                <w:lang w:bidi="es-ES"/>
              </w:rPr>
              <w:t xml:space="preserve"> • </w:t>
            </w:r>
            <w:r w:rsidRPr="00E970AF">
              <w:rPr>
                <w:b/>
              </w:rPr>
              <w:t>RESORTES Y PARTES S.A. DE C.V.</w:t>
            </w:r>
            <w:r w:rsidR="002C2CDD" w:rsidRPr="00906BEE">
              <w:rPr>
                <w:lang w:bidi="es-ES"/>
              </w:rPr>
              <w:t xml:space="preserve"> • </w:t>
            </w:r>
            <w:r w:rsidR="00E970AF" w:rsidRPr="00E970AF">
              <w:rPr>
                <w:rFonts w:asciiTheme="majorHAnsi" w:eastAsiaTheme="majorEastAsia" w:hAnsiTheme="majorHAnsi" w:cstheme="majorBidi"/>
                <w:iCs/>
                <w:caps/>
                <w:lang w:val="es-MX" w:bidi="es-ES"/>
              </w:rPr>
              <w:t>2014-2019</w:t>
            </w:r>
          </w:p>
          <w:p w14:paraId="327F828B" w14:textId="5A7A3264" w:rsidR="002C2CDD" w:rsidRPr="00906BEE" w:rsidRDefault="00C01295" w:rsidP="007569C1">
            <w:r>
              <w:t xml:space="preserve">Compra de boletos, Reservaciones de </w:t>
            </w:r>
            <w:r w:rsidR="00B00522">
              <w:t>a</w:t>
            </w:r>
            <w:r>
              <w:t xml:space="preserve">vión, manejo de caja chica, reportes de autos de la compañía, control de archivos, manejo de gastos y viáticos </w:t>
            </w:r>
          </w:p>
          <w:p w14:paraId="60BFD54D" w14:textId="77777777" w:rsidR="00C01295" w:rsidRDefault="00E970AF" w:rsidP="00E970AF">
            <w:pPr>
              <w:pStyle w:val="Ttulo4"/>
            </w:pPr>
            <w:r>
              <w:t>ASISTENTE DE RECURSOS HUMANOS</w:t>
            </w:r>
            <w:r w:rsidR="002C2CDD" w:rsidRPr="00906BEE">
              <w:rPr>
                <w:lang w:bidi="es-ES"/>
              </w:rPr>
              <w:t xml:space="preserve"> • </w:t>
            </w:r>
            <w:r>
              <w:t>EMERSON ELECTRIC DE MEXICO</w:t>
            </w:r>
            <w:r w:rsidR="002C2CDD" w:rsidRPr="00906BEE">
              <w:rPr>
                <w:lang w:bidi="es-ES"/>
              </w:rPr>
              <w:t xml:space="preserve"> • </w:t>
            </w:r>
            <w:r>
              <w:t>1996- 2009</w:t>
            </w:r>
          </w:p>
          <w:p w14:paraId="3A66DDC3" w14:textId="77777777" w:rsidR="00C01295" w:rsidRDefault="00C01295" w:rsidP="00E970AF">
            <w:pPr>
              <w:pStyle w:val="Ttulo4"/>
            </w:pPr>
          </w:p>
          <w:p w14:paraId="1756662C" w14:textId="349D0DD3" w:rsidR="00C01295" w:rsidRPr="00C01295" w:rsidRDefault="00C01295" w:rsidP="00C01295">
            <w:pPr>
              <w:numPr>
                <w:ilvl w:val="0"/>
                <w:numId w:val="12"/>
              </w:numPr>
              <w:spacing w:after="160"/>
              <w:rPr>
                <w:rFonts w:ascii="Calibri" w:eastAsia="Calibri" w:hAnsi="Calibri" w:cs="Times New Roman"/>
                <w:lang w:val="es-MX"/>
              </w:rPr>
            </w:pPr>
            <w:r w:rsidRPr="00C01295">
              <w:rPr>
                <w:rFonts w:ascii="Calibri" w:eastAsia="Calibri" w:hAnsi="Calibri" w:cs="Times New Roman"/>
                <w:lang w:val="es-MX"/>
              </w:rPr>
              <w:t>Planificación de plantilla,</w:t>
            </w:r>
            <w:r>
              <w:rPr>
                <w:rFonts w:ascii="Calibri" w:eastAsia="Calibri" w:hAnsi="Calibri" w:cs="Times New Roman"/>
                <w:lang w:val="es-MX"/>
              </w:rPr>
              <w:t xml:space="preserve"> </w:t>
            </w:r>
            <w:r w:rsidRPr="00C01295">
              <w:rPr>
                <w:rFonts w:ascii="Calibri" w:eastAsia="Calibri" w:hAnsi="Calibri" w:cs="Times New Roman"/>
                <w:lang w:val="es-MX"/>
              </w:rPr>
              <w:t xml:space="preserve">Descripción de los puestos, Definición del perfil profesional, Selección del personal, Formación del personal, Inserción del nuevo </w:t>
            </w:r>
            <w:r w:rsidR="00DC6D4C">
              <w:rPr>
                <w:rFonts w:ascii="Calibri" w:eastAsia="Calibri" w:hAnsi="Calibri" w:cs="Times New Roman"/>
                <w:lang w:val="es-MX"/>
              </w:rPr>
              <w:t>personal, Tramitación de baja</w:t>
            </w:r>
            <w:r w:rsidRPr="00C01295">
              <w:rPr>
                <w:rFonts w:ascii="Calibri" w:eastAsia="Calibri" w:hAnsi="Calibri" w:cs="Times New Roman"/>
                <w:lang w:val="es-MX"/>
              </w:rPr>
              <w:t>s.</w:t>
            </w:r>
          </w:p>
          <w:p w14:paraId="689A61C6" w14:textId="77777777" w:rsidR="001B2CF5" w:rsidRDefault="001B2CF5" w:rsidP="00E970AF">
            <w:pPr>
              <w:pStyle w:val="Ttulo4"/>
            </w:pPr>
          </w:p>
          <w:p w14:paraId="05A5E730" w14:textId="77777777" w:rsidR="00E970AF" w:rsidRPr="00906BEE" w:rsidRDefault="00E970AF" w:rsidP="00E970AF">
            <w:pPr>
              <w:pStyle w:val="Ttulo4"/>
            </w:pPr>
          </w:p>
          <w:p w14:paraId="48A2D263" w14:textId="77777777" w:rsidR="002C2CDD" w:rsidRPr="00906BEE" w:rsidRDefault="00AF02C2" w:rsidP="007569C1">
            <w:pPr>
              <w:pStyle w:val="Ttulo3"/>
            </w:pPr>
            <w:sdt>
              <w:sdtPr>
                <w:alias w:val="Educación:"/>
                <w:tag w:val="Educación:"/>
                <w:id w:val="1349516922"/>
                <w:placeholder>
                  <w:docPart w:val="96ECB933C3C24AC4B7D715917C49382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es-ES"/>
                  </w:rPr>
                  <w:t>Formación</w:t>
                </w:r>
              </w:sdtContent>
            </w:sdt>
          </w:p>
          <w:p w14:paraId="296DF16A" w14:textId="77777777" w:rsidR="002C2CDD" w:rsidRPr="00906BEE" w:rsidRDefault="006C6BDA" w:rsidP="007569C1">
            <w:pPr>
              <w:pStyle w:val="Ttulo4"/>
            </w:pPr>
            <w:r>
              <w:t>TECNICO</w:t>
            </w:r>
            <w:r w:rsidR="002C2CDD" w:rsidRPr="00906BEE">
              <w:rPr>
                <w:lang w:bidi="es-ES"/>
              </w:rPr>
              <w:t xml:space="preserve"> • </w:t>
            </w:r>
            <w:r w:rsidR="00C01295" w:rsidRPr="00C01295">
              <w:t>1992-1995</w:t>
            </w:r>
            <w:r w:rsidR="002C2CDD" w:rsidRPr="00906BEE">
              <w:rPr>
                <w:lang w:bidi="es-ES"/>
              </w:rPr>
              <w:t xml:space="preserve"> • </w:t>
            </w:r>
            <w:r>
              <w:t>COLEGIO NACIONAL DE EDUCACIÓ</w:t>
            </w:r>
            <w:r w:rsidR="00C01295">
              <w:t xml:space="preserve">N PROFESIONAL TECNICA  </w:t>
            </w:r>
            <w:r>
              <w:t xml:space="preserve"> TITULO</w:t>
            </w:r>
          </w:p>
          <w:p w14:paraId="79D333FD" w14:textId="77777777" w:rsidR="002C2CDD" w:rsidRDefault="002C2CDD" w:rsidP="007569C1"/>
          <w:p w14:paraId="367E71DD" w14:textId="77777777" w:rsidR="006C6BDA" w:rsidRPr="00906BEE" w:rsidRDefault="006C6BDA" w:rsidP="007569C1"/>
          <w:p w14:paraId="2BE2F5FD" w14:textId="28BCF35F" w:rsidR="002C2CDD" w:rsidRPr="00906BEE" w:rsidRDefault="006A4B11" w:rsidP="007569C1">
            <w:pPr>
              <w:pStyle w:val="Ttulo3"/>
            </w:pPr>
            <w:r>
              <w:t xml:space="preserve">experiencia en dirección </w:t>
            </w:r>
          </w:p>
          <w:p w14:paraId="3D03C86C" w14:textId="77777777" w:rsidR="00615024" w:rsidRDefault="00E970AF" w:rsidP="00E970AF">
            <w:r>
              <w:t>Organización de Conferencias a nivel corporativo</w:t>
            </w:r>
          </w:p>
          <w:p w14:paraId="552CA515" w14:textId="77777777" w:rsidR="00C01295" w:rsidRDefault="00C01295" w:rsidP="00E970AF">
            <w:r>
              <w:t>Manejo de tarjeta corporativa para compras</w:t>
            </w:r>
          </w:p>
          <w:p w14:paraId="2CC60C45" w14:textId="77777777" w:rsidR="00C01295" w:rsidRDefault="00C01295" w:rsidP="00E970AF">
            <w:r>
              <w:t>Revisión de Viáticos y Gastos para la empresa</w:t>
            </w:r>
          </w:p>
          <w:p w14:paraId="73D13AF5" w14:textId="3EF4FEB2" w:rsidR="006A4B11" w:rsidRDefault="006A4B11" w:rsidP="00E970AF">
            <w:r>
              <w:t>Organización de agenda</w:t>
            </w:r>
          </w:p>
          <w:p w14:paraId="57DBD378" w14:textId="12D9C783" w:rsidR="006A4B11" w:rsidRDefault="006A4B11" w:rsidP="00E970AF">
            <w:r>
              <w:t>Trato con proveedores.</w:t>
            </w:r>
          </w:p>
          <w:p w14:paraId="44D16D49" w14:textId="77777777" w:rsidR="00741125" w:rsidRPr="00906BEE" w:rsidRDefault="00E970AF" w:rsidP="00E970AF">
            <w:r>
              <w:t xml:space="preserve"> </w:t>
            </w:r>
          </w:p>
        </w:tc>
      </w:tr>
    </w:tbl>
    <w:p w14:paraId="7468E92B" w14:textId="283FCED9" w:rsidR="00C62C50" w:rsidRDefault="00C62C50" w:rsidP="000C5D7E">
      <w:pPr>
        <w:pStyle w:val="Sinespaciado"/>
      </w:pPr>
    </w:p>
    <w:sectPr w:rsidR="00C62C50" w:rsidSect="00CF2FEB">
      <w:headerReference w:type="default" r:id="rId12"/>
      <w:footerReference w:type="default" r:id="rId13"/>
      <w:footerReference w:type="first" r:id="rId14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13969" w14:textId="77777777" w:rsidR="00AF02C2" w:rsidRDefault="00AF02C2" w:rsidP="00713050">
      <w:pPr>
        <w:spacing w:line="240" w:lineRule="auto"/>
      </w:pPr>
      <w:r>
        <w:separator/>
      </w:r>
    </w:p>
  </w:endnote>
  <w:endnote w:type="continuationSeparator" w:id="0">
    <w:p w14:paraId="67CED5CC" w14:textId="77777777" w:rsidR="00AF02C2" w:rsidRDefault="00AF02C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77BF" w14:textId="7CEE369C" w:rsidR="00C2098A" w:rsidRDefault="00C2098A" w:rsidP="00217980">
    <w:pPr>
      <w:pStyle w:val="Piedepgina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Diseño de tabla de pie de página para la información de contacto"/>
    </w:tblPr>
    <w:tblGrid>
      <w:gridCol w:w="2630"/>
      <w:gridCol w:w="2630"/>
      <w:gridCol w:w="2631"/>
      <w:gridCol w:w="2631"/>
    </w:tblGrid>
    <w:tr w:rsidR="00217980" w14:paraId="2F9BC66D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18D8756" w14:textId="77777777" w:rsidR="00217980" w:rsidRDefault="00217980" w:rsidP="00217980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0B084F5" wp14:editId="6EE99A7F">
                    <wp:extent cx="329184" cy="329184"/>
                    <wp:effectExtent l="0" t="0" r="0" b="0"/>
                    <wp:docPr id="27" name="Grupo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 descr="icono de correo electrónico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582DC8" id="Grupo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9iy2pgIAAD2OQAADgAAAAAAAAAAAAAAAAAuAgAAZHJzL2Uyb0RvYy54bWxQSwEC&#10;LQAUAAYACAAAACEAaEcb0NgAAAADAQAADwAAAAAAAAAAAAAAAADyCgAAZHJzL2Rvd25yZXYueG1s&#10;UEsFBgAAAAAEAAQA8wAAAPcLAAAAAA==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alt="icono de correo electrónico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8DA3F8" w14:textId="77777777"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D81DA3" w14:textId="77777777" w:rsidR="00217980" w:rsidRDefault="00217980" w:rsidP="00217980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12D8DEC5" wp14:editId="24E6DCF2">
                    <wp:extent cx="329184" cy="329184"/>
                    <wp:effectExtent l="0" t="0" r="13970" b="13970"/>
                    <wp:docPr id="37" name="Grupo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 descr="Icon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18CB90" id="Grupo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H3+9k6fEQAAiF4AAA4AAAAA&#10;AAAAAAAAAAAALgIAAGRycy9lMm9Eb2MueG1sUEsBAi0AFAAGAAgAAAAhAGhHG9DYAAAAAwEAAA8A&#10;AAAAAAAAAAAAAAAA+RMAAGRycy9kb3ducmV2LnhtbFBLBQYAAAAABAAEAPMAAAD+FAAAAAA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alt="Icono de teléfono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F5D290" w14:textId="77777777" w:rsidR="00217980" w:rsidRDefault="00217980" w:rsidP="00217980">
          <w:pPr>
            <w:pStyle w:val="Piedepgina"/>
          </w:pPr>
        </w:p>
      </w:tc>
    </w:tr>
    <w:tr w:rsidR="00217980" w14:paraId="3A0C731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618192B" w14:textId="77777777" w:rsidR="00811117" w:rsidRPr="00CA3DF1" w:rsidRDefault="00E970AF" w:rsidP="00E970AF">
          <w:pPr>
            <w:pStyle w:val="Piedepgina"/>
            <w:jc w:val="left"/>
          </w:pPr>
          <w:r>
            <w:t>RAQUEL.RAMIREZ200@GMAIL.COM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58A4ABB" w14:textId="77777777" w:rsidR="00811117" w:rsidRPr="00C2098A" w:rsidRDefault="00811117" w:rsidP="00E970AF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561C60C" w14:textId="0967F568" w:rsidR="00811117" w:rsidRPr="00C2098A" w:rsidRDefault="00260A0A" w:rsidP="00E970AF">
          <w:pPr>
            <w:pStyle w:val="Piedepgina"/>
          </w:pPr>
          <w:r>
            <w:t>55 6339 9275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2F7733C" w14:textId="77777777" w:rsidR="00811117" w:rsidRPr="00C2098A" w:rsidRDefault="00811117" w:rsidP="00E970AF">
          <w:pPr>
            <w:pStyle w:val="Piedepgina"/>
          </w:pPr>
        </w:p>
      </w:tc>
    </w:tr>
  </w:tbl>
  <w:p w14:paraId="0AA89007" w14:textId="77777777"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0FFB" w14:textId="77777777" w:rsidR="00AF02C2" w:rsidRDefault="00AF02C2" w:rsidP="00713050">
      <w:pPr>
        <w:spacing w:line="240" w:lineRule="auto"/>
      </w:pPr>
      <w:r>
        <w:separator/>
      </w:r>
    </w:p>
  </w:footnote>
  <w:footnote w:type="continuationSeparator" w:id="0">
    <w:p w14:paraId="66E5A881" w14:textId="77777777" w:rsidR="00AF02C2" w:rsidRDefault="00AF02C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85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Diseño de tabla de encabezado de página de continuación"/>
    </w:tblPr>
    <w:tblGrid>
      <w:gridCol w:w="3548"/>
      <w:gridCol w:w="6311"/>
    </w:tblGrid>
    <w:tr w:rsidR="001A5CA9" w:rsidRPr="00F207C0" w14:paraId="4F6A1458" w14:textId="77777777" w:rsidTr="006A4B11">
      <w:trPr>
        <w:trHeight w:hRule="exact" w:val="3659"/>
      </w:trPr>
      <w:tc>
        <w:tcPr>
          <w:tcW w:w="3548" w:type="dxa"/>
          <w:tcMar>
            <w:top w:w="821" w:type="dxa"/>
            <w:right w:w="720" w:type="dxa"/>
          </w:tcMar>
        </w:tcPr>
        <w:p w14:paraId="7A1833D1" w14:textId="77777777" w:rsidR="001A5CA9" w:rsidRPr="00F207C0" w:rsidRDefault="001A5CA9" w:rsidP="001A5CA9">
          <w:pPr>
            <w:pStyle w:val="Iniciales"/>
          </w:pPr>
        </w:p>
      </w:tc>
      <w:tc>
        <w:tcPr>
          <w:tcW w:w="6311" w:type="dxa"/>
          <w:tcMar>
            <w:top w:w="821" w:type="dxa"/>
            <w:left w:w="0" w:type="dxa"/>
          </w:tcMar>
        </w:tcPr>
        <w:p w14:paraId="0295FF26" w14:textId="77777777" w:rsidR="001A5CA9" w:rsidRPr="00F207C0" w:rsidRDefault="001A5CA9" w:rsidP="001A5CA9"/>
      </w:tc>
    </w:tr>
  </w:tbl>
  <w:p w14:paraId="339B4F03" w14:textId="70D2FB58"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475DBE"/>
    <w:multiLevelType w:val="hybridMultilevel"/>
    <w:tmpl w:val="34E2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3E09"/>
    <w:multiLevelType w:val="multilevel"/>
    <w:tmpl w:val="1AB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1"/>
    <w:rsid w:val="00091382"/>
    <w:rsid w:val="000A07DA"/>
    <w:rsid w:val="000A2BFA"/>
    <w:rsid w:val="000B0619"/>
    <w:rsid w:val="000B61CA"/>
    <w:rsid w:val="000C5D7E"/>
    <w:rsid w:val="000F7610"/>
    <w:rsid w:val="00114ED7"/>
    <w:rsid w:val="0012580D"/>
    <w:rsid w:val="001300CA"/>
    <w:rsid w:val="00140B0E"/>
    <w:rsid w:val="001A27BC"/>
    <w:rsid w:val="001A5CA9"/>
    <w:rsid w:val="001B2AC1"/>
    <w:rsid w:val="001B2CF5"/>
    <w:rsid w:val="001B403A"/>
    <w:rsid w:val="001F4583"/>
    <w:rsid w:val="00217980"/>
    <w:rsid w:val="00260A0A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244A5"/>
    <w:rsid w:val="00333CD3"/>
    <w:rsid w:val="00340365"/>
    <w:rsid w:val="00342B64"/>
    <w:rsid w:val="00364079"/>
    <w:rsid w:val="00391481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4B6E70"/>
    <w:rsid w:val="00523479"/>
    <w:rsid w:val="00543DB7"/>
    <w:rsid w:val="005729B0"/>
    <w:rsid w:val="00583E4F"/>
    <w:rsid w:val="00615024"/>
    <w:rsid w:val="00641630"/>
    <w:rsid w:val="00654228"/>
    <w:rsid w:val="00684488"/>
    <w:rsid w:val="00694BA3"/>
    <w:rsid w:val="006A3CE7"/>
    <w:rsid w:val="006A4B11"/>
    <w:rsid w:val="006A7746"/>
    <w:rsid w:val="006C4C50"/>
    <w:rsid w:val="006C6BDA"/>
    <w:rsid w:val="006D76B1"/>
    <w:rsid w:val="00713050"/>
    <w:rsid w:val="00741125"/>
    <w:rsid w:val="00746F7F"/>
    <w:rsid w:val="007569C1"/>
    <w:rsid w:val="00763832"/>
    <w:rsid w:val="00772919"/>
    <w:rsid w:val="007A2E15"/>
    <w:rsid w:val="007D2696"/>
    <w:rsid w:val="007D2FD2"/>
    <w:rsid w:val="007D406E"/>
    <w:rsid w:val="007D6458"/>
    <w:rsid w:val="0080484E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8F6758"/>
    <w:rsid w:val="009027B2"/>
    <w:rsid w:val="00906BEE"/>
    <w:rsid w:val="009243E7"/>
    <w:rsid w:val="009663A2"/>
    <w:rsid w:val="00985D58"/>
    <w:rsid w:val="009B3205"/>
    <w:rsid w:val="009B3C40"/>
    <w:rsid w:val="009F7AD9"/>
    <w:rsid w:val="00A42540"/>
    <w:rsid w:val="00A50939"/>
    <w:rsid w:val="00A83413"/>
    <w:rsid w:val="00AA6A40"/>
    <w:rsid w:val="00AA75F6"/>
    <w:rsid w:val="00AB724F"/>
    <w:rsid w:val="00AD00FD"/>
    <w:rsid w:val="00AE4E75"/>
    <w:rsid w:val="00AF02C2"/>
    <w:rsid w:val="00AF0A8E"/>
    <w:rsid w:val="00B00522"/>
    <w:rsid w:val="00B07AF7"/>
    <w:rsid w:val="00B27019"/>
    <w:rsid w:val="00B5664D"/>
    <w:rsid w:val="00B56BC2"/>
    <w:rsid w:val="00B76A83"/>
    <w:rsid w:val="00BA5B40"/>
    <w:rsid w:val="00BD0206"/>
    <w:rsid w:val="00BE3E57"/>
    <w:rsid w:val="00BE5C40"/>
    <w:rsid w:val="00C01295"/>
    <w:rsid w:val="00C2098A"/>
    <w:rsid w:val="00C276DF"/>
    <w:rsid w:val="00C5444A"/>
    <w:rsid w:val="00C612DA"/>
    <w:rsid w:val="00C62C50"/>
    <w:rsid w:val="00C7741E"/>
    <w:rsid w:val="00C875AB"/>
    <w:rsid w:val="00CA3DF1"/>
    <w:rsid w:val="00CA4581"/>
    <w:rsid w:val="00CE18D5"/>
    <w:rsid w:val="00CF2FEB"/>
    <w:rsid w:val="00D04109"/>
    <w:rsid w:val="00D97A41"/>
    <w:rsid w:val="00DC6D4C"/>
    <w:rsid w:val="00DD1850"/>
    <w:rsid w:val="00DD3CF6"/>
    <w:rsid w:val="00DD6416"/>
    <w:rsid w:val="00DF4E0A"/>
    <w:rsid w:val="00E02DCD"/>
    <w:rsid w:val="00E12C60"/>
    <w:rsid w:val="00E22E87"/>
    <w:rsid w:val="00E45071"/>
    <w:rsid w:val="00E57630"/>
    <w:rsid w:val="00E86C2B"/>
    <w:rsid w:val="00E970AF"/>
    <w:rsid w:val="00EB2D52"/>
    <w:rsid w:val="00EF7CC9"/>
    <w:rsid w:val="00F0739C"/>
    <w:rsid w:val="00F13D43"/>
    <w:rsid w:val="00F207C0"/>
    <w:rsid w:val="00F20AE5"/>
    <w:rsid w:val="00F47E97"/>
    <w:rsid w:val="00F557D0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3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A27BC"/>
    <w:pPr>
      <w:keepNext/>
      <w:keepLines/>
      <w:pBdr>
        <w:bottom w:val="single" w:sz="48" w:space="1" w:color="EA4E4E" w:themeColor="accent1"/>
      </w:pBdr>
      <w:spacing w:before="36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A27BC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D03E5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F6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A75F6"/>
  </w:style>
  <w:style w:type="paragraph" w:styleId="Textodebloque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75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5F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5F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5F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5F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F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F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5F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F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5F6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5F6"/>
  </w:style>
  <w:style w:type="table" w:styleId="Cuadrculavistosa">
    <w:name w:val="Colorful Grid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5F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5F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5F6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A75F6"/>
  </w:style>
  <w:style w:type="character" w:customStyle="1" w:styleId="FechaCar">
    <w:name w:val="Fecha Car"/>
    <w:basedOn w:val="Fuentedeprrafopredeter"/>
    <w:link w:val="Fecha"/>
    <w:uiPriority w:val="99"/>
    <w:semiHidden/>
    <w:rsid w:val="00AA75F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5F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5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5F6"/>
  </w:style>
  <w:style w:type="character" w:styleId="nfasis">
    <w:name w:val="Emphasis"/>
    <w:basedOn w:val="Fuentedeprrafopredeter"/>
    <w:uiPriority w:val="10"/>
    <w:semiHidden/>
    <w:unhideWhenUsed/>
    <w:rsid w:val="00AA75F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5F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5F6"/>
    <w:rPr>
      <w:szCs w:val="20"/>
    </w:rPr>
  </w:style>
  <w:style w:type="table" w:styleId="Tablaconcuadrcula1clara">
    <w:name w:val="Grid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AA75F6"/>
  </w:style>
  <w:style w:type="paragraph" w:styleId="DireccinHTML">
    <w:name w:val="HTML Address"/>
    <w:basedOn w:val="Normal"/>
    <w:link w:val="Direccin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5F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5F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5F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5F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5F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5F6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D03E5"/>
    <w:rPr>
      <w:i/>
      <w:iCs/>
      <w:color w:val="D0181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5F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5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5F6"/>
  </w:style>
  <w:style w:type="character" w:styleId="Nmerodepgina">
    <w:name w:val="page number"/>
    <w:basedOn w:val="Fuentedeprrafopredeter"/>
    <w:uiPriority w:val="99"/>
    <w:semiHidden/>
    <w:unhideWhenUsed/>
    <w:rsid w:val="00AA75F6"/>
  </w:style>
  <w:style w:type="table" w:styleId="Tablanormal1">
    <w:name w:val="Plain Table 1"/>
    <w:basedOn w:val="Tab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5F6"/>
  </w:style>
  <w:style w:type="character" w:customStyle="1" w:styleId="SaludoCar">
    <w:name w:val="Saludo Car"/>
    <w:basedOn w:val="Fuentedeprrafopredeter"/>
    <w:link w:val="Saludo"/>
    <w:uiPriority w:val="99"/>
    <w:semiHidden/>
    <w:rsid w:val="00AA75F6"/>
  </w:style>
  <w:style w:type="paragraph" w:styleId="Firma">
    <w:name w:val="Signature"/>
    <w:basedOn w:val="Normal"/>
    <w:link w:val="Firm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A75F6"/>
  </w:style>
  <w:style w:type="character" w:styleId="Textoennegrita">
    <w:name w:val="Strong"/>
    <w:basedOn w:val="Fuentedeprrafopredeter"/>
    <w:uiPriority w:val="22"/>
    <w:semiHidden/>
    <w:unhideWhenUsed/>
    <w:qFormat/>
    <w:rsid w:val="00AA75F6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5F6"/>
  </w:style>
  <w:style w:type="table" w:styleId="Tablaprofesional">
    <w:name w:val="Table Professional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mirez\AppData\Roaming\Microsoft\Template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F0F3593F3442AC9A9FF30C6F21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3CD7-1240-4889-ABF9-B4A808F5AED4}"/>
      </w:docPartPr>
      <w:docPartBody>
        <w:p w:rsidR="00736755" w:rsidRDefault="00083623">
          <w:pPr>
            <w:pStyle w:val="65F0F3593F3442AC9A9FF30C6F219BFC"/>
          </w:pPr>
          <w:r w:rsidRPr="00906BEE">
            <w:rPr>
              <w:lang w:bidi="es-ES"/>
            </w:rPr>
            <w:t>Objetivo</w:t>
          </w:r>
        </w:p>
      </w:docPartBody>
    </w:docPart>
    <w:docPart>
      <w:docPartPr>
        <w:name w:val="67A760126F90466A995FFCDE27FA4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5668-38C0-442E-B17C-CCF6D82B37D9}"/>
      </w:docPartPr>
      <w:docPartBody>
        <w:p w:rsidR="00736755" w:rsidRDefault="00083623">
          <w:pPr>
            <w:pStyle w:val="67A760126F90466A995FFCDE27FA4C67"/>
          </w:pPr>
          <w:r w:rsidRPr="00906BEE">
            <w:rPr>
              <w:lang w:bidi="es-ES"/>
            </w:rPr>
            <w:t>Aptitudes</w:t>
          </w:r>
        </w:p>
      </w:docPartBody>
    </w:docPart>
    <w:docPart>
      <w:docPartPr>
        <w:name w:val="3582AC2937F647AD9679D2FB803C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6057-B211-44D3-AF50-264C4970CC6F}"/>
      </w:docPartPr>
      <w:docPartBody>
        <w:p w:rsidR="00736755" w:rsidRDefault="00083623">
          <w:pPr>
            <w:pStyle w:val="3582AC2937F647AD9679D2FB803C201C"/>
          </w:pPr>
          <w:r w:rsidRPr="007D6458">
            <w:rPr>
              <w:lang w:bidi="es-ES"/>
            </w:rPr>
            <w:t>Profesión o sector</w:t>
          </w:r>
        </w:p>
      </w:docPartBody>
    </w:docPart>
    <w:docPart>
      <w:docPartPr>
        <w:name w:val="6CAC7BF1ADC24C9EA04E9A61835B3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6D41-684F-4E16-B1F1-675CA5C831F4}"/>
      </w:docPartPr>
      <w:docPartBody>
        <w:p w:rsidR="00736755" w:rsidRDefault="00083623">
          <w:pPr>
            <w:pStyle w:val="6CAC7BF1ADC24C9EA04E9A61835B3D14"/>
          </w:pPr>
          <w:r w:rsidRPr="00906BEE">
            <w:rPr>
              <w:lang w:bidi="es-ES"/>
            </w:rPr>
            <w:t>Experiencia</w:t>
          </w:r>
        </w:p>
      </w:docPartBody>
    </w:docPart>
    <w:docPart>
      <w:docPartPr>
        <w:name w:val="96ECB933C3C24AC4B7D715917C49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01A4-BEF8-4440-A3C2-E923EA67CAEC}"/>
      </w:docPartPr>
      <w:docPartBody>
        <w:p w:rsidR="00736755" w:rsidRDefault="00083623">
          <w:pPr>
            <w:pStyle w:val="96ECB933C3C24AC4B7D715917C49382D"/>
          </w:pPr>
          <w:r w:rsidRPr="00906BEE">
            <w:rPr>
              <w:lang w:bidi="es-ES"/>
            </w:rP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23"/>
    <w:rsid w:val="00040706"/>
    <w:rsid w:val="00083623"/>
    <w:rsid w:val="00317187"/>
    <w:rsid w:val="003B27A2"/>
    <w:rsid w:val="00433F4A"/>
    <w:rsid w:val="006D464E"/>
    <w:rsid w:val="00736755"/>
    <w:rsid w:val="00785F25"/>
    <w:rsid w:val="0088242B"/>
    <w:rsid w:val="009C27E8"/>
    <w:rsid w:val="009D113C"/>
    <w:rsid w:val="00E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F0F3593F3442AC9A9FF30C6F219BFC">
    <w:name w:val="65F0F3593F3442AC9A9FF30C6F219BFC"/>
  </w:style>
  <w:style w:type="paragraph" w:customStyle="1" w:styleId="67A760126F90466A995FFCDE27FA4C67">
    <w:name w:val="67A760126F90466A995FFCDE27FA4C67"/>
  </w:style>
  <w:style w:type="paragraph" w:customStyle="1" w:styleId="3582AC2937F647AD9679D2FB803C201C">
    <w:name w:val="3582AC2937F647AD9679D2FB803C201C"/>
  </w:style>
  <w:style w:type="paragraph" w:customStyle="1" w:styleId="6CAC7BF1ADC24C9EA04E9A61835B3D14">
    <w:name w:val="6CAC7BF1ADC24C9EA04E9A61835B3D14"/>
  </w:style>
  <w:style w:type="paragraph" w:customStyle="1" w:styleId="96ECB933C3C24AC4B7D715917C49382D">
    <w:name w:val="96ECB933C3C24AC4B7D715917C493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5BDDA-CE58-4B2E-8355-990E009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raquel ramirez garcia
SECRETARIA - ASISTENTE</dc:subject>
  <dc:creator/>
  <cp:keywords/>
  <dc:description/>
  <cp:lastModifiedBy/>
  <cp:revision>1</cp:revision>
  <dcterms:created xsi:type="dcterms:W3CDTF">2020-12-09T15:51:00Z</dcterms:created>
  <dcterms:modified xsi:type="dcterms:W3CDTF">2020-12-09T15:51:00Z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