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141" w:tblpY="-690"/>
        <w:tblW w:w="651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2190"/>
      </w:tblGrid>
      <w:tr w:rsidR="00AA7AA7" w:rsidRPr="00AB2199" w14:paraId="1830A053" w14:textId="77777777" w:rsidTr="00AA7AA7">
        <w:trPr>
          <w:trHeight w:hRule="exact" w:val="656"/>
        </w:trPr>
        <w:tc>
          <w:tcPr>
            <w:tcW w:w="12191" w:type="dxa"/>
            <w:tcMar>
              <w:top w:w="0" w:type="dxa"/>
              <w:bottom w:w="0" w:type="dxa"/>
            </w:tcMar>
          </w:tcPr>
          <w:p w14:paraId="1D065D29" w14:textId="7D7E8DDD" w:rsidR="00AA7AA7" w:rsidRPr="00AA7AA7" w:rsidRDefault="00AA7AA7" w:rsidP="00AA7AA7">
            <w:pPr>
              <w:pStyle w:val="Ttulo"/>
              <w:rPr>
                <w:sz w:val="56"/>
              </w:rPr>
            </w:pPr>
            <w:r>
              <w:rPr>
                <w:sz w:val="56"/>
              </w:rPr>
              <w:t xml:space="preserve">   </w:t>
            </w:r>
            <w:r w:rsidRPr="00C326AC">
              <w:rPr>
                <w:b/>
                <w:bCs/>
                <w:sz w:val="56"/>
              </w:rPr>
              <w:t>jose angel</w:t>
            </w:r>
            <w:r w:rsidRPr="007B0618">
              <w:rPr>
                <w:sz w:val="56"/>
              </w:rPr>
              <w:t xml:space="preserve"> </w:t>
            </w:r>
            <w:r w:rsidRPr="007B0618">
              <w:rPr>
                <w:rStyle w:val="nfasisintenso"/>
                <w:sz w:val="56"/>
              </w:rPr>
              <w:t>CANTÚ RAMIREZ</w:t>
            </w:r>
          </w:p>
        </w:tc>
      </w:tr>
      <w:tr w:rsidR="00AA7AA7" w:rsidRPr="00AB2199" w14:paraId="742D98FE" w14:textId="77777777" w:rsidTr="00AA7AA7">
        <w:trPr>
          <w:trHeight w:hRule="exact" w:val="74"/>
        </w:trPr>
        <w:tc>
          <w:tcPr>
            <w:tcW w:w="12191" w:type="dxa"/>
            <w:tcMar>
              <w:top w:w="0" w:type="dxa"/>
              <w:bottom w:w="0" w:type="dxa"/>
            </w:tcMar>
          </w:tcPr>
          <w:p w14:paraId="1C834CFF" w14:textId="646174C8" w:rsidR="00AA7AA7" w:rsidRPr="00AB2199" w:rsidRDefault="00AA7AA7" w:rsidP="00AA7AA7"/>
        </w:tc>
      </w:tr>
    </w:tbl>
    <w:p w14:paraId="1453379F" w14:textId="410AF45D" w:rsidR="005579C9" w:rsidRPr="00C924F7" w:rsidRDefault="00C924F7" w:rsidP="00AA7AA7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FA2C4FE" wp14:editId="124399C6">
            <wp:simplePos x="0" y="0"/>
            <wp:positionH relativeFrom="leftMargin">
              <wp:posOffset>146050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Square wrapText="bothSides"/>
            <wp:docPr id="1" name="Imagen 1" descr="C:\Users\ANGEL CANTU RAMIREZ\Downloads\2198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ANGEL CANTU RAMIREZ\Downloads\219815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4F7">
        <w:rPr>
          <w:b/>
        </w:rPr>
        <w:t>Edad</w:t>
      </w:r>
      <w:r w:rsidR="005C48C7">
        <w:t>: 2</w:t>
      </w:r>
      <w:r w:rsidR="00235D39">
        <w:t>6</w:t>
      </w:r>
      <w:r>
        <w:t xml:space="preserve"> años</w:t>
      </w:r>
    </w:p>
    <w:p w14:paraId="57897F3D" w14:textId="4D08E8B0" w:rsidR="00C924F7" w:rsidRDefault="00C924F7" w:rsidP="005579C9">
      <w:pPr>
        <w:pStyle w:val="Encabezado"/>
      </w:pPr>
      <w:r w:rsidRPr="00C924F7">
        <w:rPr>
          <w:b/>
        </w:rPr>
        <w:t>Residencia</w:t>
      </w:r>
      <w:r>
        <w:t>: Apodaca, Nuevo León, México.</w:t>
      </w:r>
    </w:p>
    <w:p w14:paraId="50E33501" w14:textId="1C540572" w:rsidR="00C924F7" w:rsidRPr="00C924F7" w:rsidRDefault="00C924F7" w:rsidP="005579C9">
      <w:pPr>
        <w:pStyle w:val="Encabezado"/>
      </w:pPr>
      <w:r w:rsidRPr="00C924F7">
        <w:rPr>
          <w:b/>
        </w:rPr>
        <w:t>Correo</w:t>
      </w:r>
      <w:r>
        <w:t xml:space="preserve"> </w:t>
      </w:r>
      <w:r w:rsidRPr="00C924F7">
        <w:rPr>
          <w:b/>
        </w:rPr>
        <w:t>electrónico</w:t>
      </w:r>
      <w:r w:rsidR="00BD4E70">
        <w:t>: angelcanturm</w:t>
      </w:r>
      <w:r>
        <w:t>z@gmail.com</w:t>
      </w:r>
    </w:p>
    <w:p w14:paraId="37754C25" w14:textId="3742B28F" w:rsidR="005579C9" w:rsidRPr="00C924F7" w:rsidRDefault="00C924F7" w:rsidP="005579C9">
      <w:pPr>
        <w:pStyle w:val="Encabezado"/>
      </w:pPr>
      <w:r w:rsidRPr="00C924F7">
        <w:rPr>
          <w:b/>
        </w:rPr>
        <w:t>Teléfono</w:t>
      </w:r>
      <w:r w:rsidR="00D223FA">
        <w:t xml:space="preserve">: </w:t>
      </w:r>
      <w:r w:rsidR="00020BDC">
        <w:t>+52</w:t>
      </w:r>
      <w:r w:rsidR="00D223FA">
        <w:t>8123955197</w:t>
      </w:r>
    </w:p>
    <w:p w14:paraId="7A82C668" w14:textId="6DD1CA46" w:rsidR="00C326AC" w:rsidRDefault="00C326AC" w:rsidP="005579C9">
      <w:pPr>
        <w:pStyle w:val="Encabezado"/>
        <w:rPr>
          <w:b/>
          <w:bCs/>
        </w:rPr>
      </w:pPr>
    </w:p>
    <w:p w14:paraId="2449CF4D" w14:textId="77777777" w:rsidR="0042639E" w:rsidRDefault="0042639E" w:rsidP="005579C9">
      <w:pPr>
        <w:pStyle w:val="Encabezado"/>
      </w:pPr>
    </w:p>
    <w:p w14:paraId="7C854A2C" w14:textId="02878ABE" w:rsidR="00AA7AA7" w:rsidRPr="00C924F7" w:rsidRDefault="00AA7AA7" w:rsidP="005579C9">
      <w:pPr>
        <w:pStyle w:val="Encabezado"/>
      </w:pPr>
    </w:p>
    <w:tbl>
      <w:tblPr>
        <w:tblStyle w:val="Tablaconcuadrcula"/>
        <w:tblW w:w="5000" w:type="pct"/>
        <w:tblInd w:w="-307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337"/>
      </w:tblGrid>
      <w:tr w:rsidR="005579C9" w:rsidRPr="00CF1A49" w14:paraId="504D8233" w14:textId="77777777" w:rsidTr="009E3B83">
        <w:trPr>
          <w:trHeight w:val="8914"/>
        </w:trPr>
        <w:tc>
          <w:tcPr>
            <w:tcW w:w="9669" w:type="dxa"/>
          </w:tcPr>
          <w:p w14:paraId="207B6A3B" w14:textId="7C0B7E16" w:rsidR="007B0618" w:rsidRPr="0075002C" w:rsidRDefault="0075002C" w:rsidP="003C2DA8">
            <w:pPr>
              <w:pStyle w:val="Ttulo2"/>
              <w:outlineLvl w:val="1"/>
              <w:rPr>
                <w:color w:val="EB6029"/>
              </w:rPr>
            </w:pPr>
            <w:r>
              <w:rPr>
                <w:color w:val="EB6029"/>
              </w:rPr>
              <w:t>Objetivo</w:t>
            </w:r>
            <w:r w:rsidR="00373072">
              <w:rPr>
                <w:color w:val="EB6029"/>
              </w:rPr>
              <w:t>s</w:t>
            </w:r>
          </w:p>
          <w:p w14:paraId="39A710CE" w14:textId="77777777" w:rsidR="003C2DA8" w:rsidRPr="007B0618" w:rsidRDefault="003C2DA8" w:rsidP="003C2DA8">
            <w:pPr>
              <w:pStyle w:val="Ttulo2"/>
              <w:outlineLvl w:val="1"/>
            </w:pPr>
          </w:p>
          <w:p w14:paraId="03AA3722" w14:textId="68275C45" w:rsidR="007B0618" w:rsidRDefault="00373072" w:rsidP="008C381C">
            <w:pPr>
              <w:jc w:val="both"/>
            </w:pPr>
            <w:r>
              <w:t xml:space="preserve">Soy un </w:t>
            </w:r>
            <w:r w:rsidR="0033589E">
              <w:t>D</w:t>
            </w:r>
            <w:r>
              <w:t>esarrollador</w:t>
            </w:r>
            <w:r w:rsidR="0033589E">
              <w:t xml:space="preserve"> </w:t>
            </w:r>
            <w:r>
              <w:t xml:space="preserve">Full </w:t>
            </w:r>
            <w:proofErr w:type="spellStart"/>
            <w:r>
              <w:t>Stack</w:t>
            </w:r>
            <w:proofErr w:type="spellEnd"/>
            <w:r>
              <w:t xml:space="preserve"> que busca crecer personal y profesionalmente</w:t>
            </w:r>
            <w:r w:rsidR="0033589E">
              <w:t>.</w:t>
            </w:r>
            <w:r>
              <w:t xml:space="preserve"> </w:t>
            </w:r>
            <w:r w:rsidR="0033589E">
              <w:t>M</w:t>
            </w:r>
            <w:r>
              <w:t>i objetivo dentro de una organización es el aprender y compartir</w:t>
            </w:r>
            <w:r w:rsidR="0033589E">
              <w:t xml:space="preserve"> </w:t>
            </w:r>
            <w:r>
              <w:t>conocimientos,</w:t>
            </w:r>
            <w:r w:rsidR="0033589E">
              <w:t xml:space="preserve"> valores y habilidades, participando y</w:t>
            </w:r>
            <w:r>
              <w:t xml:space="preserve"> propon</w:t>
            </w:r>
            <w:r w:rsidR="0033589E">
              <w:t>iendo</w:t>
            </w:r>
            <w:r>
              <w:t xml:space="preserve"> ideas y</w:t>
            </w:r>
            <w:r w:rsidR="0033589E">
              <w:t>/o</w:t>
            </w:r>
            <w:r>
              <w:t xml:space="preserve"> soluciones</w:t>
            </w:r>
            <w:r w:rsidR="0033589E">
              <w:t xml:space="preserve"> </w:t>
            </w:r>
            <w:r>
              <w:t>dentro de la empresa</w:t>
            </w:r>
            <w:r w:rsidR="0033589E">
              <w:t xml:space="preserve"> e ir en busca de nuevos retos</w:t>
            </w:r>
            <w:r>
              <w:t>.</w:t>
            </w:r>
          </w:p>
          <w:p w14:paraId="20D4EC05" w14:textId="77777777" w:rsidR="00BD4B07" w:rsidRPr="007B0618" w:rsidRDefault="00BD4B07" w:rsidP="007B0618"/>
          <w:p w14:paraId="3411CEB2" w14:textId="77777777" w:rsidR="005579C9" w:rsidRPr="0075002C" w:rsidRDefault="007B0618" w:rsidP="00BB6A66">
            <w:pPr>
              <w:pStyle w:val="Ttulo2"/>
              <w:spacing w:line="276" w:lineRule="auto"/>
              <w:outlineLvl w:val="1"/>
              <w:rPr>
                <w:color w:val="EB6029"/>
              </w:rPr>
            </w:pPr>
            <w:r w:rsidRPr="0075002C">
              <w:rPr>
                <w:color w:val="EB6029"/>
              </w:rPr>
              <w:t>Estudios</w:t>
            </w:r>
          </w:p>
          <w:p w14:paraId="68E4A307" w14:textId="77777777" w:rsidR="007B0618" w:rsidRPr="00AB2199" w:rsidRDefault="007B0618" w:rsidP="007B0618">
            <w:pPr>
              <w:pStyle w:val="Listaconvietas"/>
              <w:contextualSpacing w:val="0"/>
              <w:rPr>
                <w:b/>
              </w:rPr>
            </w:pPr>
            <w:r w:rsidRPr="00AB2199">
              <w:rPr>
                <w:b/>
              </w:rPr>
              <w:t>Universidad</w:t>
            </w:r>
            <w:r w:rsidR="0076593B" w:rsidRPr="00AB2199">
              <w:rPr>
                <w:b/>
              </w:rPr>
              <w:t xml:space="preserve"> Tecnológica General Mariano Escobedo</w:t>
            </w:r>
          </w:p>
          <w:p w14:paraId="264F4386" w14:textId="68E216C8" w:rsidR="007B0618" w:rsidRDefault="0076593B" w:rsidP="007B0618">
            <w:pPr>
              <w:pStyle w:val="Listaconvietas"/>
              <w:numPr>
                <w:ilvl w:val="0"/>
                <w:numId w:val="0"/>
              </w:numPr>
              <w:ind w:left="720"/>
              <w:contextualSpacing w:val="0"/>
            </w:pPr>
            <w:r>
              <w:t>T.S.U.</w:t>
            </w:r>
            <w:r w:rsidR="00AB2199">
              <w:t xml:space="preserve"> en</w:t>
            </w:r>
            <w:r>
              <w:t xml:space="preserve"> Tecnologías de la información y Comunicación: Área de Sistemas Informáticos. [2016 - 2018]</w:t>
            </w:r>
            <w:r w:rsidR="00AB2199">
              <w:t xml:space="preserve"> [</w:t>
            </w:r>
            <w:r w:rsidR="00333236">
              <w:rPr>
                <w:b/>
              </w:rPr>
              <w:t>T</w:t>
            </w:r>
            <w:r w:rsidR="009D083F">
              <w:rPr>
                <w:b/>
              </w:rPr>
              <w:t>erminado</w:t>
            </w:r>
            <w:r w:rsidR="00AB2199">
              <w:t>]</w:t>
            </w:r>
          </w:p>
          <w:p w14:paraId="49DE2872" w14:textId="3EF97731" w:rsidR="00592433" w:rsidRDefault="00061182" w:rsidP="00592433">
            <w:pPr>
              <w:pStyle w:val="Listaconvietas"/>
              <w:numPr>
                <w:ilvl w:val="0"/>
                <w:numId w:val="0"/>
              </w:numPr>
              <w:ind w:left="720"/>
              <w:contextualSpacing w:val="0"/>
            </w:pPr>
            <w:r>
              <w:t>Ingeniería</w:t>
            </w:r>
            <w:r w:rsidR="00AB2199">
              <w:t xml:space="preserve"> en Tecnologías de la Información. [2019-2020] [</w:t>
            </w:r>
            <w:r>
              <w:rPr>
                <w:b/>
              </w:rPr>
              <w:t>T</w:t>
            </w:r>
            <w:r w:rsidR="009D083F">
              <w:rPr>
                <w:b/>
              </w:rPr>
              <w:t>erminado</w:t>
            </w:r>
            <w:r w:rsidR="00AB2199">
              <w:t>]</w:t>
            </w:r>
          </w:p>
          <w:p w14:paraId="7DC64746" w14:textId="77777777" w:rsidR="00BD4B07" w:rsidRDefault="00BD4B07" w:rsidP="0076593B">
            <w:pPr>
              <w:pStyle w:val="Listaconvietas"/>
              <w:numPr>
                <w:ilvl w:val="0"/>
                <w:numId w:val="0"/>
              </w:numPr>
              <w:contextualSpacing w:val="0"/>
            </w:pPr>
          </w:p>
          <w:p w14:paraId="432ED5B9" w14:textId="77777777" w:rsidR="00D26F45" w:rsidRPr="00D26F45" w:rsidRDefault="0075002C" w:rsidP="00D26F45">
            <w:pPr>
              <w:pStyle w:val="Ttulo2"/>
              <w:spacing w:line="276" w:lineRule="auto"/>
              <w:outlineLvl w:val="1"/>
              <w:rPr>
                <w:color w:val="EB6029"/>
              </w:rPr>
            </w:pPr>
            <w:r>
              <w:rPr>
                <w:color w:val="EB6029"/>
              </w:rPr>
              <w:t>Conocimientos y Habilidades</w:t>
            </w:r>
          </w:p>
          <w:p w14:paraId="5E8F5981" w14:textId="5F2B19E6" w:rsidR="00C326AC" w:rsidRPr="00E132E2" w:rsidRDefault="00C326AC" w:rsidP="007E3C4D">
            <w:pPr>
              <w:pStyle w:val="Listaconvietas"/>
              <w:rPr>
                <w:lang w:val="en-US"/>
              </w:rPr>
            </w:pPr>
            <w:proofErr w:type="spellStart"/>
            <w:r w:rsidRPr="00E132E2">
              <w:rPr>
                <w:lang w:val="en-US"/>
              </w:rPr>
              <w:t>Tecnología</w:t>
            </w:r>
            <w:proofErr w:type="spellEnd"/>
            <w:r w:rsidRPr="00E132E2">
              <w:rPr>
                <w:lang w:val="en-US"/>
              </w:rPr>
              <w:t xml:space="preserve"> Front-end:</w:t>
            </w:r>
            <w:r w:rsidR="00BD4B07" w:rsidRPr="00E132E2">
              <w:rPr>
                <w:lang w:val="en-US"/>
              </w:rPr>
              <w:t xml:space="preserve"> </w:t>
            </w:r>
            <w:r w:rsidR="00BD4B07" w:rsidRPr="00E132E2">
              <w:rPr>
                <w:b/>
                <w:bCs/>
                <w:lang w:val="en-US"/>
              </w:rPr>
              <w:t>ASP.NET</w:t>
            </w:r>
            <w:r w:rsidR="00BD4B07" w:rsidRPr="00E132E2">
              <w:rPr>
                <w:lang w:val="en-US"/>
              </w:rPr>
              <w:t>,</w:t>
            </w:r>
            <w:r w:rsidRPr="00E132E2">
              <w:rPr>
                <w:lang w:val="en-US"/>
              </w:rPr>
              <w:t xml:space="preserve"> </w:t>
            </w:r>
            <w:r w:rsidRPr="00E132E2">
              <w:rPr>
                <w:b/>
                <w:bCs/>
                <w:lang w:val="en-US"/>
              </w:rPr>
              <w:t>Angular</w:t>
            </w:r>
            <w:r w:rsidRPr="00E132E2">
              <w:rPr>
                <w:lang w:val="en-US"/>
              </w:rPr>
              <w:t xml:space="preserve">, </w:t>
            </w:r>
            <w:r w:rsidRPr="00E132E2">
              <w:rPr>
                <w:b/>
                <w:bCs/>
                <w:lang w:val="en-US"/>
              </w:rPr>
              <w:t>HTML5</w:t>
            </w:r>
            <w:r w:rsidRPr="00E132E2">
              <w:rPr>
                <w:lang w:val="en-US"/>
              </w:rPr>
              <w:t xml:space="preserve">, </w:t>
            </w:r>
            <w:r w:rsidRPr="00E132E2">
              <w:rPr>
                <w:b/>
                <w:bCs/>
                <w:lang w:val="en-US"/>
              </w:rPr>
              <w:t>CSS3</w:t>
            </w:r>
            <w:r w:rsidRPr="00E132E2">
              <w:rPr>
                <w:lang w:val="en-US"/>
              </w:rPr>
              <w:t xml:space="preserve">, </w:t>
            </w:r>
            <w:r w:rsidRPr="00E132E2">
              <w:rPr>
                <w:b/>
                <w:bCs/>
                <w:lang w:val="en-US"/>
              </w:rPr>
              <w:t>JavaScript</w:t>
            </w:r>
            <w:r w:rsidRPr="00E132E2">
              <w:rPr>
                <w:lang w:val="en-US"/>
              </w:rPr>
              <w:t xml:space="preserve">, </w:t>
            </w:r>
            <w:proofErr w:type="spellStart"/>
            <w:r w:rsidRPr="00E132E2">
              <w:rPr>
                <w:b/>
                <w:bCs/>
                <w:lang w:val="en-US"/>
              </w:rPr>
              <w:t>JQuery</w:t>
            </w:r>
            <w:proofErr w:type="spellEnd"/>
            <w:r w:rsidRPr="00E132E2">
              <w:rPr>
                <w:lang w:val="en-US"/>
              </w:rPr>
              <w:t xml:space="preserve">, </w:t>
            </w:r>
            <w:r w:rsidRPr="00E132E2">
              <w:rPr>
                <w:b/>
                <w:bCs/>
                <w:lang w:val="en-US"/>
              </w:rPr>
              <w:t>Bootstrap</w:t>
            </w:r>
            <w:r w:rsidRPr="00E132E2">
              <w:rPr>
                <w:lang w:val="en-US"/>
              </w:rPr>
              <w:t>,</w:t>
            </w:r>
            <w:r w:rsidR="00235D39">
              <w:rPr>
                <w:lang w:val="en-US"/>
              </w:rPr>
              <w:t xml:space="preserve"> </w:t>
            </w:r>
            <w:r w:rsidR="00235D39" w:rsidRPr="00235D39">
              <w:rPr>
                <w:b/>
                <w:bCs/>
                <w:lang w:val="en-US"/>
              </w:rPr>
              <w:t>Foundation</w:t>
            </w:r>
            <w:r w:rsidR="00235D39">
              <w:rPr>
                <w:lang w:val="en-US"/>
              </w:rPr>
              <w:t>,</w:t>
            </w:r>
            <w:r w:rsidRPr="00E132E2">
              <w:rPr>
                <w:lang w:val="en-US"/>
              </w:rPr>
              <w:t xml:space="preserve"> </w:t>
            </w:r>
            <w:proofErr w:type="spellStart"/>
            <w:r w:rsidRPr="00E132E2">
              <w:rPr>
                <w:b/>
                <w:bCs/>
                <w:lang w:val="en-US"/>
              </w:rPr>
              <w:t>ChartJS</w:t>
            </w:r>
            <w:proofErr w:type="spellEnd"/>
            <w:r w:rsidR="00C73AC3">
              <w:rPr>
                <w:b/>
                <w:bCs/>
                <w:lang w:val="en-US"/>
              </w:rPr>
              <w:t>, Ajax</w:t>
            </w:r>
            <w:r w:rsidRPr="00E132E2">
              <w:rPr>
                <w:lang w:val="en-US"/>
              </w:rPr>
              <w:t>.</w:t>
            </w:r>
          </w:p>
          <w:p w14:paraId="0091C93F" w14:textId="0A919BEB" w:rsidR="00AB05B0" w:rsidRPr="000A4CFC" w:rsidRDefault="00C326AC" w:rsidP="007E3C4D">
            <w:pPr>
              <w:pStyle w:val="Listaconvietas"/>
            </w:pPr>
            <w:r w:rsidRPr="000A4CFC">
              <w:t>Conocimiento en lenguajes de programación</w:t>
            </w:r>
            <w:r w:rsidR="007E3C4D" w:rsidRPr="000A4CFC">
              <w:t xml:space="preserve">: </w:t>
            </w:r>
          </w:p>
          <w:p w14:paraId="7C13AAA0" w14:textId="1D20050B" w:rsidR="00AB05B0" w:rsidRDefault="007E3C4D" w:rsidP="00AB05B0">
            <w:pPr>
              <w:pStyle w:val="Listaconvietas"/>
              <w:numPr>
                <w:ilvl w:val="0"/>
                <w:numId w:val="25"/>
              </w:numPr>
            </w:pPr>
            <w:r w:rsidRPr="000A4CFC">
              <w:rPr>
                <w:b/>
                <w:bCs/>
              </w:rPr>
              <w:t>C#</w:t>
            </w:r>
            <w:r w:rsidR="00AB05B0" w:rsidRPr="000A4CFC">
              <w:t xml:space="preserve"> (</w:t>
            </w:r>
            <w:r w:rsidR="00023A38" w:rsidRPr="000A4CFC">
              <w:t>4</w:t>
            </w:r>
            <w:r w:rsidR="00AB05B0" w:rsidRPr="000A4CFC">
              <w:t xml:space="preserve"> años de experiencia).</w:t>
            </w:r>
          </w:p>
          <w:p w14:paraId="706E4884" w14:textId="4E50F63B" w:rsidR="004D04E5" w:rsidRPr="000A4CFC" w:rsidRDefault="004D04E5" w:rsidP="00AB05B0">
            <w:pPr>
              <w:pStyle w:val="Listaconvietas"/>
              <w:numPr>
                <w:ilvl w:val="0"/>
                <w:numId w:val="25"/>
              </w:numPr>
            </w:pPr>
            <w:r w:rsidRPr="004D04E5">
              <w:rPr>
                <w:b/>
                <w:bCs/>
              </w:rPr>
              <w:t>SQL</w:t>
            </w:r>
            <w:r>
              <w:t xml:space="preserve"> (4 años de experiencia)</w:t>
            </w:r>
          </w:p>
          <w:p w14:paraId="798BBC0D" w14:textId="230210FE" w:rsidR="00AB05B0" w:rsidRPr="000A4CFC" w:rsidRDefault="00C73AC3" w:rsidP="00AB05B0">
            <w:pPr>
              <w:pStyle w:val="Listaconvietas"/>
              <w:numPr>
                <w:ilvl w:val="0"/>
                <w:numId w:val="25"/>
              </w:numPr>
            </w:pPr>
            <w:r>
              <w:rPr>
                <w:b/>
                <w:bCs/>
              </w:rPr>
              <w:t>PHP</w:t>
            </w:r>
            <w:r w:rsidR="00AB05B0" w:rsidRPr="000A4CFC">
              <w:t xml:space="preserve"> (</w:t>
            </w:r>
            <w:r>
              <w:t>3</w:t>
            </w:r>
            <w:r w:rsidR="00AB05B0" w:rsidRPr="000A4CFC">
              <w:t xml:space="preserve"> año</w:t>
            </w:r>
            <w:r w:rsidR="008C381C">
              <w:t>s</w:t>
            </w:r>
            <w:r w:rsidR="00AB05B0" w:rsidRPr="000A4CFC">
              <w:t xml:space="preserve"> de experiencia).</w:t>
            </w:r>
          </w:p>
          <w:p w14:paraId="3518202C" w14:textId="72CE5206" w:rsidR="00C326AC" w:rsidRPr="000A4CFC" w:rsidRDefault="00C73AC3" w:rsidP="00C326AC">
            <w:pPr>
              <w:pStyle w:val="Listaconvietas"/>
              <w:numPr>
                <w:ilvl w:val="0"/>
                <w:numId w:val="25"/>
              </w:numPr>
            </w:pPr>
            <w:r>
              <w:rPr>
                <w:b/>
                <w:bCs/>
              </w:rPr>
              <w:t>Java</w:t>
            </w:r>
            <w:r w:rsidR="00AB05B0" w:rsidRPr="000A4CFC">
              <w:t xml:space="preserve"> (</w:t>
            </w:r>
            <w:r>
              <w:t>1</w:t>
            </w:r>
            <w:r w:rsidR="00AB05B0" w:rsidRPr="000A4CFC">
              <w:t xml:space="preserve"> año de experiencia).</w:t>
            </w:r>
          </w:p>
          <w:p w14:paraId="2E3FC968" w14:textId="47F633F1" w:rsidR="00C326AC" w:rsidRPr="000A4CFC" w:rsidRDefault="00C326AC" w:rsidP="0033589E">
            <w:pPr>
              <w:pStyle w:val="Listaconvietas"/>
              <w:contextualSpacing w:val="0"/>
            </w:pPr>
            <w:r w:rsidRPr="000A4CFC">
              <w:t>Base de datos:</w:t>
            </w:r>
          </w:p>
          <w:p w14:paraId="4B33721A" w14:textId="56A0F9CB" w:rsidR="00C326AC" w:rsidRPr="000A4CFC" w:rsidRDefault="00C326AC" w:rsidP="00C326AC">
            <w:pPr>
              <w:pStyle w:val="Listaconvietas"/>
              <w:numPr>
                <w:ilvl w:val="0"/>
                <w:numId w:val="26"/>
              </w:numPr>
              <w:contextualSpacing w:val="0"/>
            </w:pPr>
            <w:r w:rsidRPr="000A4CFC">
              <w:rPr>
                <w:b/>
                <w:bCs/>
              </w:rPr>
              <w:t>SQL Server 2008</w:t>
            </w:r>
            <w:r w:rsidR="008C381C">
              <w:rPr>
                <w:b/>
                <w:bCs/>
              </w:rPr>
              <w:t>/2016</w:t>
            </w:r>
            <w:r w:rsidR="004D04E5">
              <w:rPr>
                <w:b/>
                <w:bCs/>
              </w:rPr>
              <w:t xml:space="preserve"> </w:t>
            </w:r>
            <w:r w:rsidR="004D04E5" w:rsidRPr="004D04E5">
              <w:t>(4 años)</w:t>
            </w:r>
          </w:p>
          <w:p w14:paraId="157F4F34" w14:textId="695AC6DA" w:rsidR="0033589E" w:rsidRPr="000A4CFC" w:rsidRDefault="00C326AC" w:rsidP="00BD4B07">
            <w:pPr>
              <w:pStyle w:val="Listaconvietas"/>
              <w:numPr>
                <w:ilvl w:val="0"/>
                <w:numId w:val="26"/>
              </w:numPr>
              <w:contextualSpacing w:val="0"/>
              <w:rPr>
                <w:b/>
                <w:bCs/>
              </w:rPr>
            </w:pPr>
            <w:r w:rsidRPr="000A4CFC">
              <w:rPr>
                <w:b/>
                <w:bCs/>
              </w:rPr>
              <w:t>MySQL</w:t>
            </w:r>
            <w:r w:rsidR="000C640C" w:rsidRPr="000A4CFC">
              <w:rPr>
                <w:b/>
                <w:bCs/>
              </w:rPr>
              <w:t>.</w:t>
            </w:r>
            <w:r w:rsidR="004D04E5">
              <w:rPr>
                <w:b/>
                <w:bCs/>
              </w:rPr>
              <w:t xml:space="preserve"> </w:t>
            </w:r>
            <w:r w:rsidR="004D04E5" w:rsidRPr="004D04E5">
              <w:t>(2 años)</w:t>
            </w:r>
          </w:p>
          <w:p w14:paraId="23E89085" w14:textId="0F996251" w:rsidR="00C73AC3" w:rsidRPr="000A4CFC" w:rsidRDefault="0033589E" w:rsidP="00C73AC3">
            <w:pPr>
              <w:pStyle w:val="Listaconvietas"/>
            </w:pPr>
            <w:r w:rsidRPr="000A4CFC">
              <w:t xml:space="preserve">Creación </w:t>
            </w:r>
            <w:r w:rsidR="00E132E2">
              <w:t xml:space="preserve">y consumo </w:t>
            </w:r>
            <w:r w:rsidRPr="000A4CFC">
              <w:t xml:space="preserve">de </w:t>
            </w:r>
            <w:proofErr w:type="spellStart"/>
            <w:r w:rsidRPr="00E132E2">
              <w:rPr>
                <w:b/>
                <w:bCs/>
              </w:rPr>
              <w:t>API</w:t>
            </w:r>
            <w:r w:rsidR="00E132E2" w:rsidRPr="00E132E2">
              <w:rPr>
                <w:b/>
                <w:bCs/>
              </w:rPr>
              <w:t>s</w:t>
            </w:r>
            <w:proofErr w:type="spellEnd"/>
            <w:r w:rsidR="00C73AC3">
              <w:rPr>
                <w:b/>
                <w:bCs/>
              </w:rPr>
              <w:t xml:space="preserve"> (REST)</w:t>
            </w:r>
            <w:r w:rsidRPr="000A4CFC">
              <w:rPr>
                <w:b/>
                <w:bCs/>
              </w:rPr>
              <w:t>.</w:t>
            </w:r>
          </w:p>
          <w:p w14:paraId="3AA4400B" w14:textId="3FCCF2A9" w:rsidR="007E3C4D" w:rsidRPr="000A4CFC" w:rsidRDefault="000C72BB" w:rsidP="007E3C4D">
            <w:pPr>
              <w:pStyle w:val="Listaconvietas"/>
            </w:pPr>
            <w:r w:rsidRPr="000A4CFC">
              <w:t>Administra</w:t>
            </w:r>
            <w:r w:rsidR="00AB05B0" w:rsidRPr="000A4CFC">
              <w:t>ción</w:t>
            </w:r>
            <w:r w:rsidRPr="000A4CFC">
              <w:t xml:space="preserve"> de SO (</w:t>
            </w:r>
            <w:r w:rsidRPr="000A4CFC">
              <w:rPr>
                <w:b/>
                <w:bCs/>
              </w:rPr>
              <w:t>Windows</w:t>
            </w:r>
            <w:r w:rsidR="00153172" w:rsidRPr="000A4CFC">
              <w:t xml:space="preserve"> y</w:t>
            </w:r>
            <w:r w:rsidRPr="000A4CFC">
              <w:t xml:space="preserve"> </w:t>
            </w:r>
            <w:r w:rsidRPr="000A4CFC">
              <w:rPr>
                <w:b/>
                <w:bCs/>
              </w:rPr>
              <w:t>Linux</w:t>
            </w:r>
            <w:r w:rsidRPr="000A4CFC">
              <w:t>)</w:t>
            </w:r>
            <w:r w:rsidR="00061182" w:rsidRPr="000A4CFC">
              <w:t>.</w:t>
            </w:r>
          </w:p>
          <w:p w14:paraId="7EDAC11C" w14:textId="21289F65" w:rsidR="007E3C4D" w:rsidRPr="000A4CFC" w:rsidRDefault="007E3C4D" w:rsidP="007E3C4D">
            <w:pPr>
              <w:pStyle w:val="Listaconvietas"/>
            </w:pPr>
            <w:r w:rsidRPr="000A4CFC">
              <w:t xml:space="preserve">Manejo de plataforma </w:t>
            </w:r>
            <w:proofErr w:type="spellStart"/>
            <w:r w:rsidRPr="000A4CFC">
              <w:rPr>
                <w:b/>
                <w:bCs/>
              </w:rPr>
              <w:t>Prestashop</w:t>
            </w:r>
            <w:proofErr w:type="spellEnd"/>
            <w:r w:rsidRPr="000A4CFC">
              <w:t xml:space="preserve"> y desarrollo de módulos.</w:t>
            </w:r>
          </w:p>
          <w:p w14:paraId="5BABFEBA" w14:textId="4302CE4F" w:rsidR="0033589E" w:rsidRDefault="00A12F66" w:rsidP="00BD4B07">
            <w:pPr>
              <w:pStyle w:val="Listaconvietas"/>
            </w:pPr>
            <w:r w:rsidRPr="000A4CFC">
              <w:t xml:space="preserve">Conocimiento básico de </w:t>
            </w:r>
            <w:r w:rsidRPr="000A4CFC">
              <w:rPr>
                <w:b/>
                <w:bCs/>
              </w:rPr>
              <w:t>Git</w:t>
            </w:r>
            <w:r w:rsidRPr="000A4CFC">
              <w:t xml:space="preserve"> y </w:t>
            </w:r>
            <w:r w:rsidRPr="000A4CFC">
              <w:rPr>
                <w:b/>
                <w:bCs/>
              </w:rPr>
              <w:t>GitHub</w:t>
            </w:r>
            <w:r w:rsidRPr="000A4CFC">
              <w:t>.</w:t>
            </w:r>
          </w:p>
          <w:p w14:paraId="5DB1730E" w14:textId="79339DB2" w:rsidR="00235D39" w:rsidRDefault="00235D39" w:rsidP="00BD4B07">
            <w:pPr>
              <w:pStyle w:val="Listaconvietas"/>
            </w:pPr>
            <w:r>
              <w:t>Soporte técnico básico.</w:t>
            </w:r>
          </w:p>
          <w:p w14:paraId="4E5AAB8E" w14:textId="76FF80F2" w:rsidR="00C73AC3" w:rsidRPr="00023A38" w:rsidRDefault="00C73AC3" w:rsidP="00C73AC3">
            <w:pPr>
              <w:pStyle w:val="Listaconvietas"/>
            </w:pPr>
            <w:r w:rsidRPr="00023A38">
              <w:t>Capacitación a usuarios.</w:t>
            </w:r>
          </w:p>
          <w:p w14:paraId="5E303AB6" w14:textId="186601B4" w:rsidR="008C381C" w:rsidRDefault="00C73AC3" w:rsidP="004D04E5">
            <w:pPr>
              <w:pStyle w:val="Listaconvietas"/>
            </w:pPr>
            <w:r w:rsidRPr="00023A38">
              <w:t>Facilidad de análisis a problemáticas.</w:t>
            </w:r>
          </w:p>
          <w:p w14:paraId="32E41399" w14:textId="77777777" w:rsidR="00C73AC3" w:rsidRPr="0033589E" w:rsidRDefault="00C73AC3" w:rsidP="008C381C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14:paraId="62AB19BC" w14:textId="77777777" w:rsidR="007B0618" w:rsidRPr="0075002C" w:rsidRDefault="005D53DD" w:rsidP="00BB6A66">
            <w:pPr>
              <w:pStyle w:val="Listaconvietas"/>
              <w:numPr>
                <w:ilvl w:val="0"/>
                <w:numId w:val="0"/>
              </w:numPr>
              <w:spacing w:line="276" w:lineRule="auto"/>
              <w:contextualSpacing w:val="0"/>
              <w:rPr>
                <w:rFonts w:eastAsiaTheme="majorEastAsia" w:cstheme="majorBidi"/>
                <w:b/>
                <w:caps/>
                <w:color w:val="EB6029"/>
                <w:sz w:val="26"/>
                <w:szCs w:val="26"/>
              </w:rPr>
            </w:pPr>
            <w:r w:rsidRPr="0075002C">
              <w:rPr>
                <w:rFonts w:eastAsiaTheme="majorEastAsia" w:cstheme="majorBidi"/>
                <w:b/>
                <w:caps/>
                <w:color w:val="EB6029"/>
                <w:szCs w:val="26"/>
              </w:rPr>
              <w:t>I</w:t>
            </w:r>
            <w:r w:rsidR="007B0618" w:rsidRPr="0075002C">
              <w:rPr>
                <w:rFonts w:eastAsiaTheme="majorEastAsia" w:cstheme="majorBidi"/>
                <w:b/>
                <w:caps/>
                <w:color w:val="EB6029"/>
                <w:sz w:val="26"/>
                <w:szCs w:val="26"/>
              </w:rPr>
              <w:t>diomas</w:t>
            </w:r>
          </w:p>
          <w:p w14:paraId="6DDD6532" w14:textId="68F4B2BA" w:rsidR="008B0F8D" w:rsidRPr="00297BDB" w:rsidRDefault="00153172" w:rsidP="00BD4B07">
            <w:pPr>
              <w:pStyle w:val="Listaconvietas"/>
              <w:contextualSpacing w:val="0"/>
            </w:pPr>
            <w:r w:rsidRPr="00592433">
              <w:rPr>
                <w:b/>
              </w:rPr>
              <w:t>Inglés</w:t>
            </w:r>
            <w:r w:rsidR="00E84002">
              <w:t xml:space="preserve"> </w:t>
            </w:r>
            <w:r w:rsidR="00C73AC3" w:rsidRPr="00C73AC3">
              <w:rPr>
                <w:b/>
                <w:bCs/>
              </w:rPr>
              <w:t>B2</w:t>
            </w:r>
            <w:r w:rsidR="00E84002">
              <w:t xml:space="preserve">(intermedio, certificación </w:t>
            </w:r>
            <w:proofErr w:type="spellStart"/>
            <w:r w:rsidR="00E84002">
              <w:t>iTEP</w:t>
            </w:r>
            <w:proofErr w:type="spellEnd"/>
            <w:r w:rsidR="005C48C7">
              <w:t xml:space="preserve"> 2018</w:t>
            </w:r>
            <w:r w:rsidR="007B0618">
              <w:t>)</w:t>
            </w:r>
            <w:r w:rsidR="00BD4B07">
              <w:t>.</w:t>
            </w:r>
          </w:p>
          <w:p w14:paraId="0496F220" w14:textId="77777777" w:rsidR="007B0618" w:rsidRPr="0075002C" w:rsidRDefault="007B0618" w:rsidP="00BB6A66">
            <w:pPr>
              <w:pStyle w:val="Listaconvietas"/>
              <w:numPr>
                <w:ilvl w:val="0"/>
                <w:numId w:val="0"/>
              </w:numPr>
              <w:spacing w:line="276" w:lineRule="auto"/>
              <w:contextualSpacing w:val="0"/>
              <w:rPr>
                <w:rFonts w:eastAsiaTheme="majorEastAsia" w:cstheme="majorBidi"/>
                <w:b/>
                <w:caps/>
                <w:color w:val="EB6029"/>
                <w:sz w:val="26"/>
                <w:szCs w:val="26"/>
              </w:rPr>
            </w:pPr>
            <w:r w:rsidRPr="0075002C">
              <w:rPr>
                <w:rFonts w:eastAsiaTheme="majorEastAsia" w:cstheme="majorBidi"/>
                <w:b/>
                <w:caps/>
                <w:color w:val="EB6029"/>
                <w:sz w:val="26"/>
                <w:szCs w:val="26"/>
              </w:rPr>
              <w:lastRenderedPageBreak/>
              <w:t>Experiencia Laboral</w:t>
            </w:r>
          </w:p>
          <w:p w14:paraId="2DD37816" w14:textId="375ED0EE" w:rsidR="00730325" w:rsidRDefault="00730325" w:rsidP="00730325">
            <w:pPr>
              <w:pStyle w:val="Listaconvietas"/>
              <w:contextualSpacing w:val="0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b/>
              </w:rPr>
              <w:t>Continental</w:t>
            </w:r>
            <w:r>
              <w:t xml:space="preserve"> (Desarrollador</w:t>
            </w:r>
            <w:r w:rsidR="00153172">
              <w:t xml:space="preserve"> </w:t>
            </w:r>
            <w:r w:rsidR="00373072">
              <w:t>de software</w:t>
            </w:r>
            <w:r>
              <w:t xml:space="preserve">) </w:t>
            </w:r>
          </w:p>
          <w:p w14:paraId="24B2C241" w14:textId="56361738" w:rsidR="00730325" w:rsidRDefault="00730325" w:rsidP="00730325">
            <w:pPr>
              <w:pStyle w:val="Listaconvietas"/>
              <w:numPr>
                <w:ilvl w:val="0"/>
                <w:numId w:val="0"/>
              </w:numPr>
              <w:ind w:left="360"/>
              <w:contextualSpacing w:val="0"/>
            </w:pPr>
            <w:r>
              <w:rPr>
                <w:b/>
              </w:rPr>
              <w:t xml:space="preserve">       </w:t>
            </w:r>
            <w:r w:rsidRPr="003C2DA8">
              <w:rPr>
                <w:b/>
              </w:rPr>
              <w:t>Fecha</w:t>
            </w:r>
            <w:r>
              <w:t xml:space="preserve">: 2 de junio del 2019 </w:t>
            </w:r>
            <w:r w:rsidR="003217D9">
              <w:t>–</w:t>
            </w:r>
            <w:r>
              <w:t xml:space="preserve"> </w:t>
            </w:r>
            <w:r w:rsidR="003217D9">
              <w:t>4 de septiembre del 2023</w:t>
            </w:r>
            <w:r>
              <w:t>.</w:t>
            </w:r>
          </w:p>
          <w:p w14:paraId="78D2FE6B" w14:textId="0FE4A29A" w:rsidR="00730325" w:rsidRPr="001B1010" w:rsidRDefault="00730325" w:rsidP="00730325">
            <w:pPr>
              <w:pStyle w:val="Listaconvietas"/>
              <w:numPr>
                <w:ilvl w:val="0"/>
                <w:numId w:val="0"/>
              </w:numPr>
              <w:ind w:left="360"/>
              <w:contextualSpacing w:val="0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1B1010">
              <w:t xml:space="preserve">       </w:t>
            </w:r>
            <w:r w:rsidRPr="001B1010">
              <w:rPr>
                <w:b/>
              </w:rPr>
              <w:t>Sueldo</w:t>
            </w:r>
            <w:r w:rsidR="00061182">
              <w:t xml:space="preserve">: $ </w:t>
            </w:r>
            <w:r w:rsidR="00AB05B0">
              <w:t>2</w:t>
            </w:r>
            <w:r w:rsidR="00BD4B07">
              <w:t>8</w:t>
            </w:r>
            <w:r>
              <w:t>,</w:t>
            </w:r>
            <w:r w:rsidR="004402C7">
              <w:t>000</w:t>
            </w:r>
            <w:r w:rsidR="00C679CA">
              <w:t xml:space="preserve"> MXN</w:t>
            </w:r>
            <w:r w:rsidRPr="001B1010">
              <w:t xml:space="preserve"> </w:t>
            </w:r>
            <w:r w:rsidR="00C73AC3">
              <w:t>brutos</w:t>
            </w:r>
            <w:r w:rsidR="00BD4B07">
              <w:t xml:space="preserve"> mensuales</w:t>
            </w:r>
            <w:r w:rsidRPr="001B1010">
              <w:t>.</w:t>
            </w:r>
          </w:p>
          <w:p w14:paraId="517741A9" w14:textId="7AF8B665" w:rsidR="00730325" w:rsidRPr="00730325" w:rsidRDefault="00F36B7E" w:rsidP="00730325">
            <w:pPr>
              <w:pStyle w:val="Listaconvietas"/>
              <w:numPr>
                <w:ilvl w:val="0"/>
                <w:numId w:val="0"/>
              </w:numPr>
              <w:ind w:left="720"/>
              <w:contextualSpacing w:val="0"/>
              <w:rPr>
                <w:i/>
              </w:rPr>
            </w:pPr>
            <w:r w:rsidRPr="00F36B7E">
              <w:rPr>
                <w:i/>
              </w:rPr>
              <w:t xml:space="preserve">Desarrollo de software en ASP.NET con HTML, Bootstrap, JavaScript, C# y SQL Server. </w:t>
            </w:r>
            <w:r>
              <w:rPr>
                <w:i/>
              </w:rPr>
              <w:t>Mi función es el automatizar</w:t>
            </w:r>
            <w:r w:rsidRPr="00F36B7E">
              <w:rPr>
                <w:i/>
              </w:rPr>
              <w:t xml:space="preserve"> y digitaliza</w:t>
            </w:r>
            <w:r>
              <w:rPr>
                <w:i/>
              </w:rPr>
              <w:t>r</w:t>
            </w:r>
            <w:r w:rsidRPr="00F36B7E">
              <w:rPr>
                <w:i/>
              </w:rPr>
              <w:t xml:space="preserve"> </w:t>
            </w:r>
            <w:r>
              <w:rPr>
                <w:i/>
              </w:rPr>
              <w:t>procesos</w:t>
            </w:r>
            <w:r w:rsidRPr="00F36B7E">
              <w:rPr>
                <w:i/>
              </w:rPr>
              <w:t xml:space="preserve"> que actualmente se encuentran haciendo de forma manual en las líneas de producción de </w:t>
            </w:r>
            <w:proofErr w:type="spellStart"/>
            <w:r w:rsidRPr="00F36B7E">
              <w:rPr>
                <w:i/>
              </w:rPr>
              <w:t>ContiTech</w:t>
            </w:r>
            <w:proofErr w:type="spellEnd"/>
            <w:r w:rsidRPr="00F36B7E">
              <w:rPr>
                <w:i/>
              </w:rPr>
              <w:t>.</w:t>
            </w:r>
          </w:p>
          <w:p w14:paraId="65958AAD" w14:textId="77777777" w:rsidR="003C2DA8" w:rsidRPr="003C2DA8" w:rsidRDefault="00BB6A66" w:rsidP="003C2DA8">
            <w:pPr>
              <w:pStyle w:val="Listaconvietas"/>
              <w:contextualSpacing w:val="0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BB6A66">
              <w:rPr>
                <w:b/>
              </w:rPr>
              <w:t xml:space="preserve">Bit </w:t>
            </w:r>
            <w:proofErr w:type="spellStart"/>
            <w:r w:rsidRPr="00BB6A66">
              <w:rPr>
                <w:b/>
              </w:rPr>
              <w:t>Farm</w:t>
            </w:r>
            <w:proofErr w:type="spellEnd"/>
            <w:r>
              <w:t xml:space="preserve"> (Desarrollador/Analista) </w:t>
            </w:r>
          </w:p>
          <w:p w14:paraId="34F5EB29" w14:textId="77777777" w:rsidR="00BB6A66" w:rsidRDefault="00BB6A66" w:rsidP="00BB6A66">
            <w:pPr>
              <w:pStyle w:val="Listaconvietas"/>
              <w:numPr>
                <w:ilvl w:val="0"/>
                <w:numId w:val="0"/>
              </w:numPr>
              <w:ind w:left="360"/>
              <w:contextualSpacing w:val="0"/>
            </w:pPr>
            <w:r>
              <w:rPr>
                <w:b/>
              </w:rPr>
              <w:t xml:space="preserve">       </w:t>
            </w:r>
            <w:r w:rsidRPr="003C2DA8">
              <w:rPr>
                <w:b/>
              </w:rPr>
              <w:t>Fecha</w:t>
            </w:r>
            <w:r>
              <w:t>: 15 de septiembre del 2018 a 15 de diciembre del 2018.</w:t>
            </w:r>
          </w:p>
          <w:p w14:paraId="594B5557" w14:textId="77777777" w:rsidR="003C2DA8" w:rsidRPr="001B1010" w:rsidRDefault="003C2DA8" w:rsidP="00BB6A66">
            <w:pPr>
              <w:pStyle w:val="Listaconvietas"/>
              <w:numPr>
                <w:ilvl w:val="0"/>
                <w:numId w:val="0"/>
              </w:numPr>
              <w:ind w:left="360"/>
              <w:contextualSpacing w:val="0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 w:rsidRPr="001B1010">
              <w:t xml:space="preserve">       </w:t>
            </w:r>
            <w:r w:rsidRPr="001B1010">
              <w:rPr>
                <w:b/>
              </w:rPr>
              <w:t>Sueldo</w:t>
            </w:r>
            <w:r w:rsidR="005D53DD">
              <w:t>: $ 7,5</w:t>
            </w:r>
            <w:r w:rsidRPr="001B1010">
              <w:t>00 mensuales.</w:t>
            </w:r>
          </w:p>
          <w:p w14:paraId="33D33CBC" w14:textId="77777777" w:rsidR="003C2DA8" w:rsidRDefault="00BB6A66" w:rsidP="000C640C">
            <w:pPr>
              <w:pStyle w:val="Listaconvietas"/>
              <w:numPr>
                <w:ilvl w:val="0"/>
                <w:numId w:val="0"/>
              </w:numPr>
              <w:ind w:left="720"/>
              <w:contextualSpacing w:val="0"/>
              <w:rPr>
                <w:i/>
              </w:rPr>
            </w:pPr>
            <w:r w:rsidRPr="00BB6A66">
              <w:rPr>
                <w:i/>
              </w:rPr>
              <w:t xml:space="preserve">Analizar plataforma de </w:t>
            </w:r>
            <w:proofErr w:type="spellStart"/>
            <w:r w:rsidRPr="00BB6A66">
              <w:rPr>
                <w:i/>
              </w:rPr>
              <w:t>ecommerce</w:t>
            </w:r>
            <w:proofErr w:type="spellEnd"/>
            <w:r w:rsidRPr="00BB6A66">
              <w:rPr>
                <w:i/>
              </w:rPr>
              <w:t xml:space="preserve"> </w:t>
            </w:r>
            <w:proofErr w:type="spellStart"/>
            <w:r w:rsidRPr="00BB6A66">
              <w:rPr>
                <w:i/>
              </w:rPr>
              <w:t>prestashop</w:t>
            </w:r>
            <w:proofErr w:type="spellEnd"/>
            <w:r w:rsidRPr="00BB6A66">
              <w:rPr>
                <w:i/>
              </w:rPr>
              <w:t xml:space="preserve"> para el desarrollo de módulos dentro de ella</w:t>
            </w:r>
            <w:r w:rsidR="002D6185">
              <w:rPr>
                <w:i/>
              </w:rPr>
              <w:t xml:space="preserve"> con lenguaje PHP,</w:t>
            </w:r>
            <w:r>
              <w:rPr>
                <w:i/>
              </w:rPr>
              <w:t xml:space="preserve"> MySQL </w:t>
            </w:r>
            <w:r w:rsidR="002D6185">
              <w:rPr>
                <w:i/>
              </w:rPr>
              <w:t xml:space="preserve">y </w:t>
            </w:r>
            <w:proofErr w:type="spellStart"/>
            <w:r w:rsidR="002D6185">
              <w:rPr>
                <w:i/>
              </w:rPr>
              <w:t>Smarty</w:t>
            </w:r>
            <w:proofErr w:type="spellEnd"/>
            <w:r w:rsidR="002D6185">
              <w:rPr>
                <w:i/>
              </w:rPr>
              <w:t xml:space="preserve"> </w:t>
            </w:r>
            <w:r>
              <w:rPr>
                <w:i/>
              </w:rPr>
              <w:t>en MVC</w:t>
            </w:r>
            <w:r w:rsidRPr="00BB6A66">
              <w:rPr>
                <w:i/>
              </w:rPr>
              <w:t>.</w:t>
            </w:r>
          </w:p>
          <w:p w14:paraId="741547A6" w14:textId="77777777" w:rsidR="00C73AC3" w:rsidRDefault="00C73AC3" w:rsidP="00C73AC3">
            <w:pPr>
              <w:pStyle w:val="Listaconvietas"/>
              <w:numPr>
                <w:ilvl w:val="0"/>
                <w:numId w:val="0"/>
              </w:numPr>
              <w:ind w:left="360" w:hanging="360"/>
              <w:contextualSpacing w:val="0"/>
              <w:rPr>
                <w:i/>
              </w:rPr>
            </w:pPr>
          </w:p>
          <w:p w14:paraId="609DAF16" w14:textId="7D26F898" w:rsidR="00C73AC3" w:rsidRPr="0075002C" w:rsidRDefault="00C73AC3" w:rsidP="00C73AC3">
            <w:pPr>
              <w:pStyle w:val="Listaconvietas"/>
              <w:numPr>
                <w:ilvl w:val="0"/>
                <w:numId w:val="0"/>
              </w:numPr>
              <w:spacing w:line="276" w:lineRule="auto"/>
              <w:contextualSpacing w:val="0"/>
              <w:rPr>
                <w:rFonts w:eastAsiaTheme="majorEastAsia" w:cstheme="majorBidi"/>
                <w:b/>
                <w:caps/>
                <w:color w:val="EB6029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EB6029"/>
                <w:sz w:val="26"/>
                <w:szCs w:val="26"/>
              </w:rPr>
              <w:t>Ultimos Proyectos REALIZADOS</w:t>
            </w:r>
          </w:p>
          <w:p w14:paraId="1C52C439" w14:textId="77777777" w:rsidR="00C73AC3" w:rsidRDefault="00C73AC3" w:rsidP="00C73AC3">
            <w:pPr>
              <w:pStyle w:val="Listaconvietas"/>
              <w:contextualSpacing w:val="0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b/>
              </w:rPr>
              <w:t>SISTEMA OEE</w:t>
            </w:r>
          </w:p>
          <w:p w14:paraId="2E3E8165" w14:textId="7B25D88B" w:rsidR="00C73AC3" w:rsidRPr="00297BDB" w:rsidRDefault="00C73AC3" w:rsidP="00C73AC3">
            <w:pPr>
              <w:pStyle w:val="Listaconvietas"/>
              <w:numPr>
                <w:ilvl w:val="0"/>
                <w:numId w:val="0"/>
              </w:numPr>
              <w:ind w:left="360"/>
              <w:contextualSpacing w:val="0"/>
            </w:pPr>
            <w:r w:rsidRPr="0020789B">
              <w:t xml:space="preserve">Aplicación web realizada en </w:t>
            </w:r>
            <w:r w:rsidRPr="0020789B">
              <w:rPr>
                <w:b/>
                <w:bCs/>
              </w:rPr>
              <w:t>ASP .NET</w:t>
            </w:r>
            <w:r w:rsidRPr="0020789B">
              <w:t xml:space="preserve"> con </w:t>
            </w:r>
            <w:r w:rsidRPr="0020789B">
              <w:rPr>
                <w:b/>
                <w:bCs/>
              </w:rPr>
              <w:t>C#</w:t>
            </w:r>
            <w:r w:rsidRPr="0020789B">
              <w:t xml:space="preserve"> y </w:t>
            </w:r>
            <w:r w:rsidRPr="0020789B">
              <w:rPr>
                <w:b/>
                <w:bCs/>
              </w:rPr>
              <w:t>SQL SERVER</w:t>
            </w:r>
            <w:r w:rsidRPr="0020789B">
              <w:t xml:space="preserve"> utilizada para </w:t>
            </w:r>
            <w:r>
              <w:t xml:space="preserve">monitorear productividad, </w:t>
            </w:r>
            <w:proofErr w:type="spellStart"/>
            <w:r>
              <w:t>scrap</w:t>
            </w:r>
            <w:proofErr w:type="spellEnd"/>
            <w:r>
              <w:t xml:space="preserve">, piezas producidas hora x hora y otros puntos importantes mediante </w:t>
            </w:r>
            <w:r w:rsidRPr="00153172">
              <w:rPr>
                <w:b/>
                <w:bCs/>
              </w:rPr>
              <w:t>OPC</w:t>
            </w:r>
            <w:r w:rsidR="008C381C">
              <w:rPr>
                <w:b/>
                <w:bCs/>
              </w:rPr>
              <w:t xml:space="preserve"> </w:t>
            </w:r>
            <w:r w:rsidR="008C381C">
              <w:t xml:space="preserve">para la obtención de datos desde el </w:t>
            </w:r>
            <w:r w:rsidR="008C381C" w:rsidRPr="008C381C">
              <w:rPr>
                <w:b/>
                <w:bCs/>
              </w:rPr>
              <w:t>PLC</w:t>
            </w:r>
            <w:r w:rsidRPr="0020789B">
              <w:t>.</w:t>
            </w:r>
          </w:p>
          <w:p w14:paraId="74DAC7AD" w14:textId="77777777" w:rsidR="00C73AC3" w:rsidRPr="009173A9" w:rsidRDefault="00C73AC3" w:rsidP="00C73AC3">
            <w:pPr>
              <w:pStyle w:val="Listaconvietas"/>
              <w:contextualSpacing w:val="0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b/>
              </w:rPr>
              <w:t>SISTEMA DE CONFERENCIAS</w:t>
            </w:r>
          </w:p>
          <w:p w14:paraId="082B37FB" w14:textId="77777777" w:rsidR="00C73AC3" w:rsidRPr="009173A9" w:rsidRDefault="00C73AC3" w:rsidP="00C73AC3">
            <w:pPr>
              <w:pStyle w:val="Listaconvietas"/>
              <w:numPr>
                <w:ilvl w:val="0"/>
                <w:numId w:val="0"/>
              </w:numPr>
              <w:ind w:left="360"/>
              <w:contextualSpacing w:val="0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t xml:space="preserve">Sistema de conferencias que permite crear conferencias dentro de la universidad y permite saber si está en curso, acabo o falta por comenzar. </w:t>
            </w:r>
            <w:r w:rsidRPr="009E3B83">
              <w:rPr>
                <w:b/>
              </w:rPr>
              <w:t xml:space="preserve">- </w:t>
            </w:r>
            <w:r w:rsidRPr="009E3B83">
              <w:rPr>
                <w:b/>
                <w:i/>
              </w:rPr>
              <w:t>Hecho en PHP y MySQL</w:t>
            </w:r>
            <w:r w:rsidRPr="009E3B83">
              <w:rPr>
                <w:b/>
              </w:rPr>
              <w:t>.</w:t>
            </w:r>
          </w:p>
          <w:p w14:paraId="7D0F3CAC" w14:textId="77777777" w:rsidR="00C73AC3" w:rsidRPr="009173A9" w:rsidRDefault="00C73AC3" w:rsidP="00C73AC3">
            <w:pPr>
              <w:pStyle w:val="Listaconvietas"/>
              <w:contextualSpacing w:val="0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b/>
              </w:rPr>
              <w:t>SISTEMA DE TIEMPOS MUERTOS</w:t>
            </w:r>
          </w:p>
          <w:p w14:paraId="4C977DEE" w14:textId="77777777" w:rsidR="00C73AC3" w:rsidRPr="009173A9" w:rsidRDefault="00C73AC3" w:rsidP="00C73AC3">
            <w:pPr>
              <w:pStyle w:val="Listaconvietas"/>
              <w:numPr>
                <w:ilvl w:val="0"/>
                <w:numId w:val="0"/>
              </w:numPr>
              <w:ind w:left="360"/>
              <w:contextualSpacing w:val="0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t xml:space="preserve">Aplicación web realizada en </w:t>
            </w:r>
            <w:r w:rsidRPr="00A053BA">
              <w:rPr>
                <w:b/>
                <w:bCs/>
              </w:rPr>
              <w:t>ASP .NET</w:t>
            </w:r>
            <w:r w:rsidRPr="009E3B83">
              <w:rPr>
                <w:b/>
              </w:rPr>
              <w:t xml:space="preserve"> </w:t>
            </w:r>
            <w:r>
              <w:t xml:space="preserve">con C# y </w:t>
            </w:r>
            <w:r w:rsidRPr="009E3B83">
              <w:rPr>
                <w:b/>
              </w:rPr>
              <w:t>SQL</w:t>
            </w:r>
            <w:r>
              <w:rPr>
                <w:b/>
              </w:rPr>
              <w:t xml:space="preserve"> Server </w:t>
            </w:r>
            <w:r>
              <w:rPr>
                <w:bCs/>
              </w:rPr>
              <w:t>para contabilizar los tiempos muertos de las líneas de producción en la planta de Continental Apodaca</w:t>
            </w:r>
            <w:r>
              <w:t>.</w:t>
            </w:r>
          </w:p>
          <w:p w14:paraId="6AC6FF95" w14:textId="77777777" w:rsidR="00C73AC3" w:rsidRPr="00D223FA" w:rsidRDefault="00C73AC3" w:rsidP="00C73AC3">
            <w:pPr>
              <w:pStyle w:val="Listaconvietas"/>
              <w:contextualSpacing w:val="0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aPLICACIÓN WEB PARA DECLARACIó</w:t>
            </w:r>
            <w:r w:rsidRPr="00D223FA">
              <w:rPr>
                <w:rFonts w:eastAsiaTheme="majorEastAsia" w:cstheme="majorBidi"/>
                <w:b/>
                <w:caps/>
                <w:szCs w:val="24"/>
              </w:rPr>
              <w:t>N DE scrap</w:t>
            </w:r>
          </w:p>
          <w:p w14:paraId="0F627C76" w14:textId="6F47D516" w:rsidR="00C73AC3" w:rsidRPr="000C640C" w:rsidRDefault="00C73AC3" w:rsidP="00C73AC3">
            <w:pPr>
              <w:pStyle w:val="Listaconvietas"/>
              <w:numPr>
                <w:ilvl w:val="0"/>
                <w:numId w:val="0"/>
              </w:numPr>
              <w:ind w:left="360" w:hanging="360"/>
              <w:contextualSpacing w:val="0"/>
              <w:rPr>
                <w:i/>
              </w:rPr>
            </w:pPr>
            <w:r>
              <w:t xml:space="preserve">Aplicación web realizada en </w:t>
            </w:r>
            <w:r w:rsidRPr="009E3B83">
              <w:rPr>
                <w:b/>
              </w:rPr>
              <w:t>ASP .NET</w:t>
            </w:r>
            <w:r>
              <w:t xml:space="preserve"> con </w:t>
            </w:r>
            <w:r w:rsidRPr="009E3B83">
              <w:rPr>
                <w:b/>
              </w:rPr>
              <w:t>C#</w:t>
            </w:r>
            <w:r>
              <w:t xml:space="preserve"> y </w:t>
            </w:r>
            <w:r w:rsidRPr="009E3B83">
              <w:rPr>
                <w:b/>
              </w:rPr>
              <w:t>SQL SERVER</w:t>
            </w:r>
            <w:r>
              <w:t xml:space="preserve"> utilizada para declarar piezas dañas en líneas de producción automotriz.</w:t>
            </w:r>
          </w:p>
        </w:tc>
      </w:tr>
    </w:tbl>
    <w:p w14:paraId="4888B55E" w14:textId="77777777" w:rsidR="00A12F66" w:rsidRPr="00730325" w:rsidRDefault="00A12F66" w:rsidP="00153172">
      <w:pPr>
        <w:tabs>
          <w:tab w:val="left" w:pos="2186"/>
        </w:tabs>
      </w:pPr>
    </w:p>
    <w:sectPr w:rsidR="00A12F66" w:rsidRPr="00730325" w:rsidSect="005A1B10">
      <w:footerReference w:type="default" r:id="rId11"/>
      <w:headerReference w:type="first" r:id="rId12"/>
      <w:footerReference w:type="first" r:id="rId13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4960" w14:textId="77777777" w:rsidR="007F1BA6" w:rsidRDefault="007F1BA6" w:rsidP="0068194B">
      <w:r>
        <w:separator/>
      </w:r>
    </w:p>
    <w:p w14:paraId="7EB8B8CB" w14:textId="77777777" w:rsidR="007F1BA6" w:rsidRDefault="007F1BA6"/>
    <w:p w14:paraId="0F964A8C" w14:textId="77777777" w:rsidR="007F1BA6" w:rsidRDefault="007F1BA6"/>
  </w:endnote>
  <w:endnote w:type="continuationSeparator" w:id="0">
    <w:p w14:paraId="5C7E93EA" w14:textId="77777777" w:rsidR="007F1BA6" w:rsidRDefault="007F1BA6" w:rsidP="0068194B">
      <w:r>
        <w:continuationSeparator/>
      </w:r>
    </w:p>
    <w:p w14:paraId="7EFD6314" w14:textId="77777777" w:rsidR="007F1BA6" w:rsidRDefault="007F1BA6"/>
    <w:p w14:paraId="59CEE5C2" w14:textId="77777777" w:rsidR="007F1BA6" w:rsidRDefault="007F1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C82" w14:textId="08B19EB6" w:rsidR="002B2958" w:rsidRDefault="0020789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225D6C" wp14:editId="3CF9397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07c04dc58ef6cbe94741ad32" descr="{&quot;HashCode&quot;:4420470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A21C17" w14:textId="73C372F5" w:rsidR="0020789B" w:rsidRPr="0020789B" w:rsidRDefault="0020789B" w:rsidP="002078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25D6C" id="_x0000_t202" coordsize="21600,21600" o:spt="202" path="m,l,21600r21600,l21600,xe">
              <v:stroke joinstyle="miter"/>
              <v:path gradientshapeok="t" o:connecttype="rect"/>
            </v:shapetype>
            <v:shape id="MSIPCM07c04dc58ef6cbe94741ad32" o:spid="_x0000_s1026" type="#_x0000_t202" alt="{&quot;HashCode&quot;:442047029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" o:allowincell="f" filled="f" stroked="f" strokeweight=".5pt">
              <v:textbox inset=",0,,0">
                <w:txbxContent>
                  <w:p w14:paraId="40A21C17" w14:textId="73C372F5" w:rsidR="0020789B" w:rsidRPr="0020789B" w:rsidRDefault="0020789B" w:rsidP="002078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136062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2958">
          <w:fldChar w:fldCharType="begin"/>
        </w:r>
        <w:r w:rsidR="002B2958">
          <w:instrText xml:space="preserve"> PAGE   \* MERGEFORMAT </w:instrText>
        </w:r>
        <w:r w:rsidR="002B2958">
          <w:fldChar w:fldCharType="separate"/>
        </w:r>
        <w:r w:rsidR="000F4CC3">
          <w:rPr>
            <w:noProof/>
          </w:rPr>
          <w:t>2</w:t>
        </w:r>
        <w:r w:rsidR="002B295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466B" w14:textId="43FD7CA9" w:rsidR="00AA5752" w:rsidRDefault="00023A38">
    <w:pPr>
      <w:pStyle w:val="Piedepgina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DCCE" w14:textId="77777777" w:rsidR="007F1BA6" w:rsidRDefault="007F1BA6" w:rsidP="0068194B">
      <w:r>
        <w:separator/>
      </w:r>
    </w:p>
    <w:p w14:paraId="3F50BA54" w14:textId="77777777" w:rsidR="007F1BA6" w:rsidRDefault="007F1BA6"/>
    <w:p w14:paraId="17090D26" w14:textId="77777777" w:rsidR="007F1BA6" w:rsidRDefault="007F1BA6"/>
  </w:footnote>
  <w:footnote w:type="continuationSeparator" w:id="0">
    <w:p w14:paraId="23252595" w14:textId="77777777" w:rsidR="007F1BA6" w:rsidRDefault="007F1BA6" w:rsidP="0068194B">
      <w:r>
        <w:continuationSeparator/>
      </w:r>
    </w:p>
    <w:p w14:paraId="631F7C93" w14:textId="77777777" w:rsidR="007F1BA6" w:rsidRDefault="007F1BA6"/>
    <w:p w14:paraId="49FAFD20" w14:textId="77777777" w:rsidR="007F1BA6" w:rsidRDefault="007F1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9ABC" w14:textId="77777777" w:rsidR="00236D54" w:rsidRPr="004E01EB" w:rsidRDefault="00F476C4" w:rsidP="005A1B10">
    <w:pPr>
      <w:pStyle w:val="Encabezado"/>
    </w:pPr>
    <w:r w:rsidRPr="004E01E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54C8B9" wp14:editId="73A5603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oel="http://schemas.microsoft.com/office/2019/extlst">
          <w:pict>
            <v:line w14:anchorId="6A7130AE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CPPXLORwIAAP0EAAAOAAAA&#10;AAAAAAAAAAAAAC4CAABkcnMvZTJvRG9jLnhtbFBLAQItABQABgAIAAAAIQB2CUPa1AAAAAMBAAAP&#10;AAAAAAAAAAAAAAAAAKEEAABkcnMvZG93bnJldi54bWxQSwUGAAAAAAQABADzAAAAo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1FAC67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DA1E363E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EB6029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7A05839"/>
    <w:multiLevelType w:val="hybridMultilevel"/>
    <w:tmpl w:val="B0148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CC7400"/>
    <w:multiLevelType w:val="hybridMultilevel"/>
    <w:tmpl w:val="1C52FA10"/>
    <w:lvl w:ilvl="0" w:tplc="20887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B6CF9"/>
    <w:multiLevelType w:val="hybridMultilevel"/>
    <w:tmpl w:val="A15E2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CBF4C90"/>
    <w:multiLevelType w:val="hybridMultilevel"/>
    <w:tmpl w:val="0154765E"/>
    <w:lvl w:ilvl="0" w:tplc="20887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4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18"/>
    <w:rsid w:val="000001EF"/>
    <w:rsid w:val="00007322"/>
    <w:rsid w:val="00007728"/>
    <w:rsid w:val="00020BDC"/>
    <w:rsid w:val="00023A38"/>
    <w:rsid w:val="000244A6"/>
    <w:rsid w:val="00024584"/>
    <w:rsid w:val="00024730"/>
    <w:rsid w:val="000351F6"/>
    <w:rsid w:val="00055E95"/>
    <w:rsid w:val="00061182"/>
    <w:rsid w:val="0007021F"/>
    <w:rsid w:val="00077CC3"/>
    <w:rsid w:val="00086431"/>
    <w:rsid w:val="000A4CFC"/>
    <w:rsid w:val="000A7E7F"/>
    <w:rsid w:val="000B2BA5"/>
    <w:rsid w:val="000C640C"/>
    <w:rsid w:val="000C72BB"/>
    <w:rsid w:val="000D4EEA"/>
    <w:rsid w:val="000F2F8C"/>
    <w:rsid w:val="000F4CC3"/>
    <w:rsid w:val="000F6751"/>
    <w:rsid w:val="0010006E"/>
    <w:rsid w:val="001045A8"/>
    <w:rsid w:val="0011323F"/>
    <w:rsid w:val="00114A91"/>
    <w:rsid w:val="001427E1"/>
    <w:rsid w:val="00153172"/>
    <w:rsid w:val="00163668"/>
    <w:rsid w:val="00171566"/>
    <w:rsid w:val="00174676"/>
    <w:rsid w:val="001755A8"/>
    <w:rsid w:val="0017676C"/>
    <w:rsid w:val="00184014"/>
    <w:rsid w:val="00192008"/>
    <w:rsid w:val="001B1010"/>
    <w:rsid w:val="001C0E68"/>
    <w:rsid w:val="001C4B6F"/>
    <w:rsid w:val="001D0BF1"/>
    <w:rsid w:val="001D18AC"/>
    <w:rsid w:val="001E3120"/>
    <w:rsid w:val="001E7E0C"/>
    <w:rsid w:val="001F0BB0"/>
    <w:rsid w:val="001F3C65"/>
    <w:rsid w:val="001F4E6D"/>
    <w:rsid w:val="001F572F"/>
    <w:rsid w:val="001F6140"/>
    <w:rsid w:val="00203573"/>
    <w:rsid w:val="0020597D"/>
    <w:rsid w:val="0020789B"/>
    <w:rsid w:val="00213B4C"/>
    <w:rsid w:val="00214FD0"/>
    <w:rsid w:val="002253B0"/>
    <w:rsid w:val="00225CEE"/>
    <w:rsid w:val="00235D39"/>
    <w:rsid w:val="00236D54"/>
    <w:rsid w:val="00241D8C"/>
    <w:rsid w:val="00241FDB"/>
    <w:rsid w:val="0024720C"/>
    <w:rsid w:val="002617AE"/>
    <w:rsid w:val="002638D0"/>
    <w:rsid w:val="002647D3"/>
    <w:rsid w:val="002749E6"/>
    <w:rsid w:val="00275A91"/>
    <w:rsid w:val="00275EAE"/>
    <w:rsid w:val="002873CB"/>
    <w:rsid w:val="00294998"/>
    <w:rsid w:val="00297BDB"/>
    <w:rsid w:val="00297F18"/>
    <w:rsid w:val="002A1945"/>
    <w:rsid w:val="002B2958"/>
    <w:rsid w:val="002B3FC8"/>
    <w:rsid w:val="002B5A64"/>
    <w:rsid w:val="002C4899"/>
    <w:rsid w:val="002D23C5"/>
    <w:rsid w:val="002D6137"/>
    <w:rsid w:val="002D6185"/>
    <w:rsid w:val="002E7E61"/>
    <w:rsid w:val="002F05E5"/>
    <w:rsid w:val="002F254D"/>
    <w:rsid w:val="002F30E4"/>
    <w:rsid w:val="002F612B"/>
    <w:rsid w:val="00307140"/>
    <w:rsid w:val="003114D5"/>
    <w:rsid w:val="00316DFF"/>
    <w:rsid w:val="003217D9"/>
    <w:rsid w:val="00325B57"/>
    <w:rsid w:val="00333236"/>
    <w:rsid w:val="00334766"/>
    <w:rsid w:val="0033589E"/>
    <w:rsid w:val="00336056"/>
    <w:rsid w:val="003455A4"/>
    <w:rsid w:val="003544E1"/>
    <w:rsid w:val="00356A76"/>
    <w:rsid w:val="00366398"/>
    <w:rsid w:val="00373072"/>
    <w:rsid w:val="003A0632"/>
    <w:rsid w:val="003A30E5"/>
    <w:rsid w:val="003A6ADF"/>
    <w:rsid w:val="003B5928"/>
    <w:rsid w:val="003C2DA8"/>
    <w:rsid w:val="003D380F"/>
    <w:rsid w:val="003E160D"/>
    <w:rsid w:val="003F1D5F"/>
    <w:rsid w:val="00405128"/>
    <w:rsid w:val="00406CFF"/>
    <w:rsid w:val="00416B25"/>
    <w:rsid w:val="00420592"/>
    <w:rsid w:val="0042639E"/>
    <w:rsid w:val="00426A01"/>
    <w:rsid w:val="004319E0"/>
    <w:rsid w:val="00437E8C"/>
    <w:rsid w:val="00440225"/>
    <w:rsid w:val="004402C7"/>
    <w:rsid w:val="0044088C"/>
    <w:rsid w:val="00456AFF"/>
    <w:rsid w:val="004726BC"/>
    <w:rsid w:val="00474105"/>
    <w:rsid w:val="00480E6E"/>
    <w:rsid w:val="0048552D"/>
    <w:rsid w:val="00486277"/>
    <w:rsid w:val="00493AFB"/>
    <w:rsid w:val="00494CF6"/>
    <w:rsid w:val="00495F8D"/>
    <w:rsid w:val="004A1FAE"/>
    <w:rsid w:val="004A32FF"/>
    <w:rsid w:val="004A3399"/>
    <w:rsid w:val="004B06EB"/>
    <w:rsid w:val="004B6AD0"/>
    <w:rsid w:val="004C2D5D"/>
    <w:rsid w:val="004C33E1"/>
    <w:rsid w:val="004D04E5"/>
    <w:rsid w:val="004E01EB"/>
    <w:rsid w:val="004E2794"/>
    <w:rsid w:val="004F42E7"/>
    <w:rsid w:val="00507EAF"/>
    <w:rsid w:val="00510392"/>
    <w:rsid w:val="00513E2A"/>
    <w:rsid w:val="00513F37"/>
    <w:rsid w:val="00522C5E"/>
    <w:rsid w:val="00535A4E"/>
    <w:rsid w:val="00546498"/>
    <w:rsid w:val="005579C9"/>
    <w:rsid w:val="00564B3B"/>
    <w:rsid w:val="00566A35"/>
    <w:rsid w:val="0056701E"/>
    <w:rsid w:val="005740D7"/>
    <w:rsid w:val="00592433"/>
    <w:rsid w:val="005A0F26"/>
    <w:rsid w:val="005A1B10"/>
    <w:rsid w:val="005A229E"/>
    <w:rsid w:val="005A6850"/>
    <w:rsid w:val="005B1B1B"/>
    <w:rsid w:val="005C48C7"/>
    <w:rsid w:val="005C5932"/>
    <w:rsid w:val="005D3CA7"/>
    <w:rsid w:val="005D4CC1"/>
    <w:rsid w:val="005D53DD"/>
    <w:rsid w:val="005E0986"/>
    <w:rsid w:val="005E1E24"/>
    <w:rsid w:val="005F4B91"/>
    <w:rsid w:val="005F55D2"/>
    <w:rsid w:val="0062312F"/>
    <w:rsid w:val="00625F2C"/>
    <w:rsid w:val="006402E6"/>
    <w:rsid w:val="006618E9"/>
    <w:rsid w:val="00664399"/>
    <w:rsid w:val="0068194B"/>
    <w:rsid w:val="00692703"/>
    <w:rsid w:val="006A1962"/>
    <w:rsid w:val="006B5D48"/>
    <w:rsid w:val="006B7D7B"/>
    <w:rsid w:val="006C1A5E"/>
    <w:rsid w:val="006E1507"/>
    <w:rsid w:val="00702371"/>
    <w:rsid w:val="00712D8B"/>
    <w:rsid w:val="007273B7"/>
    <w:rsid w:val="00730325"/>
    <w:rsid w:val="00733E0A"/>
    <w:rsid w:val="0074403D"/>
    <w:rsid w:val="00746D44"/>
    <w:rsid w:val="0075002C"/>
    <w:rsid w:val="007538DC"/>
    <w:rsid w:val="00757803"/>
    <w:rsid w:val="0076593B"/>
    <w:rsid w:val="0079206B"/>
    <w:rsid w:val="00796076"/>
    <w:rsid w:val="007B0618"/>
    <w:rsid w:val="007B3403"/>
    <w:rsid w:val="007C04CB"/>
    <w:rsid w:val="007C0566"/>
    <w:rsid w:val="007C606B"/>
    <w:rsid w:val="007E135A"/>
    <w:rsid w:val="007E3C4D"/>
    <w:rsid w:val="007E6A61"/>
    <w:rsid w:val="007F1BA6"/>
    <w:rsid w:val="00801140"/>
    <w:rsid w:val="00803404"/>
    <w:rsid w:val="00834955"/>
    <w:rsid w:val="00855B59"/>
    <w:rsid w:val="00860461"/>
    <w:rsid w:val="0086487C"/>
    <w:rsid w:val="0086720B"/>
    <w:rsid w:val="00870B20"/>
    <w:rsid w:val="00875C3C"/>
    <w:rsid w:val="008829F8"/>
    <w:rsid w:val="00885897"/>
    <w:rsid w:val="00893BC9"/>
    <w:rsid w:val="008A6538"/>
    <w:rsid w:val="008B0F8D"/>
    <w:rsid w:val="008B7A38"/>
    <w:rsid w:val="008C381C"/>
    <w:rsid w:val="008C7056"/>
    <w:rsid w:val="008F3B14"/>
    <w:rsid w:val="008F3B62"/>
    <w:rsid w:val="00901899"/>
    <w:rsid w:val="0090344B"/>
    <w:rsid w:val="00905715"/>
    <w:rsid w:val="0091321E"/>
    <w:rsid w:val="00913946"/>
    <w:rsid w:val="009173A9"/>
    <w:rsid w:val="009256D1"/>
    <w:rsid w:val="0092726B"/>
    <w:rsid w:val="009361BA"/>
    <w:rsid w:val="00944F78"/>
    <w:rsid w:val="009510E7"/>
    <w:rsid w:val="00952C89"/>
    <w:rsid w:val="00955BF4"/>
    <w:rsid w:val="009571D8"/>
    <w:rsid w:val="0096216E"/>
    <w:rsid w:val="009650EA"/>
    <w:rsid w:val="0097790C"/>
    <w:rsid w:val="0098506E"/>
    <w:rsid w:val="009A44CE"/>
    <w:rsid w:val="009B4B39"/>
    <w:rsid w:val="009C3A66"/>
    <w:rsid w:val="009C4DFC"/>
    <w:rsid w:val="009D083F"/>
    <w:rsid w:val="009D44F8"/>
    <w:rsid w:val="009E0B20"/>
    <w:rsid w:val="009E3160"/>
    <w:rsid w:val="009E3B83"/>
    <w:rsid w:val="009F220C"/>
    <w:rsid w:val="009F3B05"/>
    <w:rsid w:val="009F4931"/>
    <w:rsid w:val="00A053BA"/>
    <w:rsid w:val="00A12F66"/>
    <w:rsid w:val="00A14534"/>
    <w:rsid w:val="00A16DAA"/>
    <w:rsid w:val="00A24162"/>
    <w:rsid w:val="00A25023"/>
    <w:rsid w:val="00A270EA"/>
    <w:rsid w:val="00A329CA"/>
    <w:rsid w:val="00A34BA2"/>
    <w:rsid w:val="00A36F27"/>
    <w:rsid w:val="00A41B69"/>
    <w:rsid w:val="00A42E32"/>
    <w:rsid w:val="00A46E63"/>
    <w:rsid w:val="00A51DC5"/>
    <w:rsid w:val="00A53DE1"/>
    <w:rsid w:val="00A615E1"/>
    <w:rsid w:val="00A755E8"/>
    <w:rsid w:val="00A93A5D"/>
    <w:rsid w:val="00AA5752"/>
    <w:rsid w:val="00AA7AA7"/>
    <w:rsid w:val="00AB05B0"/>
    <w:rsid w:val="00AB2199"/>
    <w:rsid w:val="00AB32F8"/>
    <w:rsid w:val="00AB610B"/>
    <w:rsid w:val="00AD360E"/>
    <w:rsid w:val="00AD40FB"/>
    <w:rsid w:val="00AD782D"/>
    <w:rsid w:val="00AE7650"/>
    <w:rsid w:val="00B10EBE"/>
    <w:rsid w:val="00B118C8"/>
    <w:rsid w:val="00B141D9"/>
    <w:rsid w:val="00B236F1"/>
    <w:rsid w:val="00B50F99"/>
    <w:rsid w:val="00B51D1B"/>
    <w:rsid w:val="00B540F4"/>
    <w:rsid w:val="00B60FD0"/>
    <w:rsid w:val="00B622DF"/>
    <w:rsid w:val="00B6332A"/>
    <w:rsid w:val="00B76292"/>
    <w:rsid w:val="00B811D2"/>
    <w:rsid w:val="00B81760"/>
    <w:rsid w:val="00B8494C"/>
    <w:rsid w:val="00BA1546"/>
    <w:rsid w:val="00BB4E51"/>
    <w:rsid w:val="00BB6A66"/>
    <w:rsid w:val="00BB7DE0"/>
    <w:rsid w:val="00BB7E51"/>
    <w:rsid w:val="00BD431F"/>
    <w:rsid w:val="00BD4B07"/>
    <w:rsid w:val="00BD4E70"/>
    <w:rsid w:val="00BE423E"/>
    <w:rsid w:val="00BF293B"/>
    <w:rsid w:val="00BF61AC"/>
    <w:rsid w:val="00C04BBA"/>
    <w:rsid w:val="00C21FFB"/>
    <w:rsid w:val="00C326AC"/>
    <w:rsid w:val="00C35339"/>
    <w:rsid w:val="00C435A1"/>
    <w:rsid w:val="00C47FA6"/>
    <w:rsid w:val="00C57FC6"/>
    <w:rsid w:val="00C66A7D"/>
    <w:rsid w:val="00C679CA"/>
    <w:rsid w:val="00C67CA3"/>
    <w:rsid w:val="00C70C8F"/>
    <w:rsid w:val="00C73AC3"/>
    <w:rsid w:val="00C779DA"/>
    <w:rsid w:val="00C814F7"/>
    <w:rsid w:val="00C8517F"/>
    <w:rsid w:val="00C924F7"/>
    <w:rsid w:val="00CA4B4D"/>
    <w:rsid w:val="00CB35C3"/>
    <w:rsid w:val="00CC562C"/>
    <w:rsid w:val="00CD2F4F"/>
    <w:rsid w:val="00CD3133"/>
    <w:rsid w:val="00CD323D"/>
    <w:rsid w:val="00CE4030"/>
    <w:rsid w:val="00CE64B3"/>
    <w:rsid w:val="00CF1A49"/>
    <w:rsid w:val="00D0630C"/>
    <w:rsid w:val="00D07B7C"/>
    <w:rsid w:val="00D223FA"/>
    <w:rsid w:val="00D243A9"/>
    <w:rsid w:val="00D26F45"/>
    <w:rsid w:val="00D305E5"/>
    <w:rsid w:val="00D37CD3"/>
    <w:rsid w:val="00D53437"/>
    <w:rsid w:val="00D66A52"/>
    <w:rsid w:val="00D66EFA"/>
    <w:rsid w:val="00D72A2D"/>
    <w:rsid w:val="00D84A0A"/>
    <w:rsid w:val="00D914F1"/>
    <w:rsid w:val="00D9521A"/>
    <w:rsid w:val="00D95D9B"/>
    <w:rsid w:val="00DA0F4B"/>
    <w:rsid w:val="00DA3914"/>
    <w:rsid w:val="00DA59AA"/>
    <w:rsid w:val="00DB6915"/>
    <w:rsid w:val="00DB7E1E"/>
    <w:rsid w:val="00DC1B78"/>
    <w:rsid w:val="00DC2A2F"/>
    <w:rsid w:val="00DC600B"/>
    <w:rsid w:val="00DD1700"/>
    <w:rsid w:val="00DE0FAA"/>
    <w:rsid w:val="00DE136D"/>
    <w:rsid w:val="00DE6534"/>
    <w:rsid w:val="00DF4D6C"/>
    <w:rsid w:val="00E01923"/>
    <w:rsid w:val="00E132E2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4002"/>
    <w:rsid w:val="00E85A87"/>
    <w:rsid w:val="00E85B4A"/>
    <w:rsid w:val="00E9528E"/>
    <w:rsid w:val="00EA5099"/>
    <w:rsid w:val="00EB7DCA"/>
    <w:rsid w:val="00EC1351"/>
    <w:rsid w:val="00EC4837"/>
    <w:rsid w:val="00EC4CBF"/>
    <w:rsid w:val="00EE2CA8"/>
    <w:rsid w:val="00EF17E8"/>
    <w:rsid w:val="00EF51D9"/>
    <w:rsid w:val="00F130DD"/>
    <w:rsid w:val="00F17ADB"/>
    <w:rsid w:val="00F24884"/>
    <w:rsid w:val="00F33C11"/>
    <w:rsid w:val="00F36B7E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3FC7"/>
    <w:rsid w:val="00FE55A2"/>
    <w:rsid w:val="00FF05DD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B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  <w:lang w:val="es-MX"/>
    </w:rPr>
  </w:style>
  <w:style w:type="paragraph" w:styleId="Ttulo1">
    <w:name w:val="heading 1"/>
    <w:basedOn w:val="Normal"/>
    <w:link w:val="Ttulo1C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57803"/>
  </w:style>
  <w:style w:type="character" w:customStyle="1" w:styleId="EncabezadoCar">
    <w:name w:val="Encabezado Car"/>
    <w:basedOn w:val="Fuentedeprrafopredeter"/>
    <w:link w:val="Encabezado"/>
    <w:uiPriority w:val="99"/>
    <w:rsid w:val="00757803"/>
  </w:style>
  <w:style w:type="paragraph" w:styleId="Piedepgina">
    <w:name w:val="footer"/>
    <w:basedOn w:val="Normal"/>
    <w:link w:val="PiedepginaCar"/>
    <w:uiPriority w:val="99"/>
    <w:unhideWhenUsed/>
    <w:rsid w:val="009F220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20C"/>
  </w:style>
  <w:style w:type="character" w:styleId="Textodelmarcadordeposicin">
    <w:name w:val="Placeholder Text"/>
    <w:basedOn w:val="Fuentedeprrafopredeter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61DF9"/>
    <w:rPr>
      <w:rFonts w:eastAsiaTheme="majorEastAsia" w:cstheme="majorBidi"/>
      <w:b/>
      <w:caps/>
      <w:szCs w:val="24"/>
    </w:rPr>
  </w:style>
  <w:style w:type="table" w:styleId="Tablaconcuadrcula">
    <w:name w:val="Table Grid"/>
    <w:basedOn w:val="Tablanormal"/>
    <w:uiPriority w:val="39"/>
    <w:rsid w:val="00F9350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aconnmeros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16DFF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316DF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316DFF"/>
    <w:rPr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316DFF"/>
    <w:rPr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FF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16DFF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16DFF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16DFF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DF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DF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DFF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16DFF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6DFF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6DF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6DF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6DF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DF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6DFF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2647D3"/>
  </w:style>
  <w:style w:type="paragraph" w:styleId="Textodebloque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647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647D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47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47D3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647D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47D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47D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647D3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647D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47D3"/>
  </w:style>
  <w:style w:type="paragraph" w:styleId="Cierre">
    <w:name w:val="Closing"/>
    <w:basedOn w:val="Normal"/>
    <w:link w:val="CierreCar"/>
    <w:uiPriority w:val="99"/>
    <w:semiHidden/>
    <w:unhideWhenUsed/>
    <w:rsid w:val="002647D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647D3"/>
  </w:style>
  <w:style w:type="table" w:styleId="Cuadrculavistosa">
    <w:name w:val="Colorful Grid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647D3"/>
  </w:style>
  <w:style w:type="character" w:customStyle="1" w:styleId="FechaCar">
    <w:name w:val="Fecha Car"/>
    <w:basedOn w:val="Fuentedeprrafopredeter"/>
    <w:link w:val="Fecha"/>
    <w:uiPriority w:val="99"/>
    <w:semiHidden/>
    <w:rsid w:val="002647D3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647D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647D3"/>
  </w:style>
  <w:style w:type="character" w:styleId="Refdenotaalfinal">
    <w:name w:val="endnote reference"/>
    <w:basedOn w:val="Fuentedeprrafopredeter"/>
    <w:uiPriority w:val="99"/>
    <w:semiHidden/>
    <w:unhideWhenUsed/>
    <w:rsid w:val="002647D3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647D3"/>
    <w:rPr>
      <w:vertAlign w:val="superscript"/>
    </w:rPr>
  </w:style>
  <w:style w:type="table" w:styleId="Tablaconcuadrcula1clara">
    <w:name w:val="Grid Table 1 Light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2647D3"/>
  </w:style>
  <w:style w:type="paragraph" w:styleId="DireccinHTML">
    <w:name w:val="HTML Address"/>
    <w:basedOn w:val="Normal"/>
    <w:link w:val="DireccinHTMLCar"/>
    <w:uiPriority w:val="99"/>
    <w:semiHidden/>
    <w:unhideWhenUsed/>
    <w:rsid w:val="002647D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647D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647D3"/>
    <w:rPr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2647D3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2647D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647D3"/>
    <w:rPr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"/>
    <w:rsid w:val="0079206B"/>
    <w:rPr>
      <w:b/>
      <w:iCs/>
      <w:color w:val="262626" w:themeColor="text1" w:themeTint="D9"/>
    </w:rPr>
  </w:style>
  <w:style w:type="table" w:styleId="Cuadrculaclara">
    <w:name w:val="Light Grid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647D3"/>
  </w:style>
  <w:style w:type="paragraph" w:styleId="Lista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Sangra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647D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647D3"/>
  </w:style>
  <w:style w:type="character" w:styleId="Nmerodepgina">
    <w:name w:val="page number"/>
    <w:basedOn w:val="Fuentedeprrafopredeter"/>
    <w:uiPriority w:val="99"/>
    <w:semiHidden/>
    <w:unhideWhenUsed/>
    <w:rsid w:val="002647D3"/>
  </w:style>
  <w:style w:type="table" w:styleId="Tablanormal1">
    <w:name w:val="Plain Table 1"/>
    <w:basedOn w:val="Tabla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647D3"/>
  </w:style>
  <w:style w:type="character" w:customStyle="1" w:styleId="SaludoCar">
    <w:name w:val="Saludo Car"/>
    <w:basedOn w:val="Fuentedeprrafopredeter"/>
    <w:link w:val="Saludo"/>
    <w:uiPriority w:val="99"/>
    <w:semiHidden/>
    <w:rsid w:val="002647D3"/>
  </w:style>
  <w:style w:type="paragraph" w:styleId="Firma">
    <w:name w:val="Signature"/>
    <w:basedOn w:val="Normal"/>
    <w:link w:val="FirmaCar"/>
    <w:uiPriority w:val="99"/>
    <w:semiHidden/>
    <w:unhideWhenUsed/>
    <w:rsid w:val="002647D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647D3"/>
  </w:style>
  <w:style w:type="character" w:styleId="nfasissutil">
    <w:name w:val="Subtle Emphasis"/>
    <w:basedOn w:val="Fuentedeprrafopredeter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647D3"/>
  </w:style>
  <w:style w:type="table" w:styleId="Tablaprofesional">
    <w:name w:val="Table Professional"/>
    <w:basedOn w:val="Tabla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Fuentedeprrafopredeter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A529129\AppData\Roaming\Microsoft\Templates\Modern%20chronologic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2024-01-15T18:38:00Z</dcterms:created>
  <dcterms:modified xsi:type="dcterms:W3CDTF">2024-01-15T18:38:00Z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6006a9c5-d130-408c-bc8e-3b5ecdb17aa0_Enabled">
    <vt:lpwstr>true</vt:lpwstr>
  </property>
  <property fmtid="{D5CDD505-2E9C-101B-9397-08002B2CF9AE}" pid="4" name="MSIP_Label_6006a9c5-d130-408c-bc8e-3b5ecdb17aa0_SetDate">
    <vt:lpwstr>2022-07-25T16:37:37Z</vt:lpwstr>
  </property>
  <property fmtid="{D5CDD505-2E9C-101B-9397-08002B2CF9AE}" pid="5" name="MSIP_Label_6006a9c5-d130-408c-bc8e-3b5ecdb17aa0_Method">
    <vt:lpwstr>Standard</vt:lpwstr>
  </property>
  <property fmtid="{D5CDD505-2E9C-101B-9397-08002B2CF9AE}" pid="6" name="MSIP_Label_6006a9c5-d130-408c-bc8e-3b5ecdb17aa0_Name">
    <vt:lpwstr>Recipients Have Full Control​</vt:lpwstr>
  </property>
  <property fmtid="{D5CDD505-2E9C-101B-9397-08002B2CF9AE}" pid="7" name="MSIP_Label_6006a9c5-d130-408c-bc8e-3b5ecdb17aa0_SiteId">
    <vt:lpwstr>8d4b558f-7b2e-40ba-ad1f-e04d79e6265a</vt:lpwstr>
  </property>
  <property fmtid="{D5CDD505-2E9C-101B-9397-08002B2CF9AE}" pid="8" name="MSIP_Label_6006a9c5-d130-408c-bc8e-3b5ecdb17aa0_ActionId">
    <vt:lpwstr>dae2c7a6-812b-4cd8-a317-71d67bc6f53f</vt:lpwstr>
  </property>
  <property fmtid="{D5CDD505-2E9C-101B-9397-08002B2CF9AE}" pid="9" name="MSIP_Label_6006a9c5-d130-408c-bc8e-3b5ecdb17aa0_ContentBits">
    <vt:lpwstr>2</vt:lpwstr>
  </property>
</Properties>
</file>