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9C57" w14:textId="7DC3381F" w:rsidR="0059120E" w:rsidRDefault="00F87522">
      <w:pPr>
        <w:pStyle w:val="Nomb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42AF" wp14:editId="60AAE33B">
                <wp:simplePos x="0" y="0"/>
                <wp:positionH relativeFrom="column">
                  <wp:posOffset>3896995</wp:posOffset>
                </wp:positionH>
                <wp:positionV relativeFrom="paragraph">
                  <wp:posOffset>-655320</wp:posOffset>
                </wp:positionV>
                <wp:extent cx="2171700" cy="2273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7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5FADE" w14:textId="2CF87291" w:rsidR="00F87522" w:rsidRDefault="00F87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442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6.85pt;margin-top:-51.6pt;width:171pt;height:1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" fillcolor="white [3201]" stroked="f" strokeweight=".5pt">
                <v:textbox>
                  <w:txbxContent>
                    <w:p w14:paraId="7F95FADE" w14:textId="2CF87291" w:rsidR="00F87522" w:rsidRDefault="00F87522"/>
                  </w:txbxContent>
                </v:textbox>
              </v:shape>
            </w:pict>
          </mc:Fallback>
        </mc:AlternateContent>
      </w:r>
      <w:r>
        <w:t>AMADO GUILLERMO</w:t>
      </w:r>
    </w:p>
    <w:p w14:paraId="7865D32B" w14:textId="39DCD7EF" w:rsidR="00F87522" w:rsidRDefault="00F87522">
      <w:pPr>
        <w:pStyle w:val="Nombre"/>
      </w:pPr>
      <w:r>
        <w:t>OLIVARES GONÁLEZ</w:t>
      </w:r>
    </w:p>
    <w:p w14:paraId="29C077EB" w14:textId="2025BB64" w:rsidR="0059120E" w:rsidRDefault="00F87522">
      <w:pPr>
        <w:pStyle w:val="Informacindecontacto"/>
      </w:pPr>
      <w:r w:rsidRPr="005674AC">
        <w:rPr>
          <w:noProof/>
          <w:lang w:eastAsia="es-ES"/>
        </w:rPr>
        <mc:AlternateContent>
          <mc:Choice Requires="wpg">
            <w:drawing>
              <wp:inline distT="0" distB="0" distL="0" distR="0" wp14:anchorId="09B7CEE5" wp14:editId="6B88CFA6">
                <wp:extent cx="329184" cy="329184"/>
                <wp:effectExtent l="0" t="0" r="13970" b="13970"/>
                <wp:docPr id="49" name="Grupo 43" descr="Icono de correo electrónic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>
                        <wps:cNvPr id="2" name="Forma libre 2"/>
                        <wps:cNvSpPr>
                          <a:spLocks noEditPoints="1"/>
                        </wps:cNvSpPr>
                        <wps:spPr bwMode="auto">
                          <a:xfrm>
                            <a:off x="39" y="55"/>
                            <a:ext cx="130" cy="97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orma libre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1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1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E3BE4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ChoLVEPBQAAFtyAAAOAAAAAAAAAAAAAAAAAC4C&#13;&#10;AABkcnMvZTJvRG9jLnhtbFBLAQItABQABgAIAAAAIQDbJ8Nc3AAAAAgBAAAPAAAAAAAAAAAAAAAA&#13;&#10;AJYWAABkcnMvZG93bnJldi54bWxQSwUGAAAAAAQABADzAAAAnxcAAAAA&#13;&#10;">
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9e4733 [3204]" strokecolor="#9e4733 [3204]" strokeweight="0">
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<o:lock v:ext="edit" verticies="t"/>
                </v:shape>
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9e4733 [3204]" strokecolor="#9e4733 [3204]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>
        <w:t xml:space="preserve">  </w:t>
      </w:r>
      <w:hyperlink r:id="rId7" w:history="1">
        <w:r w:rsidRPr="00241D62">
          <w:rPr>
            <w:rStyle w:val="Hipervnculo"/>
          </w:rPr>
          <w:t>amadoguillermo7@gmail.com</w:t>
        </w:r>
      </w:hyperlink>
    </w:p>
    <w:p w14:paraId="4FE41257" w14:textId="46D46B44" w:rsidR="00F87522" w:rsidRDefault="00F87522">
      <w:pPr>
        <w:pStyle w:val="Informacindecontacto"/>
      </w:pPr>
      <w:r w:rsidRPr="005674AC">
        <w:rPr>
          <w:noProof/>
          <w:lang w:eastAsia="es-ES"/>
        </w:rPr>
        <mc:AlternateContent>
          <mc:Choice Requires="wpg">
            <w:drawing>
              <wp:inline distT="0" distB="0" distL="0" distR="0" wp14:anchorId="55B28D2A" wp14:editId="3DDE752D">
                <wp:extent cx="329184" cy="329184"/>
                <wp:effectExtent l="0" t="0" r="13970" b="13970"/>
                <wp:docPr id="80" name="Grupo 37" descr="Icono de teléfon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>
                        <wps:cNvPr id="81" name="Forma libre 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2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2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orma libre 82"/>
                        <wps:cNvSpPr>
                          <a:spLocks noEditPoints="1"/>
                        </wps:cNvSpPr>
                        <wps:spPr bwMode="auto">
                          <a:xfrm>
                            <a:off x="34" y="55"/>
                            <a:ext cx="141" cy="97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046ED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JZjn11AlAADd3gAADgAAAAAAAAAAAAAAAAAuAgAAZHJzL2Uyb0RvYy54bWxQ&#13;&#10;SwECLQAUAAYACAAAACEA2yfDXNwAAAAIAQAADwAAAAAAAAAAAAAAAACqJwAAZHJzL2Rvd25yZXYu&#13;&#10;eG1sUEsFBgAAAAAEAAQA8wAAALMoAAAAAA==&#13;&#10;">
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9e4733 [3204]" strokecolor="#9e4733 [3204]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9e4733 [3204]" strokecolor="#9e4733 [3204]" strokeweight="0">
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>
        <w:t xml:space="preserve">  55</w:t>
      </w:r>
      <w:r w:rsidR="00D748C5">
        <w:t xml:space="preserve">-47-66-40-78 (PRINCIPAL) </w:t>
      </w:r>
    </w:p>
    <w:p w14:paraId="5E23FD49" w14:textId="1404A4CD" w:rsidR="00D302A1" w:rsidRDefault="00D302A1">
      <w:pPr>
        <w:pStyle w:val="Informacindecontacto"/>
      </w:pPr>
      <w:r>
        <w:t xml:space="preserve">           55-65-07-05-62 (ALTERNATIVO)</w:t>
      </w:r>
    </w:p>
    <w:p w14:paraId="57E79453" w14:textId="0F8F2078" w:rsidR="00D748C5" w:rsidRDefault="00D748C5">
      <w:pPr>
        <w:pStyle w:val="Informacindecontacto"/>
      </w:pPr>
      <w:r>
        <w:t xml:space="preserve">           55-48-22-29-23 (ALTERNATIVO)</w:t>
      </w:r>
    </w:p>
    <w:p w14:paraId="2DEC55DC" w14:textId="0AC6EEFF" w:rsidR="00D748C5" w:rsidRPr="00D748C5" w:rsidRDefault="00D748C5">
      <w:pPr>
        <w:pStyle w:val="Informacindecontacto"/>
        <w:rPr>
          <w:b/>
          <w:bCs/>
        </w:rPr>
      </w:pPr>
      <w:r w:rsidRPr="00D748C5">
        <w:rPr>
          <w:b/>
          <w:bCs/>
        </w:rPr>
        <w:t>DATOS PERSONALES</w:t>
      </w:r>
    </w:p>
    <w:p w14:paraId="0CCB6B48" w14:textId="10EE5606" w:rsidR="00D748C5" w:rsidRDefault="00D748C5">
      <w:pPr>
        <w:pStyle w:val="Informacindecontacto"/>
      </w:pPr>
      <w:r>
        <w:t>BAJA CALIFORNIA MZ 37 LT3</w:t>
      </w:r>
    </w:p>
    <w:p w14:paraId="2266E48C" w14:textId="5A1B4554" w:rsidR="007626F6" w:rsidRDefault="007626F6">
      <w:pPr>
        <w:pStyle w:val="Informacindecontacto"/>
      </w:pPr>
      <w:r>
        <w:t>AMPLIACIÓN BUENAVISTA 1ª. SECC. TULTITLÁN. EDOMEX</w:t>
      </w:r>
    </w:p>
    <w:p w14:paraId="1E5CB929" w14:textId="5E7E53B2" w:rsidR="0059120E" w:rsidRDefault="007626F6" w:rsidP="001F3877">
      <w:pPr>
        <w:pStyle w:val="Informacindecontacto"/>
      </w:pPr>
      <w:r>
        <w:t>EDAD: 24 AÑOS</w:t>
      </w:r>
    </w:p>
    <w:p w14:paraId="5CDF6517" w14:textId="141BB9FD" w:rsidR="001F3877" w:rsidRDefault="001F3877" w:rsidP="001F3877">
      <w:pPr>
        <w:pStyle w:val="Ttulo4"/>
      </w:pPr>
      <w:r>
        <w:t xml:space="preserve">formación </w:t>
      </w:r>
    </w:p>
    <w:p w14:paraId="06BAE1C0" w14:textId="77777777" w:rsidR="001F3877" w:rsidRPr="001F3877" w:rsidRDefault="001F3877" w:rsidP="001F3877">
      <w:pPr>
        <w:spacing w:after="0"/>
      </w:pPr>
    </w:p>
    <w:p w14:paraId="2B34E8AF" w14:textId="3DA2231B" w:rsidR="007626F6" w:rsidRDefault="007626F6" w:rsidP="007626F6">
      <w:pPr>
        <w:pStyle w:val="Ttulo4"/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/>
          <w:color w:val="000000" w:themeColor="text1"/>
          <w:sz w:val="24"/>
          <w:szCs w:val="32"/>
        </w:rPr>
        <w:t xml:space="preserve">LIC. EN iNGENIERIA iNDUSTRIAL </w:t>
      </w:r>
    </w:p>
    <w:p w14:paraId="66212F24" w14:textId="221A70CA" w:rsidR="00641FA2" w:rsidRPr="00641FA2" w:rsidRDefault="007626F6" w:rsidP="00641FA2">
      <w:pPr>
        <w:pStyle w:val="Ttulo4"/>
        <w:rPr>
          <w:rFonts w:ascii="Arial" w:hAnsi="Arial" w:cs="Arial"/>
          <w:color w:val="000000" w:themeColor="text1"/>
          <w:sz w:val="24"/>
          <w:szCs w:val="32"/>
        </w:rPr>
      </w:pPr>
      <w:r>
        <w:rPr>
          <w:rFonts w:ascii="Arial" w:hAnsi="Arial" w:cs="Arial"/>
          <w:color w:val="000000" w:themeColor="text1"/>
          <w:sz w:val="24"/>
          <w:szCs w:val="32"/>
        </w:rPr>
        <w:t xml:space="preserve">(TRUNCA) </w:t>
      </w:r>
    </w:p>
    <w:p w14:paraId="506F1972" w14:textId="77777777" w:rsidR="00D37414" w:rsidRDefault="00641FA2" w:rsidP="00641FA2">
      <w:pPr>
        <w:pStyle w:val="Ttulo4"/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</w:pPr>
      <w:r w:rsidRPr="00625282"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>Unidad</w:t>
      </w:r>
      <w:r w:rsidRPr="00625282">
        <w:rPr>
          <w:rFonts w:ascii="Arial" w:hAnsi="Arial" w:cs="Arial"/>
          <w:b w:val="0"/>
          <w:bCs/>
          <w:color w:val="000000" w:themeColor="text1"/>
          <w:sz w:val="24"/>
          <w:szCs w:val="32"/>
        </w:rPr>
        <w:t xml:space="preserve"> </w:t>
      </w:r>
      <w:r w:rsidRPr="00625282"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>Profesional Interdisciplinaria de Ingeniería y Ciencias Sociales y Administrativas</w:t>
      </w:r>
      <w:r w:rsidRPr="00625282">
        <w:rPr>
          <w:rFonts w:ascii="Arial" w:hAnsi="Arial" w:cs="Arial"/>
          <w:b w:val="0"/>
          <w:bCs/>
          <w:color w:val="000000" w:themeColor="text1"/>
          <w:sz w:val="24"/>
          <w:szCs w:val="32"/>
        </w:rPr>
        <w:t xml:space="preserve"> (</w:t>
      </w:r>
      <w:r w:rsidRPr="00625282"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>UPIICSA</w:t>
      </w:r>
      <w:r w:rsidRPr="00625282">
        <w:rPr>
          <w:rFonts w:ascii="Arial" w:hAnsi="Arial" w:cs="Arial"/>
          <w:b w:val="0"/>
          <w:bCs/>
          <w:color w:val="000000" w:themeColor="text1"/>
          <w:sz w:val="24"/>
          <w:szCs w:val="32"/>
        </w:rPr>
        <w:t>) –</w:t>
      </w:r>
      <w:r w:rsidRPr="00625282"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 xml:space="preserve"> </w:t>
      </w:r>
      <w:r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>INSTITUTO POLITÉCNICO NACIONAL.</w:t>
      </w:r>
      <w:r w:rsidR="00D37414"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 xml:space="preserve"> </w:t>
      </w:r>
    </w:p>
    <w:p w14:paraId="7891C0DE" w14:textId="6E15ABDC" w:rsidR="00641FA2" w:rsidRPr="00625282" w:rsidRDefault="00D37414" w:rsidP="00641FA2">
      <w:pPr>
        <w:pStyle w:val="Ttulo4"/>
        <w:rPr>
          <w:rFonts w:ascii="Arial" w:hAnsi="Arial" w:cs="Arial"/>
          <w:b w:val="0"/>
          <w:bCs/>
          <w:color w:val="000000" w:themeColor="text1"/>
          <w:sz w:val="24"/>
          <w:szCs w:val="32"/>
        </w:rPr>
      </w:pPr>
      <w:r>
        <w:rPr>
          <w:rFonts w:ascii="Arial" w:hAnsi="Arial" w:cs="Arial"/>
          <w:b w:val="0"/>
          <w:bCs/>
          <w:caps w:val="0"/>
          <w:color w:val="000000" w:themeColor="text1"/>
          <w:sz w:val="24"/>
          <w:szCs w:val="32"/>
        </w:rPr>
        <w:t>(A partir de 2015)</w:t>
      </w:r>
    </w:p>
    <w:p w14:paraId="4D6EFB3F" w14:textId="77777777" w:rsidR="00641FA2" w:rsidRDefault="00641FA2" w:rsidP="00641FA2">
      <w:pPr>
        <w:pStyle w:val="Ttulo4"/>
        <w:rPr>
          <w:rFonts w:ascii="Arial" w:hAnsi="Arial" w:cs="Arial"/>
          <w:color w:val="000000" w:themeColor="text1"/>
          <w:sz w:val="24"/>
          <w:szCs w:val="32"/>
        </w:rPr>
      </w:pPr>
    </w:p>
    <w:p w14:paraId="5E0CB80B" w14:textId="2071EBC7" w:rsidR="00641FA2" w:rsidRPr="0043426C" w:rsidRDefault="00641FA2" w:rsidP="00641FA2">
      <w:pPr>
        <w:pStyle w:val="Ttulo4"/>
      </w:pPr>
      <w:r w:rsidRPr="001F2DA5">
        <w:rPr>
          <w:rFonts w:ascii="Arial" w:hAnsi="Arial" w:cs="Arial"/>
          <w:color w:val="000000" w:themeColor="text1"/>
          <w:sz w:val="24"/>
          <w:szCs w:val="32"/>
        </w:rPr>
        <w:t xml:space="preserve">Técnico en Procesos Industriales </w:t>
      </w:r>
      <w:r w:rsidRPr="001F2DA5">
        <w:rPr>
          <w:rFonts w:ascii="Arial" w:hAnsi="Arial" w:cs="Arial"/>
          <w:color w:val="000000" w:themeColor="text1"/>
          <w:sz w:val="24"/>
          <w:szCs w:val="24"/>
        </w:rPr>
        <w:t>(</w:t>
      </w:r>
      <w:r w:rsidRPr="001F2DA5">
        <w:rPr>
          <w:rFonts w:ascii="Arial" w:hAnsi="Arial" w:cs="Arial"/>
          <w:color w:val="000000" w:themeColor="text1"/>
          <w:sz w:val="24"/>
        </w:rPr>
        <w:t>TITULADO)</w:t>
      </w:r>
    </w:p>
    <w:p w14:paraId="31BE6E3E" w14:textId="12D9A3F7" w:rsidR="00641FA2" w:rsidRDefault="00641FA2" w:rsidP="00641FA2">
      <w:r w:rsidRPr="001F2DA5">
        <w:rPr>
          <w:rFonts w:ascii="Arial" w:hAnsi="Arial" w:cs="Arial"/>
          <w:color w:val="000000" w:themeColor="text1"/>
        </w:rPr>
        <w:t>CECYT 11 Wilfrido Massieu Pérez – INSTITUTO POLITÉCNICO NACIONAL</w:t>
      </w:r>
      <w:r w:rsidR="00E242FA">
        <w:rPr>
          <w:rFonts w:ascii="Arial" w:hAnsi="Arial" w:cs="Arial"/>
          <w:color w:val="000000" w:themeColor="text1"/>
        </w:rPr>
        <w:t xml:space="preserve"> (2012- 2015)</w:t>
      </w:r>
    </w:p>
    <w:p w14:paraId="1AF3F9E2" w14:textId="723591ED" w:rsidR="0059120E" w:rsidRDefault="00E279B3" w:rsidP="001F3877">
      <w:pPr>
        <w:pStyle w:val="Ttulo1"/>
        <w:spacing w:after="0"/>
      </w:pPr>
      <w:sdt>
        <w:sdtPr>
          <w:id w:val="617349259"/>
          <w:placeholder>
            <w:docPart w:val="7CD54B6D368AA04FB99B4D271EA6283E"/>
          </w:placeholder>
          <w:temporary/>
          <w:showingPlcHdr/>
        </w:sdtPr>
        <w:sdtEndPr/>
        <w:sdtContent>
          <w:r w:rsidR="00B0359B">
            <w:t>Experiencia</w:t>
          </w:r>
        </w:sdtContent>
      </w:sdt>
    </w:p>
    <w:p w14:paraId="1CC605E8" w14:textId="004B4095" w:rsidR="0059120E" w:rsidRPr="00641FA2" w:rsidRDefault="00641FA2" w:rsidP="00641FA2">
      <w:pPr>
        <w:pStyle w:val="Textoindependiente"/>
        <w:jc w:val="both"/>
        <w:rPr>
          <w:rFonts w:ascii="Arial" w:hAnsi="Arial"/>
          <w:b/>
          <w:color w:val="000000" w:themeColor="text1"/>
          <w:sz w:val="22"/>
        </w:rPr>
      </w:pPr>
      <w:r w:rsidRPr="00326149">
        <w:rPr>
          <w:rFonts w:ascii="Arial" w:hAnsi="Arial"/>
          <w:b/>
          <w:color w:val="000000" w:themeColor="text1"/>
          <w:sz w:val="22"/>
        </w:rPr>
        <w:t>Resortes y Partes S.A DE C.V</w:t>
      </w:r>
    </w:p>
    <w:p w14:paraId="73DD4E99" w14:textId="2271EA53" w:rsidR="0059120E" w:rsidRPr="007C46F3" w:rsidRDefault="007C46F3">
      <w:pPr>
        <w:pStyle w:val="Ttulo3"/>
        <w:rPr>
          <w:b/>
          <w:bCs/>
        </w:rPr>
      </w:pPr>
      <w:r w:rsidRPr="007C46F3">
        <w:rPr>
          <w:b/>
          <w:bCs/>
        </w:rPr>
        <w:t xml:space="preserve">TÉCNICO EN MANUFACTURA (21 DE AGOSTO DE 2020 – ACTUALMENTE) </w:t>
      </w:r>
    </w:p>
    <w:p w14:paraId="75008238" w14:textId="77777777" w:rsidR="001F3877" w:rsidRDefault="001F3877" w:rsidP="007C46F3">
      <w:pPr>
        <w:pStyle w:val="Prrafodelista"/>
        <w:numPr>
          <w:ilvl w:val="0"/>
          <w:numId w:val="11"/>
        </w:numPr>
        <w:sectPr w:rsidR="001F3877" w:rsidSect="008E2E2A">
          <w:headerReference w:type="default" r:id="rId8"/>
          <w:footerReference w:type="default" r:id="rId9"/>
          <w:headerReference w:type="first" r:id="rId10"/>
          <w:pgSz w:w="11907" w:h="16839" w:code="9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14:paraId="0C1D4211" w14:textId="1B87DDB7" w:rsidR="0059120E" w:rsidRDefault="007C46F3" w:rsidP="007C46F3">
      <w:pPr>
        <w:pStyle w:val="Prrafodelista"/>
        <w:numPr>
          <w:ilvl w:val="0"/>
          <w:numId w:val="11"/>
        </w:numPr>
      </w:pPr>
      <w:r>
        <w:t>Conocimiento en Hojas de Manufactur</w:t>
      </w:r>
      <w:r w:rsidR="00A7193B">
        <w:t>a</w:t>
      </w:r>
      <w:r>
        <w:t>.</w:t>
      </w:r>
    </w:p>
    <w:p w14:paraId="12F679A6" w14:textId="7C409D68" w:rsidR="00CA197C" w:rsidRDefault="00CA197C" w:rsidP="007C46F3">
      <w:pPr>
        <w:pStyle w:val="Prrafodelista"/>
        <w:numPr>
          <w:ilvl w:val="0"/>
          <w:numId w:val="11"/>
        </w:numPr>
      </w:pPr>
      <w:r>
        <w:t xml:space="preserve">Ajustes y </w:t>
      </w:r>
      <w:r w:rsidR="00874850">
        <w:t xml:space="preserve">mejoras de </w:t>
      </w:r>
      <w:r>
        <w:t>procesos en maquinas multiformadoras.</w:t>
      </w:r>
    </w:p>
    <w:p w14:paraId="4D5FFD1A" w14:textId="77777777" w:rsidR="00874850" w:rsidRDefault="00CA197C" w:rsidP="007C46F3">
      <w:pPr>
        <w:pStyle w:val="Prrafodelista"/>
        <w:numPr>
          <w:ilvl w:val="0"/>
          <w:numId w:val="11"/>
        </w:numPr>
      </w:pPr>
      <w:r>
        <w:t xml:space="preserve">Conocimiento de la norma IATF-16949 </w:t>
      </w:r>
    </w:p>
    <w:p w14:paraId="1C02558A" w14:textId="7FC0392B" w:rsidR="00D222F3" w:rsidRDefault="00874850" w:rsidP="007C46F3">
      <w:pPr>
        <w:pStyle w:val="Prrafodelista"/>
        <w:numPr>
          <w:ilvl w:val="0"/>
          <w:numId w:val="11"/>
        </w:numPr>
      </w:pPr>
      <w:r>
        <w:t xml:space="preserve">Conocimiento en </w:t>
      </w:r>
      <w:r w:rsidR="00CA197C">
        <w:t>C.E.P</w:t>
      </w:r>
    </w:p>
    <w:p w14:paraId="7CDDD0A6" w14:textId="0C5E19B7" w:rsidR="007C46F3" w:rsidRDefault="00D222F3" w:rsidP="007C46F3">
      <w:pPr>
        <w:pStyle w:val="Prrafodelista"/>
        <w:numPr>
          <w:ilvl w:val="0"/>
          <w:numId w:val="11"/>
        </w:numPr>
      </w:pPr>
      <w:r>
        <w:t xml:space="preserve">5 `S </w:t>
      </w:r>
      <w:r w:rsidR="00CA197C">
        <w:t xml:space="preserve"> </w:t>
      </w:r>
    </w:p>
    <w:p w14:paraId="2428B6C5" w14:textId="5B9B4032" w:rsidR="007C46F3" w:rsidRDefault="00874850" w:rsidP="00874850">
      <w:pPr>
        <w:pStyle w:val="Prrafodelista"/>
        <w:numPr>
          <w:ilvl w:val="0"/>
          <w:numId w:val="11"/>
        </w:numPr>
      </w:pPr>
      <w:r>
        <w:t>Buenas Practicas de Manufactura.</w:t>
      </w:r>
    </w:p>
    <w:p w14:paraId="6DFAAE67" w14:textId="4E94A4C7" w:rsidR="001F3877" w:rsidRDefault="001F3877" w:rsidP="00874850">
      <w:pPr>
        <w:pStyle w:val="Prrafodelista"/>
        <w:numPr>
          <w:ilvl w:val="0"/>
          <w:numId w:val="11"/>
        </w:numPr>
      </w:pPr>
      <w:r>
        <w:t>Interpretación de planos para herramienta y maquinados.</w:t>
      </w:r>
    </w:p>
    <w:p w14:paraId="5B08080E" w14:textId="77777777" w:rsidR="001F3877" w:rsidRDefault="001F3877">
      <w:pPr>
        <w:pStyle w:val="Ttulo1"/>
        <w:sectPr w:rsidR="001F3877" w:rsidSect="001F3877">
          <w:type w:val="continuous"/>
          <w:pgSz w:w="11907" w:h="16839" w:code="9"/>
          <w:pgMar w:top="1152" w:right="1123" w:bottom="1195" w:left="1123" w:header="432" w:footer="720" w:gutter="0"/>
          <w:cols w:num="2" w:space="720"/>
          <w:titlePg/>
          <w:docGrid w:linePitch="360"/>
        </w:sectPr>
      </w:pPr>
    </w:p>
    <w:p w14:paraId="240F41C4" w14:textId="34C4714E" w:rsidR="00F87522" w:rsidRDefault="00874850" w:rsidP="001F3877">
      <w:pPr>
        <w:pStyle w:val="Ttulo1"/>
      </w:pPr>
      <w:r>
        <w:t>HABILIDADES</w:t>
      </w:r>
    </w:p>
    <w:p w14:paraId="646D07C1" w14:textId="41BB923E" w:rsidR="00D078C0" w:rsidRDefault="00D078C0" w:rsidP="00C6695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Certificación en Lean </w:t>
      </w:r>
      <w:proofErr w:type="spellStart"/>
      <w:r>
        <w:rPr>
          <w:rFonts w:ascii="Arial" w:hAnsi="Arial" w:cs="Arial"/>
        </w:rPr>
        <w:t>Manufacturing</w:t>
      </w:r>
      <w:proofErr w:type="spellEnd"/>
      <w:r>
        <w:rPr>
          <w:rFonts w:ascii="Arial" w:hAnsi="Arial" w:cs="Arial"/>
        </w:rPr>
        <w:t>.</w:t>
      </w:r>
    </w:p>
    <w:p w14:paraId="53FAC53F" w14:textId="33EB496F" w:rsidR="00C66956" w:rsidRDefault="00C66956" w:rsidP="00C66956">
      <w:pPr>
        <w:pStyle w:val="Prrafodelista"/>
        <w:rPr>
          <w:rFonts w:ascii="Arial" w:hAnsi="Arial" w:cs="Arial"/>
        </w:rPr>
      </w:pPr>
      <w:r w:rsidRPr="00304AA6">
        <w:rPr>
          <w:rFonts w:ascii="Arial" w:hAnsi="Arial" w:cs="Arial"/>
        </w:rPr>
        <w:t>Paquetería Microsoft Office.</w:t>
      </w:r>
      <w:r w:rsidR="00157E39">
        <w:rPr>
          <w:rFonts w:ascii="Arial" w:hAnsi="Arial" w:cs="Arial"/>
        </w:rPr>
        <w:t xml:space="preserve">  </w:t>
      </w:r>
    </w:p>
    <w:p w14:paraId="566DEDD9" w14:textId="77777777" w:rsidR="00C66956" w:rsidRPr="00304AA6" w:rsidRDefault="00C66956" w:rsidP="00C6695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Ingles a un 60%</w:t>
      </w:r>
    </w:p>
    <w:p w14:paraId="23870EA2" w14:textId="77777777" w:rsidR="00C66956" w:rsidRPr="00A7193B" w:rsidRDefault="00C66956" w:rsidP="00C66956">
      <w:pPr>
        <w:pStyle w:val="Prrafodelista"/>
        <w:rPr>
          <w:rFonts w:ascii="Arial" w:hAnsi="Arial" w:cs="Arial"/>
          <w:lang w:val="en-US"/>
        </w:rPr>
      </w:pPr>
      <w:r w:rsidRPr="00A7193B">
        <w:rPr>
          <w:rFonts w:ascii="Arial" w:hAnsi="Arial" w:cs="Arial"/>
          <w:lang w:val="en-US"/>
        </w:rPr>
        <w:t xml:space="preserve">Software: Mastercam, Auto Cad, Fluid Sim, </w:t>
      </w:r>
    </w:p>
    <w:p w14:paraId="524A84EF" w14:textId="0F49351F" w:rsidR="00C66956" w:rsidRDefault="00C66956" w:rsidP="00C66956">
      <w:pPr>
        <w:pStyle w:val="Prrafodelista"/>
        <w:rPr>
          <w:rFonts w:ascii="Arial" w:hAnsi="Arial" w:cs="Arial"/>
          <w:lang w:val="es-MX"/>
        </w:rPr>
      </w:pPr>
      <w:r w:rsidRPr="00922321">
        <w:rPr>
          <w:rFonts w:ascii="Arial" w:hAnsi="Arial" w:cs="Arial"/>
          <w:lang w:val="es-MX"/>
        </w:rPr>
        <w:t>Instrumentos de m</w:t>
      </w:r>
      <w:r>
        <w:rPr>
          <w:rFonts w:ascii="Arial" w:hAnsi="Arial" w:cs="Arial"/>
          <w:lang w:val="es-MX"/>
        </w:rPr>
        <w:t xml:space="preserve">edición. </w:t>
      </w:r>
    </w:p>
    <w:p w14:paraId="068798B1" w14:textId="31EAA761" w:rsidR="00C66956" w:rsidRDefault="00C66956" w:rsidP="00C66956">
      <w:pPr>
        <w:pStyle w:val="Prrafodelista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Modulo de avance.</w:t>
      </w:r>
    </w:p>
    <w:p w14:paraId="7ACB08C7" w14:textId="77777777" w:rsidR="00F87522" w:rsidRDefault="00F87522"/>
    <w:sectPr w:rsidR="00F87522" w:rsidSect="001F3877">
      <w:type w:val="continuous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F7FC" w14:textId="77777777" w:rsidR="00660B7B" w:rsidRDefault="00660B7B">
      <w:pPr>
        <w:spacing w:after="0" w:line="240" w:lineRule="auto"/>
      </w:pPr>
      <w:r>
        <w:separator/>
      </w:r>
    </w:p>
  </w:endnote>
  <w:endnote w:type="continuationSeparator" w:id="0">
    <w:p w14:paraId="5CD13C25" w14:textId="77777777" w:rsidR="00660B7B" w:rsidRDefault="0066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75D0B" w14:textId="77777777" w:rsidR="0059120E" w:rsidRDefault="00B0359B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DF98" w14:textId="77777777" w:rsidR="00660B7B" w:rsidRDefault="00660B7B">
      <w:pPr>
        <w:spacing w:after="0" w:line="240" w:lineRule="auto"/>
      </w:pPr>
      <w:r>
        <w:separator/>
      </w:r>
    </w:p>
  </w:footnote>
  <w:footnote w:type="continuationSeparator" w:id="0">
    <w:p w14:paraId="50D5024B" w14:textId="77777777" w:rsidR="00660B7B" w:rsidRDefault="0066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6D8D" w14:textId="77777777" w:rsidR="0059120E" w:rsidRDefault="00B0359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79E52B" wp14:editId="64596CB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82E6BD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F9A8" w14:textId="77777777" w:rsidR="0059120E" w:rsidRDefault="00B0359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ACE7B2" wp14:editId="6541867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9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AD7E39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">
              <v:rect id="Rectángulo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F77E65"/>
    <w:multiLevelType w:val="hybridMultilevel"/>
    <w:tmpl w:val="54DAB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22"/>
    <w:rsid w:val="00157E39"/>
    <w:rsid w:val="001F3877"/>
    <w:rsid w:val="003B7361"/>
    <w:rsid w:val="003C52C7"/>
    <w:rsid w:val="003E23A4"/>
    <w:rsid w:val="00640F1E"/>
    <w:rsid w:val="00641FA2"/>
    <w:rsid w:val="00660B7B"/>
    <w:rsid w:val="006854E0"/>
    <w:rsid w:val="007626F6"/>
    <w:rsid w:val="00775D94"/>
    <w:rsid w:val="007C46F3"/>
    <w:rsid w:val="00874850"/>
    <w:rsid w:val="00A33DE1"/>
    <w:rsid w:val="00A7193B"/>
    <w:rsid w:val="00B0359B"/>
    <w:rsid w:val="00C66956"/>
    <w:rsid w:val="00CA197C"/>
    <w:rsid w:val="00D078C0"/>
    <w:rsid w:val="00D222F3"/>
    <w:rsid w:val="00D302A1"/>
    <w:rsid w:val="00D37414"/>
    <w:rsid w:val="00D748C5"/>
    <w:rsid w:val="00E242FA"/>
    <w:rsid w:val="00E279B3"/>
    <w:rsid w:val="00F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B98B"/>
  <w15:docId w15:val="{92162E07-252A-C147-B3E5-05E3364B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F87522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52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641FA2"/>
    <w:pPr>
      <w:spacing w:after="200" w:line="300" w:lineRule="auto"/>
    </w:pPr>
    <w:rPr>
      <w:rFonts w:eastAsiaTheme="minorEastAsia"/>
      <w:color w:val="auto"/>
      <w:sz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41FA2"/>
    <w:rPr>
      <w:rFonts w:eastAsiaTheme="minorEastAsia"/>
      <w:color w:val="auto"/>
      <w:sz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adoguillermo7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doguillermoolivaresgonzalez/Library/Containers/com.microsoft.Word/Data/Library/Application%20Support/Microsoft/Office/16.0/DTS/es-MX%7b8E486405-E257-FF4B-84CB-EA211B9DA483%7d/%7b60F26B4E-81E3-D24C-9529-84701C882F66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D54B6D368AA04FB99B4D271EA6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28ED-0887-6144-ABB8-0B974E9A1A07}"/>
      </w:docPartPr>
      <w:docPartBody>
        <w:p w:rsidR="00430FFE" w:rsidRDefault="00FF0D05">
          <w:pPr>
            <w:pStyle w:val="7CD54B6D368AA04FB99B4D271EA6283E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65"/>
    <w:rsid w:val="000F7029"/>
    <w:rsid w:val="00430FFE"/>
    <w:rsid w:val="009B117E"/>
    <w:rsid w:val="00BD7F65"/>
    <w:rsid w:val="00D9421A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D54B6D368AA04FB99B4D271EA6283E">
    <w:name w:val="7CD54B6D368AA04FB99B4D271EA62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%7b60F26B4E-81E3-D24C-9529-84701C882F66%7dtf10002079.dotx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Amado Guillermo Olivares Gonzalez</cp:lastModifiedBy>
  <cp:revision>3</cp:revision>
  <cp:lastPrinted>2021-08-31T02:36:00Z</cp:lastPrinted>
  <dcterms:created xsi:type="dcterms:W3CDTF">2022-02-18T04:18:00Z</dcterms:created>
  <dcterms:modified xsi:type="dcterms:W3CDTF">2022-02-18T04:18:00Z</dcterms:modified>
</cp:coreProperties>
</file>